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9E63" w14:textId="77777777" w:rsidR="00FF331F" w:rsidRPr="00FF331F" w:rsidRDefault="00FF331F" w:rsidP="00FF331F">
      <w:pPr>
        <w:spacing w:after="160" w:line="300" w:lineRule="exact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  <w:bookmarkStart w:id="0" w:name="_Hlk497828919"/>
    </w:p>
    <w:p w14:paraId="15F6FF7A" w14:textId="77777777" w:rsidR="00FF331F" w:rsidRPr="00FF331F" w:rsidRDefault="00FF331F" w:rsidP="00FF331F">
      <w:pPr>
        <w:spacing w:after="160" w:line="30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</w:p>
    <w:p w14:paraId="3FB3B80C" w14:textId="77777777" w:rsidR="00FF331F" w:rsidRPr="00FF331F" w:rsidRDefault="00FF331F" w:rsidP="00FF331F">
      <w:pPr>
        <w:spacing w:after="160" w:line="30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48"/>
          <w:szCs w:val="48"/>
          <w:lang w:eastAsia="en-US"/>
        </w:rPr>
      </w:pPr>
    </w:p>
    <w:p w14:paraId="6CA87E32" w14:textId="77777777" w:rsidR="00FF331F" w:rsidRPr="00FF331F" w:rsidRDefault="00FF331F" w:rsidP="00FF331F">
      <w:pPr>
        <w:spacing w:after="160" w:line="320" w:lineRule="exact"/>
        <w:ind w:left="284" w:right="282"/>
        <w:jc w:val="center"/>
        <w:rPr>
          <w:rFonts w:asciiTheme="minorHAnsi" w:eastAsiaTheme="minorEastAsia" w:hAnsiTheme="minorHAnsi" w:cstheme="minorHAnsi"/>
          <w:b/>
          <w:noProof/>
          <w:spacing w:val="20"/>
          <w:sz w:val="36"/>
          <w:szCs w:val="36"/>
          <w:lang w:eastAsia="en-US"/>
        </w:rPr>
      </w:pPr>
    </w:p>
    <w:bookmarkEnd w:id="0"/>
    <w:p w14:paraId="16FE3C34" w14:textId="5BA4FDC9" w:rsidR="00FF331F" w:rsidRPr="00FF331F" w:rsidRDefault="00FF331F" w:rsidP="00FF331F">
      <w:pPr>
        <w:spacing w:after="160" w:line="276" w:lineRule="auto"/>
        <w:jc w:val="center"/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</w:pPr>
      <w:r w:rsidRPr="00FF331F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 xml:space="preserve">ALLEGATO </w:t>
      </w:r>
      <w:r w:rsidR="00CE297B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>3</w:t>
      </w:r>
    </w:p>
    <w:p w14:paraId="09B43432" w14:textId="4C360673" w:rsidR="00191332" w:rsidRPr="00191332" w:rsidRDefault="00CE297B" w:rsidP="00191332">
      <w:pPr>
        <w:spacing w:after="160" w:line="276" w:lineRule="auto"/>
        <w:contextualSpacing/>
        <w:jc w:val="center"/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</w:pPr>
      <w:r w:rsidRPr="00CE297B">
        <w:rPr>
          <w:rFonts w:asciiTheme="minorHAnsi" w:eastAsiaTheme="minorEastAsia" w:hAnsiTheme="minorHAnsi" w:cstheme="minorHAnsi"/>
          <w:b/>
          <w:noProof/>
          <w:spacing w:val="4"/>
          <w:sz w:val="48"/>
          <w:szCs w:val="48"/>
          <w:lang w:eastAsia="en-US"/>
        </w:rPr>
        <w:t>Dichiarazione sostitutiva certificato camerale</w:t>
      </w:r>
    </w:p>
    <w:p w14:paraId="001E4A58" w14:textId="77777777" w:rsidR="00FF331F" w:rsidRPr="00FF331F" w:rsidRDefault="00FF331F" w:rsidP="00FF331F">
      <w:pPr>
        <w:spacing w:after="160" w:line="276" w:lineRule="auto"/>
        <w:jc w:val="center"/>
        <w:rPr>
          <w:rFonts w:asciiTheme="minorHAnsi" w:eastAsiaTheme="minorEastAsia" w:hAnsiTheme="minorHAnsi" w:cstheme="minorHAnsi"/>
          <w:noProof/>
          <w:spacing w:val="20"/>
          <w:sz w:val="28"/>
          <w:szCs w:val="28"/>
          <w:lang w:eastAsia="en-US"/>
        </w:rPr>
      </w:pPr>
    </w:p>
    <w:p w14:paraId="2516AF1E" w14:textId="77777777" w:rsidR="00FF331F" w:rsidRPr="00FF331F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PROCEDURA RISTRETTA PER LA FORNITURA DI</w:t>
      </w:r>
    </w:p>
    <w:p w14:paraId="7248DEA0" w14:textId="77777777" w:rsidR="00FF331F" w:rsidRPr="00FF331F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GASOLIO PER AUTOTRAZIONE</w:t>
      </w:r>
    </w:p>
    <w:p w14:paraId="7A419375" w14:textId="0019B7C0" w:rsidR="000C2384" w:rsidRDefault="00FF331F" w:rsidP="00FF331F">
      <w:pPr>
        <w:spacing w:after="160" w:line="276" w:lineRule="auto"/>
        <w:ind w:right="-1"/>
        <w:jc w:val="center"/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sectPr w:rsidR="000C2384" w:rsidSect="00191332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701" w:left="1701" w:header="816" w:footer="743" w:gutter="0"/>
          <w:cols w:space="720"/>
          <w:docGrid w:linePitch="272"/>
        </w:sectPr>
      </w:pPr>
      <w:r w:rsidRPr="00FF331F">
        <w:rPr>
          <w:rFonts w:asciiTheme="minorHAnsi" w:eastAsiaTheme="minorEastAsia" w:hAnsiTheme="minorHAnsi" w:cstheme="minorHAnsi"/>
          <w:bCs/>
          <w:noProof/>
          <w:spacing w:val="20"/>
          <w:sz w:val="32"/>
          <w:szCs w:val="32"/>
          <w:lang w:eastAsia="en-US"/>
        </w:rPr>
        <w:t>CIG 980003196</w:t>
      </w:r>
    </w:p>
    <w:p w14:paraId="00E93EAB" w14:textId="130CB7DB" w:rsidR="000C2384" w:rsidRPr="000822EA" w:rsidRDefault="000C2384" w:rsidP="000822EA">
      <w:pPr>
        <w:pStyle w:val="Paragrafoelenco"/>
        <w:spacing w:line="320" w:lineRule="exact"/>
        <w:ind w:left="0"/>
        <w:contextualSpacing w:val="0"/>
        <w:jc w:val="center"/>
        <w:rPr>
          <w:rFonts w:ascii="Calibri" w:hAnsi="Calibri" w:cs="Calibri"/>
          <w:sz w:val="22"/>
          <w:szCs w:val="22"/>
        </w:rPr>
      </w:pPr>
      <w:r w:rsidRPr="007A5380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Nota: compilare solo i campi modificabili</w:t>
      </w:r>
      <w:r>
        <w:rPr>
          <w:rFonts w:ascii="Calibri" w:hAnsi="Calibri" w:cs="Calibri"/>
          <w:b/>
          <w:i/>
          <w:sz w:val="22"/>
          <w:szCs w:val="22"/>
          <w:u w:val="single"/>
        </w:rPr>
        <w:t>, evidenziati</w:t>
      </w:r>
      <w:r w:rsidRPr="007A5380">
        <w:rPr>
          <w:rFonts w:ascii="Calibri" w:hAnsi="Calibri" w:cs="Calibri"/>
          <w:b/>
          <w:i/>
          <w:sz w:val="22"/>
          <w:szCs w:val="22"/>
          <w:u w:val="single"/>
        </w:rPr>
        <w:t xml:space="preserve"> in grigio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04"/>
        <w:gridCol w:w="157"/>
        <w:gridCol w:w="13"/>
        <w:gridCol w:w="1260"/>
        <w:gridCol w:w="425"/>
        <w:gridCol w:w="567"/>
        <w:gridCol w:w="158"/>
        <w:gridCol w:w="567"/>
        <w:gridCol w:w="2410"/>
        <w:gridCol w:w="380"/>
        <w:gridCol w:w="152"/>
        <w:gridCol w:w="35"/>
        <w:gridCol w:w="142"/>
        <w:gridCol w:w="2693"/>
      </w:tblGrid>
      <w:tr w:rsidR="000C2384" w:rsidRPr="005F5421" w14:paraId="4387E688" w14:textId="77777777" w:rsidTr="007658AC">
        <w:trPr>
          <w:trHeight w:val="20"/>
        </w:trPr>
        <w:tc>
          <w:tcPr>
            <w:tcW w:w="2389" w:type="dxa"/>
            <w:gridSpan w:val="5"/>
            <w:vAlign w:val="center"/>
          </w:tcPr>
          <w:p w14:paraId="0F15D15C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Il/la sottoscritto/a </w:t>
            </w:r>
          </w:p>
        </w:tc>
        <w:tc>
          <w:tcPr>
            <w:tcW w:w="7529" w:type="dxa"/>
            <w:gridSpan w:val="10"/>
            <w:vAlign w:val="center"/>
          </w:tcPr>
          <w:p w14:paraId="530D627B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279489C1" w14:textId="77777777" w:rsidTr="007658AC">
        <w:trPr>
          <w:trHeight w:val="20"/>
        </w:trPr>
        <w:tc>
          <w:tcPr>
            <w:tcW w:w="1129" w:type="dxa"/>
            <w:gridSpan w:val="4"/>
            <w:vAlign w:val="center"/>
          </w:tcPr>
          <w:p w14:paraId="4FA3C978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Nato/a </w:t>
            </w:r>
            <w:proofErr w:type="spellStart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proofErr w:type="spellEnd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  <w:gridSpan w:val="3"/>
            <w:vAlign w:val="center"/>
          </w:tcPr>
          <w:p w14:paraId="5974E72B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8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25" w:type="dxa"/>
            <w:gridSpan w:val="2"/>
            <w:vAlign w:val="center"/>
          </w:tcPr>
          <w:p w14:paraId="74D55002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2410" w:type="dxa"/>
            <w:vAlign w:val="center"/>
          </w:tcPr>
          <w:p w14:paraId="366B5271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9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80" w:type="dxa"/>
            <w:vAlign w:val="center"/>
          </w:tcPr>
          <w:p w14:paraId="4E467A50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il</w:t>
            </w:r>
          </w:p>
        </w:tc>
        <w:tc>
          <w:tcPr>
            <w:tcW w:w="3022" w:type="dxa"/>
            <w:gridSpan w:val="4"/>
            <w:vAlign w:val="center"/>
          </w:tcPr>
          <w:p w14:paraId="00CF30EC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0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1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62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1D781150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0875778D" w14:textId="77777777" w:rsidR="000C2384" w:rsidRPr="00FC30A1" w:rsidRDefault="000C2384" w:rsidP="007658A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Codice Fiscale 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8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1526EC12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223CE4EC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qualità di </w:t>
            </w:r>
            <w:r w:rsidRPr="00FC30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(selezionare in alternativa la casella corrispondente)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C2384" w:rsidRPr="005F5421" w14:paraId="044A9036" w14:textId="77777777" w:rsidTr="007658AC">
        <w:trPr>
          <w:trHeight w:val="20"/>
        </w:trPr>
        <w:tc>
          <w:tcPr>
            <w:tcW w:w="455" w:type="dxa"/>
            <w:vAlign w:val="center"/>
          </w:tcPr>
          <w:p w14:paraId="113B1E75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63" w:type="dxa"/>
            <w:gridSpan w:val="14"/>
            <w:vAlign w:val="center"/>
          </w:tcPr>
          <w:p w14:paraId="240C3B45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FORMDROPDOWN </w:instrText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 Legale rappresentante </w:t>
            </w:r>
          </w:p>
        </w:tc>
      </w:tr>
      <w:tr w:rsidR="000C2384" w:rsidRPr="005F5421" w14:paraId="71D3F89D" w14:textId="77777777" w:rsidTr="007658AC">
        <w:trPr>
          <w:trHeight w:val="20"/>
        </w:trPr>
        <w:tc>
          <w:tcPr>
            <w:tcW w:w="1116" w:type="dxa"/>
            <w:gridSpan w:val="3"/>
            <w:vAlign w:val="center"/>
          </w:tcPr>
          <w:p w14:paraId="3B8B240C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ovvero</w:t>
            </w:r>
          </w:p>
        </w:tc>
        <w:tc>
          <w:tcPr>
            <w:tcW w:w="8802" w:type="dxa"/>
            <w:gridSpan w:val="12"/>
            <w:vAlign w:val="center"/>
          </w:tcPr>
          <w:p w14:paraId="63F2B9EF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C2384" w:rsidRPr="005F5421" w14:paraId="150CBE20" w14:textId="77777777" w:rsidTr="007658AC">
        <w:trPr>
          <w:trHeight w:val="20"/>
        </w:trPr>
        <w:tc>
          <w:tcPr>
            <w:tcW w:w="455" w:type="dxa"/>
            <w:vAlign w:val="center"/>
          </w:tcPr>
          <w:p w14:paraId="6BF5835D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7E00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628" w:type="dxa"/>
            <w:gridSpan w:val="12"/>
            <w:vAlign w:val="center"/>
          </w:tcPr>
          <w:p w14:paraId="44BD6904" w14:textId="77777777" w:rsidR="000C2384" w:rsidRPr="00FC30A1" w:rsidRDefault="000C2384" w:rsidP="007658AC">
            <w:pPr>
              <w:spacing w:before="80" w:after="8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Procuratore </w:t>
            </w:r>
            <w:r w:rsidRPr="00FC30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(in tal caso indicare gli estremi della relativa procura)</w:t>
            </w:r>
          </w:p>
        </w:tc>
        <w:tc>
          <w:tcPr>
            <w:tcW w:w="2835" w:type="dxa"/>
            <w:gridSpan w:val="2"/>
            <w:vAlign w:val="center"/>
          </w:tcPr>
          <w:p w14:paraId="31729D63" w14:textId="77777777" w:rsidR="000C2384" w:rsidRPr="00FC30A1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sto663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0C2384" w:rsidRPr="005F5421" w14:paraId="3E7B1ADB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24E69F54" w14:textId="77777777" w:rsidR="000C2384" w:rsidRPr="00A156AB" w:rsidRDefault="000C2384" w:rsidP="007658AC">
            <w:pPr>
              <w:spacing w:before="80" w:after="8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dell’Impresa </w:t>
            </w:r>
            <w:r w:rsidRPr="00A156A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(indicare Ragione Sociale per esteso):</w:t>
            </w:r>
          </w:p>
        </w:tc>
      </w:tr>
      <w:tr w:rsidR="000C2384" w:rsidRPr="005F5421" w14:paraId="156DCC14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13C20606" w14:textId="77777777" w:rsidR="000C2384" w:rsidRPr="00FC30A1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separate"/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lightGray"/>
              </w:rPr>
              <w:t> </w:t>
            </w:r>
            <w:r w:rsidRPr="00FC30A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5DFFBF54" w14:textId="77777777" w:rsidTr="007658AC">
        <w:trPr>
          <w:trHeight w:val="20"/>
        </w:trPr>
        <w:tc>
          <w:tcPr>
            <w:tcW w:w="9918" w:type="dxa"/>
            <w:gridSpan w:val="15"/>
            <w:vAlign w:val="center"/>
          </w:tcPr>
          <w:p w14:paraId="303AE213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 sede legale in: </w:t>
            </w:r>
          </w:p>
        </w:tc>
      </w:tr>
      <w:tr w:rsidR="000C2384" w:rsidRPr="005F5421" w14:paraId="052B40A7" w14:textId="77777777" w:rsidTr="007658AC">
        <w:trPr>
          <w:trHeight w:val="20"/>
        </w:trPr>
        <w:tc>
          <w:tcPr>
            <w:tcW w:w="959" w:type="dxa"/>
            <w:gridSpan w:val="2"/>
            <w:vAlign w:val="center"/>
          </w:tcPr>
          <w:p w14:paraId="375BDDD8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Via</w:t>
            </w:r>
          </w:p>
        </w:tc>
        <w:tc>
          <w:tcPr>
            <w:tcW w:w="5557" w:type="dxa"/>
            <w:gridSpan w:val="8"/>
            <w:vAlign w:val="center"/>
          </w:tcPr>
          <w:p w14:paraId="5A5A89A0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532" w:type="dxa"/>
            <w:gridSpan w:val="2"/>
            <w:vAlign w:val="center"/>
          </w:tcPr>
          <w:p w14:paraId="5E5E9704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n°</w:t>
            </w:r>
          </w:p>
        </w:tc>
        <w:tc>
          <w:tcPr>
            <w:tcW w:w="2870" w:type="dxa"/>
            <w:gridSpan w:val="3"/>
            <w:vAlign w:val="center"/>
          </w:tcPr>
          <w:p w14:paraId="6DD450C3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9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C2384" w:rsidRPr="005F5421" w14:paraId="0EC0A914" w14:textId="77777777" w:rsidTr="007658AC">
        <w:trPr>
          <w:trHeight w:val="20"/>
        </w:trPr>
        <w:tc>
          <w:tcPr>
            <w:tcW w:w="959" w:type="dxa"/>
            <w:gridSpan w:val="2"/>
            <w:vAlign w:val="center"/>
          </w:tcPr>
          <w:p w14:paraId="675C0B3A" w14:textId="77777777" w:rsidR="000C2384" w:rsidRPr="00A156AB" w:rsidRDefault="000C2384" w:rsidP="007658AC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C.A.P.</w:t>
            </w:r>
          </w:p>
        </w:tc>
        <w:tc>
          <w:tcPr>
            <w:tcW w:w="1855" w:type="dxa"/>
            <w:gridSpan w:val="4"/>
            <w:vAlign w:val="center"/>
          </w:tcPr>
          <w:p w14:paraId="512791A0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ind w:left="1259" w:hanging="125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6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25" w:type="dxa"/>
            <w:gridSpan w:val="2"/>
            <w:vAlign w:val="center"/>
          </w:tcPr>
          <w:p w14:paraId="760A93FE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Città</w:t>
            </w:r>
          </w:p>
        </w:tc>
        <w:tc>
          <w:tcPr>
            <w:tcW w:w="2977" w:type="dxa"/>
            <w:gridSpan w:val="2"/>
            <w:vAlign w:val="center"/>
          </w:tcPr>
          <w:p w14:paraId="0EDC748F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7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4"/>
            <w:vAlign w:val="center"/>
          </w:tcPr>
          <w:p w14:paraId="3A703A09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Prov</w:t>
            </w:r>
          </w:p>
        </w:tc>
        <w:tc>
          <w:tcPr>
            <w:tcW w:w="2693" w:type="dxa"/>
            <w:vAlign w:val="center"/>
          </w:tcPr>
          <w:p w14:paraId="7E6F4BEC" w14:textId="77777777" w:rsidR="000C2384" w:rsidRPr="00A156AB" w:rsidRDefault="000C2384" w:rsidP="007658AC">
            <w:pPr>
              <w:tabs>
                <w:tab w:val="left" w:pos="1260"/>
                <w:tab w:val="left" w:pos="1440"/>
              </w:tabs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8"/>
                  <w:enabled/>
                  <w:calcOnExit w:val="0"/>
                  <w:textInput/>
                </w:ffData>
              </w:fldCha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  <w:r w:rsidRPr="00A156A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7EA0AD18" w14:textId="7F8B050F" w:rsidR="00B22952" w:rsidRPr="00B22952" w:rsidRDefault="00B22952" w:rsidP="00B22952">
      <w:pPr>
        <w:pStyle w:val="Paragrafoelenco"/>
        <w:spacing w:before="160" w:line="340" w:lineRule="exact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BC0022">
        <w:rPr>
          <w:rFonts w:ascii="Calibri" w:hAnsi="Calibri" w:cs="Calibri"/>
          <w:b/>
          <w:sz w:val="22"/>
          <w:szCs w:val="22"/>
        </w:rPr>
        <w:t>ai sensi e per gli effetti degli artt. 46 e 47 del D.P.R. 445/2000 e consapevole delle sanzioni penali previste</w:t>
      </w:r>
      <w:r w:rsidR="001C06EE">
        <w:rPr>
          <w:rFonts w:ascii="Calibri" w:hAnsi="Calibri" w:cs="Calibri"/>
          <w:b/>
          <w:sz w:val="22"/>
          <w:szCs w:val="22"/>
        </w:rPr>
        <w:t xml:space="preserve"> </w:t>
      </w:r>
      <w:r w:rsidRPr="00BC0022">
        <w:rPr>
          <w:rFonts w:ascii="Calibri" w:hAnsi="Calibri" w:cs="Calibri"/>
          <w:b/>
          <w:sz w:val="22"/>
          <w:szCs w:val="22"/>
        </w:rPr>
        <w:t>in caso di dichiarazioni non corrispondenti al vero dall’art. 76 del medesimo D.P.R.</w:t>
      </w:r>
      <w:r>
        <w:rPr>
          <w:rFonts w:ascii="Calibri" w:hAnsi="Calibri" w:cs="Calibri"/>
          <w:b/>
          <w:sz w:val="22"/>
          <w:szCs w:val="22"/>
        </w:rPr>
        <w:t xml:space="preserve"> 445/2000,</w:t>
      </w:r>
    </w:p>
    <w:p w14:paraId="3D14E02D" w14:textId="43E7550E" w:rsidR="00276ADD" w:rsidRPr="00B22952" w:rsidRDefault="00B902EB" w:rsidP="00B22952">
      <w:pPr>
        <w:spacing w:after="160" w:line="340" w:lineRule="exact"/>
        <w:jc w:val="center"/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</w:pPr>
      <w:r w:rsidRPr="00B902EB"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  <w:t>D</w:t>
      </w:r>
      <w:r w:rsidR="00B22952">
        <w:rPr>
          <w:rFonts w:asciiTheme="minorHAnsi" w:eastAsiaTheme="minorEastAsia" w:hAnsiTheme="minorHAnsi" w:cstheme="minorHAnsi"/>
          <w:b/>
          <w:bCs/>
          <w:noProof/>
          <w:spacing w:val="6"/>
          <w:sz w:val="24"/>
          <w:szCs w:val="24"/>
          <w:lang w:eastAsia="en-US"/>
        </w:rPr>
        <w:t>ICHIARA</w:t>
      </w:r>
    </w:p>
    <w:p w14:paraId="3DD264C6" w14:textId="447E8249" w:rsidR="0093434B" w:rsidRPr="0093434B" w:rsidRDefault="0093434B" w:rsidP="0093434B">
      <w:pPr>
        <w:numPr>
          <w:ilvl w:val="0"/>
          <w:numId w:val="40"/>
        </w:numPr>
        <w:spacing w:after="160" w:line="340" w:lineRule="exact"/>
        <w:contextualSpacing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che l’Impresa è iscritta nel Registro delle Imprese di: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4B70E3A9" w14:textId="4C5D14A9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con numero Repertorio Economico Amministrativo: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44DA9B2B" w14:textId="3438FCE3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Denominazione: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117F931F" w14:textId="094A5E3E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Forma giuridica: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663BBF36" w14:textId="050E38D5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Sede: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1D23683D" w14:textId="0DA701B9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Sedi secondarie e Unità Locali: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7262BC08" w14:textId="5AF9CE7A" w:rsidR="0093434B" w:rsidRPr="0093434B" w:rsidRDefault="0093434B" w:rsidP="0093434B">
      <w:pPr>
        <w:spacing w:after="160" w:line="340" w:lineRule="exact"/>
        <w:ind w:left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Codice Fiscale: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50D470DF" w14:textId="3C7307F8" w:rsidR="0093434B" w:rsidRPr="0093434B" w:rsidRDefault="0093434B" w:rsidP="0093434B">
      <w:pPr>
        <w:spacing w:after="160" w:line="340" w:lineRule="exact"/>
        <w:ind w:left="357"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Data di costituzione: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00FAFF7F" w14:textId="77777777" w:rsidR="0093434B" w:rsidRPr="0093434B" w:rsidRDefault="0093434B" w:rsidP="0093434B">
      <w:pPr>
        <w:spacing w:after="160" w:line="340" w:lineRule="exact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/>
          <w:bCs/>
          <w:noProof/>
          <w:sz w:val="22"/>
          <w:szCs w:val="22"/>
          <w:lang w:eastAsia="en-US"/>
        </w:rPr>
        <w:t>CONSIGLIO DI AMMINISTRAZIONE</w:t>
      </w:r>
    </w:p>
    <w:p w14:paraId="38284E81" w14:textId="050A2E81" w:rsidR="0093434B" w:rsidRPr="0093434B" w:rsidRDefault="0093434B" w:rsidP="0093434B">
      <w:pPr>
        <w:numPr>
          <w:ilvl w:val="0"/>
          <w:numId w:val="39"/>
        </w:numPr>
        <w:spacing w:after="160" w:line="340" w:lineRule="exact"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Numero di componenti in carica: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7D587A83" w14:textId="77777777" w:rsidR="0093434B" w:rsidRPr="0093434B" w:rsidRDefault="0093434B" w:rsidP="0093434B">
      <w:pPr>
        <w:spacing w:after="160" w:line="340" w:lineRule="exact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/>
          <w:bCs/>
          <w:noProof/>
          <w:sz w:val="22"/>
          <w:szCs w:val="22"/>
          <w:lang w:eastAsia="en-US"/>
        </w:rPr>
        <w:t>PROCURATORI E PROCURATORI SPECIALI</w:t>
      </w:r>
    </w:p>
    <w:p w14:paraId="4660DC1D" w14:textId="72A6CD9F" w:rsidR="0093434B" w:rsidRPr="0093434B" w:rsidRDefault="0093434B" w:rsidP="0093434B">
      <w:pPr>
        <w:numPr>
          <w:ilvl w:val="0"/>
          <w:numId w:val="39"/>
        </w:numPr>
        <w:spacing w:after="160" w:line="340" w:lineRule="exact"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Numero di componenti in carica: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0CE92D5D" w14:textId="77777777" w:rsidR="0093434B" w:rsidRPr="0093434B" w:rsidRDefault="0093434B" w:rsidP="0093434B">
      <w:pPr>
        <w:spacing w:after="160" w:line="340" w:lineRule="exact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/>
          <w:bCs/>
          <w:noProof/>
          <w:sz w:val="22"/>
          <w:szCs w:val="22"/>
          <w:lang w:eastAsia="en-US"/>
        </w:rPr>
        <w:t>COLLEGIO SINDACALE</w:t>
      </w:r>
    </w:p>
    <w:p w14:paraId="687E00AE" w14:textId="042B46E6" w:rsidR="0093434B" w:rsidRPr="0093434B" w:rsidRDefault="0093434B" w:rsidP="0093434B">
      <w:pPr>
        <w:numPr>
          <w:ilvl w:val="0"/>
          <w:numId w:val="39"/>
        </w:numPr>
        <w:spacing w:after="160" w:line="340" w:lineRule="exact"/>
        <w:contextualSpacing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 xml:space="preserve">Numero sindaci effettivi: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44ED0062" w14:textId="0B4B9C08" w:rsidR="0093434B" w:rsidRPr="0093434B" w:rsidRDefault="0093434B" w:rsidP="0093434B">
      <w:pPr>
        <w:numPr>
          <w:ilvl w:val="0"/>
          <w:numId w:val="39"/>
        </w:numPr>
        <w:spacing w:after="160" w:line="340" w:lineRule="exact"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sz w:val="22"/>
          <w:szCs w:val="22"/>
          <w:lang w:eastAsia="en-US"/>
        </w:rPr>
        <w:t xml:space="preserve">Numero </w:t>
      </w:r>
      <w:r w:rsidRPr="0093434B">
        <w:rPr>
          <w:rFonts w:ascii="Calibri" w:hAnsi="Calibri" w:cs="Calibri"/>
          <w:bCs/>
          <w:noProof/>
          <w:sz w:val="22"/>
          <w:szCs w:val="22"/>
          <w:lang w:eastAsia="en-US"/>
        </w:rPr>
        <w:t>sindaci</w:t>
      </w:r>
      <w:r w:rsidRPr="0093434B">
        <w:rPr>
          <w:rFonts w:ascii="Calibri" w:hAnsi="Calibri" w:cs="Calibri"/>
          <w:sz w:val="22"/>
          <w:szCs w:val="22"/>
          <w:lang w:eastAsia="en-US"/>
        </w:rPr>
        <w:t xml:space="preserve"> supplenti: 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53347C07" w14:textId="77777777" w:rsidR="0093434B" w:rsidRPr="0093434B" w:rsidRDefault="0093434B" w:rsidP="0093434B">
      <w:pPr>
        <w:spacing w:after="160" w:line="340" w:lineRule="exact"/>
        <w:jc w:val="both"/>
        <w:rPr>
          <w:rFonts w:ascii="Calibri" w:hAnsi="Calibri" w:cs="Calibri"/>
          <w:b/>
          <w:bCs/>
          <w:noProof/>
          <w:sz w:val="22"/>
          <w:szCs w:val="22"/>
          <w:lang w:eastAsia="en-US"/>
        </w:rPr>
      </w:pPr>
      <w:r w:rsidRPr="0093434B">
        <w:rPr>
          <w:rFonts w:ascii="Calibri" w:hAnsi="Calibri" w:cs="Calibri"/>
          <w:b/>
          <w:bCs/>
          <w:noProof/>
          <w:sz w:val="22"/>
          <w:szCs w:val="22"/>
          <w:lang w:eastAsia="en-US"/>
        </w:rPr>
        <w:t>OGGETTO SOCIALE</w:t>
      </w:r>
    </w:p>
    <w:p w14:paraId="1F86FCE0" w14:textId="6EAD9467" w:rsidR="0093434B" w:rsidRPr="00DD0FB2" w:rsidRDefault="0093434B" w:rsidP="0093434B">
      <w:pPr>
        <w:numPr>
          <w:ilvl w:val="0"/>
          <w:numId w:val="39"/>
        </w:numPr>
        <w:spacing w:after="160" w:line="340" w:lineRule="exact"/>
        <w:contextualSpacing/>
        <w:jc w:val="both"/>
        <w:rPr>
          <w:rFonts w:ascii="Calibri" w:hAnsi="Calibri" w:cs="Calibri"/>
          <w:bCs/>
          <w:noProof/>
          <w:sz w:val="22"/>
          <w:szCs w:val="22"/>
          <w:lang w:eastAsia="en-US"/>
        </w:rPr>
      </w:pP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5"/>
            <w:enabled/>
            <w:calcOnExit w:val="0"/>
            <w:textInput/>
          </w:ffData>
        </w:fldCha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Pr="00A156AB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14A8242E" w14:textId="77777777" w:rsidR="00DD0FB2" w:rsidRPr="00DD0FB2" w:rsidRDefault="00DD0FB2" w:rsidP="00DD0FB2">
      <w:pPr>
        <w:spacing w:after="160" w:line="340" w:lineRule="exac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DD0FB2"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t>COMPONENTI DEL CONSIGLIO DI AMMINISTRAZIONE (Presidente del C.d.A., Amministratore Delegato e Consiglieri):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31"/>
        <w:gridCol w:w="922"/>
        <w:gridCol w:w="1653"/>
        <w:gridCol w:w="1653"/>
        <w:gridCol w:w="1653"/>
        <w:gridCol w:w="1653"/>
        <w:gridCol w:w="1653"/>
      </w:tblGrid>
      <w:tr w:rsidR="001C06EE" w14:paraId="1197F889" w14:textId="77777777" w:rsidTr="000822EA">
        <w:tc>
          <w:tcPr>
            <w:tcW w:w="1653" w:type="dxa"/>
            <w:gridSpan w:val="2"/>
            <w:vAlign w:val="center"/>
          </w:tcPr>
          <w:p w14:paraId="79817983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653" w:type="dxa"/>
            <w:vAlign w:val="center"/>
          </w:tcPr>
          <w:p w14:paraId="771F9DFB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653" w:type="dxa"/>
            <w:vAlign w:val="center"/>
          </w:tcPr>
          <w:p w14:paraId="12FCAF15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CARICA SOCIALE</w:t>
            </w:r>
          </w:p>
        </w:tc>
        <w:tc>
          <w:tcPr>
            <w:tcW w:w="1653" w:type="dxa"/>
            <w:vAlign w:val="center"/>
          </w:tcPr>
          <w:p w14:paraId="02D566B7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653" w:type="dxa"/>
            <w:vAlign w:val="center"/>
          </w:tcPr>
          <w:p w14:paraId="4FD222CB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653" w:type="dxa"/>
            <w:vAlign w:val="center"/>
          </w:tcPr>
          <w:p w14:paraId="4B8D94F2" w14:textId="77777777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1C06EE" w14:paraId="162D99DD" w14:textId="77777777" w:rsidTr="000822EA">
        <w:tc>
          <w:tcPr>
            <w:tcW w:w="1653" w:type="dxa"/>
            <w:gridSpan w:val="2"/>
            <w:vAlign w:val="center"/>
          </w:tcPr>
          <w:p w14:paraId="0E265379" w14:textId="5029A5FA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F5D092B" w14:textId="68D13FA2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F35AA02" w14:textId="3E83258F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8C80471" w14:textId="4844B484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C5F243E" w14:textId="0ECE166E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8FE130D" w14:textId="133F31B6" w:rsidR="001C06EE" w:rsidRPr="001C06EE" w:rsidRDefault="001C06E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195D3648" w14:textId="77777777" w:rsidTr="000822EA">
        <w:tc>
          <w:tcPr>
            <w:tcW w:w="1653" w:type="dxa"/>
            <w:gridSpan w:val="2"/>
            <w:vAlign w:val="center"/>
          </w:tcPr>
          <w:p w14:paraId="6E747957" w14:textId="75DBD7A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55FF871" w14:textId="0DEC796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DCAC803" w14:textId="43FB5C7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768076F" w14:textId="1D17CDA0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CF22030" w14:textId="35383F0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FC9BCD0" w14:textId="49D6C97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3DEB2823" w14:textId="77777777" w:rsidTr="000822EA">
        <w:tc>
          <w:tcPr>
            <w:tcW w:w="1653" w:type="dxa"/>
            <w:gridSpan w:val="2"/>
            <w:vAlign w:val="center"/>
          </w:tcPr>
          <w:p w14:paraId="27F81CE8" w14:textId="30B8BA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479C552" w14:textId="39DAAD9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E93E135" w14:textId="15431E74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A33A95D" w14:textId="4AF40761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AF5190B" w14:textId="0ECBF9C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7CEA70B" w14:textId="4239B2C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5D8080DA" w14:textId="77777777" w:rsidTr="000822EA">
        <w:tc>
          <w:tcPr>
            <w:tcW w:w="1653" w:type="dxa"/>
            <w:gridSpan w:val="2"/>
            <w:vAlign w:val="center"/>
          </w:tcPr>
          <w:p w14:paraId="016FAA13" w14:textId="4C64CAD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3DC48D6" w14:textId="51C70FA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4E2FA7C" w14:textId="5CB00FD8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2B023A1" w14:textId="695CC8A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A5398A4" w14:textId="278B94A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4138FCC" w14:textId="30D3860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253625DC" w14:textId="77777777" w:rsidTr="000822EA">
        <w:tc>
          <w:tcPr>
            <w:tcW w:w="1653" w:type="dxa"/>
            <w:gridSpan w:val="2"/>
            <w:vAlign w:val="center"/>
          </w:tcPr>
          <w:p w14:paraId="25DC1765" w14:textId="1AFEFCE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77A3C43" w14:textId="4339A8D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7667D26" w14:textId="160E7E3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1DC1E74" w14:textId="450DF75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4892786" w14:textId="43D60D1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CBE2248" w14:textId="05C0C7F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5EE7CF91" w14:textId="77777777" w:rsidTr="000822EA">
        <w:tc>
          <w:tcPr>
            <w:tcW w:w="1653" w:type="dxa"/>
            <w:gridSpan w:val="2"/>
            <w:vAlign w:val="center"/>
          </w:tcPr>
          <w:p w14:paraId="29572C95" w14:textId="787D918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0562ACC" w14:textId="0444839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4B47F58" w14:textId="537A183E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B862564" w14:textId="0E00E62E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4553FAC" w14:textId="538B3C84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5789B39" w14:textId="1F9D6A9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4E19481" w14:textId="77777777" w:rsidTr="000822EA">
        <w:tc>
          <w:tcPr>
            <w:tcW w:w="1653" w:type="dxa"/>
            <w:gridSpan w:val="2"/>
            <w:vAlign w:val="center"/>
          </w:tcPr>
          <w:p w14:paraId="7E12E329" w14:textId="17129612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5A194E8" w14:textId="3F13F39A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2DA493F" w14:textId="7B75243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B38BBDE" w14:textId="57FB914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A8C2684" w14:textId="6900F9E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DAE5AE3" w14:textId="6580EE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2AD7E5EF" w14:textId="77777777" w:rsidTr="000822EA">
        <w:tc>
          <w:tcPr>
            <w:tcW w:w="1653" w:type="dxa"/>
            <w:gridSpan w:val="2"/>
            <w:vAlign w:val="center"/>
          </w:tcPr>
          <w:p w14:paraId="5D0ACAC4" w14:textId="1F0C50E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21199FF" w14:textId="3688BBAF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84D887A" w14:textId="3694F58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1799D0B" w14:textId="0B9C046D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18A8EFB" w14:textId="7B628EE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B9C00CE" w14:textId="0F1134CC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F30744F" w14:textId="77777777" w:rsidTr="000822EA">
        <w:tc>
          <w:tcPr>
            <w:tcW w:w="1653" w:type="dxa"/>
            <w:gridSpan w:val="2"/>
            <w:vAlign w:val="center"/>
          </w:tcPr>
          <w:p w14:paraId="379CC87C" w14:textId="455BEFE6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4C3FB8A" w14:textId="730F1B67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D95A357" w14:textId="259B235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0A82203" w14:textId="4BA7DA9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D2DAC06" w14:textId="01796A63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C2D4157" w14:textId="29F30CCA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C06EE" w14:paraId="0BA2774B" w14:textId="77777777" w:rsidTr="000822EA">
        <w:tc>
          <w:tcPr>
            <w:tcW w:w="1653" w:type="dxa"/>
            <w:gridSpan w:val="2"/>
            <w:vAlign w:val="center"/>
          </w:tcPr>
          <w:p w14:paraId="50EABC09" w14:textId="044E3A79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83C8E18" w14:textId="4825E9D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6240CFB" w14:textId="71885ADB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012BFFD" w14:textId="17127288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A5C3FB2" w14:textId="39C07F55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0049A5B" w14:textId="28E1B500" w:rsidR="001C06EE" w:rsidRPr="001C06EE" w:rsidRDefault="001C06EE" w:rsidP="001C06E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4F8BF08" w14:textId="77777777" w:rsidTr="000822EA">
        <w:tc>
          <w:tcPr>
            <w:tcW w:w="1653" w:type="dxa"/>
            <w:gridSpan w:val="2"/>
            <w:vAlign w:val="center"/>
          </w:tcPr>
          <w:p w14:paraId="72C730BD" w14:textId="5F4E94C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EA5C136" w14:textId="17BC643A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7F22CE1" w14:textId="7538509D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0B07BAB" w14:textId="2C7B75A3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D853759" w14:textId="5B994818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AA91E36" w14:textId="32A2626B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9B95932" w14:textId="77777777" w:rsidTr="000822EA">
        <w:tc>
          <w:tcPr>
            <w:tcW w:w="1653" w:type="dxa"/>
            <w:gridSpan w:val="2"/>
            <w:vAlign w:val="center"/>
          </w:tcPr>
          <w:p w14:paraId="28583294" w14:textId="51A38911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5A991B6D" w14:textId="492C1DE5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EBDFF43" w14:textId="250E580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9F67EF0" w14:textId="522619B6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0708F9C" w14:textId="3410F470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9422605" w14:textId="4922E038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04B23CCA" w14:textId="77777777" w:rsidTr="000822EA">
        <w:tc>
          <w:tcPr>
            <w:tcW w:w="1653" w:type="dxa"/>
            <w:gridSpan w:val="2"/>
            <w:vAlign w:val="center"/>
          </w:tcPr>
          <w:p w14:paraId="74B6835B" w14:textId="7D16EEA2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8DA2522" w14:textId="73CDBBC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03CF528F" w14:textId="36A9B61B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39EFD2F" w14:textId="27BC0A8B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563C79F" w14:textId="73ED3D13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FEDE68C" w14:textId="6F4D0626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63998915" w14:textId="77777777" w:rsidTr="000822EA">
        <w:tc>
          <w:tcPr>
            <w:tcW w:w="1653" w:type="dxa"/>
            <w:gridSpan w:val="2"/>
            <w:vAlign w:val="center"/>
          </w:tcPr>
          <w:p w14:paraId="708BB7FF" w14:textId="7C554A4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B1EA94C" w14:textId="6F0F899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251A599" w14:textId="421E532D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314AA205" w14:textId="2069BFCA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7365F94" w14:textId="13EF6514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1BFD685D" w14:textId="620568AF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7DBCDFA3" w14:textId="77777777" w:rsidTr="000822EA">
        <w:tc>
          <w:tcPr>
            <w:tcW w:w="1653" w:type="dxa"/>
            <w:gridSpan w:val="2"/>
            <w:vAlign w:val="center"/>
          </w:tcPr>
          <w:p w14:paraId="18FE6065" w14:textId="14768FDE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1C4CC0B" w14:textId="19E45DC7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5D4BB88" w14:textId="1CF9C315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6D2B1BDB" w14:textId="6BEBCF8C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29D89D64" w14:textId="44F2C0F5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761AD07A" w14:textId="73880D63" w:rsidR="005B293E" w:rsidRPr="001C06EE" w:rsidRDefault="005B293E" w:rsidP="005B293E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FE74062" w14:textId="77777777" w:rsidTr="00DD0FB2">
        <w:tc>
          <w:tcPr>
            <w:tcW w:w="731" w:type="dxa"/>
            <w:tcBorders>
              <w:right w:val="nil"/>
            </w:tcBorders>
            <w:vAlign w:val="center"/>
          </w:tcPr>
          <w:p w14:paraId="634EBE31" w14:textId="77777777" w:rsidR="005B293E" w:rsidRPr="001C06EE" w:rsidRDefault="005B293E" w:rsidP="005B293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7" w:type="dxa"/>
            <w:gridSpan w:val="6"/>
            <w:tcBorders>
              <w:left w:val="nil"/>
            </w:tcBorders>
            <w:vAlign w:val="center"/>
          </w:tcPr>
          <w:p w14:paraId="25C55F57" w14:textId="124FECF0" w:rsidR="005B293E" w:rsidRPr="001C06EE" w:rsidRDefault="005B293E" w:rsidP="005B293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515F68B" w14:textId="77777777" w:rsidR="007C1F49" w:rsidRPr="007C1F49" w:rsidRDefault="007C1F49" w:rsidP="007C1F49">
      <w:pPr>
        <w:spacing w:line="259" w:lineRule="auto"/>
        <w:contextualSpacing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</w:p>
    <w:p w14:paraId="1270BFFF" w14:textId="77777777" w:rsidR="00DD0FB2" w:rsidRPr="00DD0FB2" w:rsidRDefault="00DD0FB2" w:rsidP="00DD0FB2">
      <w:pPr>
        <w:spacing w:after="160" w:line="259" w:lineRule="auto"/>
        <w:ind w:right="-1"/>
        <w:jc w:val="both"/>
        <w:rPr>
          <w:rFonts w:asciiTheme="minorHAnsi" w:eastAsia="MS Gothic" w:hAnsiTheme="minorHAnsi" w:cstheme="minorHAnsi"/>
          <w:b/>
          <w:bCs/>
          <w:noProof/>
          <w:sz w:val="22"/>
          <w:szCs w:val="22"/>
          <w:lang w:eastAsia="en-US"/>
        </w:rPr>
      </w:pPr>
      <w:r w:rsidRPr="00DD0FB2">
        <w:rPr>
          <w:rFonts w:asciiTheme="minorHAnsi" w:eastAsia="MS Gothic" w:hAnsiTheme="minorHAnsi" w:cstheme="minorHAnsi"/>
          <w:b/>
          <w:bCs/>
          <w:noProof/>
          <w:sz w:val="22"/>
          <w:szCs w:val="22"/>
          <w:lang w:eastAsia="en-US"/>
        </w:rPr>
        <w:t>PROCURATORI GENERALI E PROCURATORI SPECIALI (ove previsti)</w:t>
      </w:r>
      <w:r w:rsidRPr="00DD0FB2">
        <w:rPr>
          <w:rFonts w:asciiTheme="minorHAnsi" w:eastAsia="MS Gothic" w:hAnsiTheme="minorHAnsi" w:cstheme="minorHAnsi"/>
          <w:b/>
          <w:bCs/>
          <w:noProof/>
          <w:sz w:val="22"/>
          <w:szCs w:val="22"/>
          <w:vertAlign w:val="superscript"/>
          <w:lang w:eastAsia="en-US"/>
        </w:rPr>
        <w:footnoteReference w:id="1"/>
      </w:r>
      <w:r w:rsidRPr="00DD0FB2">
        <w:rPr>
          <w:rFonts w:asciiTheme="minorHAnsi" w:eastAsia="MS Gothic" w:hAnsiTheme="minorHAnsi" w:cstheme="minorHAnsi"/>
          <w:b/>
          <w:bCs/>
          <w:noProof/>
          <w:sz w:val="22"/>
          <w:szCs w:val="22"/>
          <w:lang w:eastAsia="en-US"/>
        </w:rPr>
        <w:t>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731"/>
        <w:gridCol w:w="1253"/>
        <w:gridCol w:w="1984"/>
        <w:gridCol w:w="1984"/>
        <w:gridCol w:w="1984"/>
        <w:gridCol w:w="1984"/>
      </w:tblGrid>
      <w:tr w:rsidR="00DD0FB2" w14:paraId="4126C2EA" w14:textId="77777777" w:rsidTr="00DD0FB2">
        <w:tc>
          <w:tcPr>
            <w:tcW w:w="1984" w:type="dxa"/>
            <w:gridSpan w:val="2"/>
            <w:vAlign w:val="center"/>
          </w:tcPr>
          <w:p w14:paraId="460611BA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984" w:type="dxa"/>
            <w:vAlign w:val="center"/>
          </w:tcPr>
          <w:p w14:paraId="71E2EC4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984" w:type="dxa"/>
            <w:vAlign w:val="center"/>
          </w:tcPr>
          <w:p w14:paraId="53E23DC9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984" w:type="dxa"/>
            <w:vAlign w:val="center"/>
          </w:tcPr>
          <w:p w14:paraId="2969337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984" w:type="dxa"/>
            <w:vAlign w:val="center"/>
          </w:tcPr>
          <w:p w14:paraId="43E84834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DD0FB2" w14:paraId="12C730D2" w14:textId="77777777" w:rsidTr="00DD0FB2">
        <w:tc>
          <w:tcPr>
            <w:tcW w:w="1984" w:type="dxa"/>
            <w:gridSpan w:val="2"/>
            <w:vAlign w:val="center"/>
          </w:tcPr>
          <w:p w14:paraId="0710648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EE2B0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5F27B0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2669562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7DA245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44B235AF" w14:textId="77777777" w:rsidTr="00DD0FB2">
        <w:tc>
          <w:tcPr>
            <w:tcW w:w="1984" w:type="dxa"/>
            <w:gridSpan w:val="2"/>
            <w:vAlign w:val="center"/>
          </w:tcPr>
          <w:p w14:paraId="7EA8B69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9719194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86D8F05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E1483D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411A9F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29D8EC80" w14:textId="77777777" w:rsidTr="00DD0FB2">
        <w:tc>
          <w:tcPr>
            <w:tcW w:w="1984" w:type="dxa"/>
            <w:gridSpan w:val="2"/>
            <w:vAlign w:val="center"/>
          </w:tcPr>
          <w:p w14:paraId="03C242F5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E8F765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5D4B26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BCDDA57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33DEDCE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24728479" w14:textId="77777777" w:rsidTr="00DD0FB2">
        <w:tc>
          <w:tcPr>
            <w:tcW w:w="1984" w:type="dxa"/>
            <w:gridSpan w:val="2"/>
            <w:vAlign w:val="center"/>
          </w:tcPr>
          <w:p w14:paraId="01F5BD4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B6BDB6F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0DAD3F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BBFE57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D1908C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6E40A544" w14:textId="77777777" w:rsidTr="00DD0FB2">
        <w:tc>
          <w:tcPr>
            <w:tcW w:w="1984" w:type="dxa"/>
            <w:gridSpan w:val="2"/>
            <w:vAlign w:val="center"/>
          </w:tcPr>
          <w:p w14:paraId="5850E90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lastRenderedPageBreak/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09826C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769185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5D7710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183F4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2AED5C12" w14:textId="77777777" w:rsidTr="00DD0FB2">
        <w:tc>
          <w:tcPr>
            <w:tcW w:w="1984" w:type="dxa"/>
            <w:gridSpan w:val="2"/>
            <w:vAlign w:val="center"/>
          </w:tcPr>
          <w:p w14:paraId="4111021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488EA11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313D2B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8869B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E4B544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3035CAEE" w14:textId="77777777" w:rsidTr="00DD0FB2">
        <w:tc>
          <w:tcPr>
            <w:tcW w:w="1984" w:type="dxa"/>
            <w:gridSpan w:val="2"/>
            <w:vAlign w:val="center"/>
          </w:tcPr>
          <w:p w14:paraId="6EF1F993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40070D7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3B0A07C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096693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5B0F1B7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5EB53535" w14:textId="77777777" w:rsidTr="00DD0FB2">
        <w:tc>
          <w:tcPr>
            <w:tcW w:w="1984" w:type="dxa"/>
            <w:gridSpan w:val="2"/>
            <w:vAlign w:val="center"/>
          </w:tcPr>
          <w:p w14:paraId="1AB6D0F3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27AAE80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12D9952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D5F8A6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4D39F4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7BC49B31" w14:textId="77777777" w:rsidTr="00DD0FB2">
        <w:tc>
          <w:tcPr>
            <w:tcW w:w="1984" w:type="dxa"/>
            <w:gridSpan w:val="2"/>
            <w:vAlign w:val="center"/>
          </w:tcPr>
          <w:p w14:paraId="68C71DD9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9D107BE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8F17821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9A38BF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7FB80C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2998F0D0" w14:textId="77777777" w:rsidTr="00DD0FB2">
        <w:tc>
          <w:tcPr>
            <w:tcW w:w="1984" w:type="dxa"/>
            <w:gridSpan w:val="2"/>
            <w:vAlign w:val="center"/>
          </w:tcPr>
          <w:p w14:paraId="4082AA2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FC65DAD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D1D907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E7FB336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40B1E5F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D0FB2" w14:paraId="6F8F77FF" w14:textId="77777777" w:rsidTr="00DD0FB2">
        <w:tc>
          <w:tcPr>
            <w:tcW w:w="1984" w:type="dxa"/>
            <w:gridSpan w:val="2"/>
            <w:vAlign w:val="center"/>
          </w:tcPr>
          <w:p w14:paraId="6B5B2E4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0B6E61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F43DB38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3DD69F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45F8573" w14:textId="77777777" w:rsidR="00DD0FB2" w:rsidRPr="001C06EE" w:rsidRDefault="00DD0FB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D519A" w14:paraId="68675A7B" w14:textId="77777777" w:rsidTr="00DD0FB2">
        <w:tc>
          <w:tcPr>
            <w:tcW w:w="1984" w:type="dxa"/>
            <w:gridSpan w:val="2"/>
            <w:vAlign w:val="center"/>
          </w:tcPr>
          <w:p w14:paraId="1590A57B" w14:textId="0927F386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929206B" w14:textId="5CB603F4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9CDA6AC" w14:textId="4DC28689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18013B7" w14:textId="3AB024AA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81174A" w14:textId="127B6102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D519A" w14:paraId="1F6EC398" w14:textId="77777777" w:rsidTr="00DD0FB2">
        <w:tc>
          <w:tcPr>
            <w:tcW w:w="1984" w:type="dxa"/>
            <w:gridSpan w:val="2"/>
            <w:vAlign w:val="center"/>
          </w:tcPr>
          <w:p w14:paraId="45849BBD" w14:textId="798639E1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B578C70" w14:textId="2D676899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8B351F2" w14:textId="732472CC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5B7FAA" w14:textId="5854E54F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B3D72EE" w14:textId="4BEDE270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D519A" w14:paraId="7C006DB5" w14:textId="77777777" w:rsidTr="00DD0FB2">
        <w:tc>
          <w:tcPr>
            <w:tcW w:w="1984" w:type="dxa"/>
            <w:gridSpan w:val="2"/>
            <w:vAlign w:val="center"/>
          </w:tcPr>
          <w:p w14:paraId="6DFB6F10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E0BBB6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C388F3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369A9DE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7A69073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D519A" w14:paraId="7DBDCA56" w14:textId="77777777" w:rsidTr="00DD0FB2">
        <w:tc>
          <w:tcPr>
            <w:tcW w:w="1984" w:type="dxa"/>
            <w:gridSpan w:val="2"/>
            <w:vAlign w:val="center"/>
          </w:tcPr>
          <w:p w14:paraId="377DA21B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9C0A845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B18654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7AEA95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7861418" w14:textId="77777777" w:rsidR="00ED519A" w:rsidRPr="001C06EE" w:rsidRDefault="00ED519A" w:rsidP="00ED519A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D519A" w:rsidRPr="001C06EE" w14:paraId="55787123" w14:textId="77777777" w:rsidTr="005B293E">
        <w:tc>
          <w:tcPr>
            <w:tcW w:w="731" w:type="dxa"/>
            <w:tcBorders>
              <w:right w:val="nil"/>
            </w:tcBorders>
            <w:vAlign w:val="center"/>
          </w:tcPr>
          <w:p w14:paraId="19A33030" w14:textId="77777777" w:rsidR="00ED519A" w:rsidRPr="001C06EE" w:rsidRDefault="00ED519A" w:rsidP="00ED519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9" w:type="dxa"/>
            <w:gridSpan w:val="5"/>
            <w:tcBorders>
              <w:left w:val="nil"/>
            </w:tcBorders>
            <w:vAlign w:val="center"/>
          </w:tcPr>
          <w:p w14:paraId="247C73F0" w14:textId="77777777" w:rsidR="00ED519A" w:rsidRPr="001C06EE" w:rsidRDefault="00ED519A" w:rsidP="00ED519A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6A27398" w14:textId="77777777" w:rsidR="005B293E" w:rsidRDefault="005B293E" w:rsidP="005B293E">
      <w:pPr>
        <w:spacing w:line="259" w:lineRule="auto"/>
        <w:jc w:val="both"/>
        <w:rPr>
          <w:rFonts w:eastAsia="MS Gothic" w:cstheme="minorHAnsi"/>
          <w:b/>
          <w:bCs/>
          <w:noProof/>
          <w:sz w:val="22"/>
          <w:szCs w:val="22"/>
        </w:rPr>
      </w:pPr>
    </w:p>
    <w:p w14:paraId="4B2030EE" w14:textId="01CD938F" w:rsidR="00DD0FB2" w:rsidRPr="005B293E" w:rsidRDefault="005B293E" w:rsidP="005B293E">
      <w:pPr>
        <w:spacing w:after="160" w:line="259" w:lineRule="auto"/>
        <w:ind w:right="-1"/>
        <w:jc w:val="both"/>
        <w:rPr>
          <w:rFonts w:asciiTheme="minorHAnsi" w:eastAsia="MS Gothic" w:hAnsiTheme="minorHAnsi" w:cstheme="minorHAnsi"/>
          <w:b/>
          <w:bCs/>
          <w:noProof/>
          <w:sz w:val="22"/>
          <w:szCs w:val="22"/>
          <w:lang w:eastAsia="en-US"/>
        </w:rPr>
      </w:pPr>
      <w:r w:rsidRPr="005B293E">
        <w:rPr>
          <w:rFonts w:asciiTheme="minorHAnsi" w:eastAsia="MS Gothic" w:hAnsiTheme="minorHAnsi" w:cstheme="minorHAnsi"/>
          <w:b/>
          <w:bCs/>
          <w:noProof/>
          <w:sz w:val="22"/>
          <w:szCs w:val="22"/>
          <w:lang w:eastAsia="en-US"/>
        </w:rPr>
        <w:t>COLLEGIO SINDACALE (Sindaci effettivi e supplenti):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731"/>
        <w:gridCol w:w="1253"/>
        <w:gridCol w:w="1984"/>
        <w:gridCol w:w="1984"/>
        <w:gridCol w:w="1984"/>
        <w:gridCol w:w="1984"/>
      </w:tblGrid>
      <w:tr w:rsidR="005B293E" w14:paraId="4504451D" w14:textId="77777777" w:rsidTr="007658AC">
        <w:tc>
          <w:tcPr>
            <w:tcW w:w="1984" w:type="dxa"/>
            <w:gridSpan w:val="2"/>
            <w:vAlign w:val="center"/>
          </w:tcPr>
          <w:p w14:paraId="785EAC9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984" w:type="dxa"/>
            <w:vAlign w:val="center"/>
          </w:tcPr>
          <w:p w14:paraId="631014F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984" w:type="dxa"/>
            <w:vAlign w:val="center"/>
          </w:tcPr>
          <w:p w14:paraId="7B01282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984" w:type="dxa"/>
            <w:vAlign w:val="center"/>
          </w:tcPr>
          <w:p w14:paraId="766EA45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984" w:type="dxa"/>
            <w:vAlign w:val="center"/>
          </w:tcPr>
          <w:p w14:paraId="0DA3190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5B293E" w14:paraId="6F22CCCD" w14:textId="77777777" w:rsidTr="007658AC">
        <w:tc>
          <w:tcPr>
            <w:tcW w:w="1984" w:type="dxa"/>
            <w:gridSpan w:val="2"/>
            <w:vAlign w:val="center"/>
          </w:tcPr>
          <w:p w14:paraId="4FDC310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D514B3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2BFFC0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A34CAC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54D2A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57CE9D7E" w14:textId="77777777" w:rsidTr="007658AC">
        <w:tc>
          <w:tcPr>
            <w:tcW w:w="1984" w:type="dxa"/>
            <w:gridSpan w:val="2"/>
            <w:vAlign w:val="center"/>
          </w:tcPr>
          <w:p w14:paraId="2517B6C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9CBD62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BE2375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718A1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ECADEB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345F19C4" w14:textId="77777777" w:rsidTr="007658AC">
        <w:tc>
          <w:tcPr>
            <w:tcW w:w="1984" w:type="dxa"/>
            <w:gridSpan w:val="2"/>
            <w:vAlign w:val="center"/>
          </w:tcPr>
          <w:p w14:paraId="2C7CDF8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D977E4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7D453E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A33376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AFA035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61B1DDF1" w14:textId="77777777" w:rsidTr="007658AC">
        <w:tc>
          <w:tcPr>
            <w:tcW w:w="1984" w:type="dxa"/>
            <w:gridSpan w:val="2"/>
            <w:vAlign w:val="center"/>
          </w:tcPr>
          <w:p w14:paraId="3F6C430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5440A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42249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2824C0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BAAC76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076AD9E" w14:textId="77777777" w:rsidTr="007658AC">
        <w:tc>
          <w:tcPr>
            <w:tcW w:w="1984" w:type="dxa"/>
            <w:gridSpan w:val="2"/>
            <w:vAlign w:val="center"/>
          </w:tcPr>
          <w:p w14:paraId="7F9C40B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86A8D7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C2971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2B9E1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25D4D9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0CCD95EB" w14:textId="77777777" w:rsidTr="007658AC">
        <w:tc>
          <w:tcPr>
            <w:tcW w:w="1984" w:type="dxa"/>
            <w:gridSpan w:val="2"/>
            <w:vAlign w:val="center"/>
          </w:tcPr>
          <w:p w14:paraId="33EF415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CAB8B1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C04BAD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C7FB15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9C2AF5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2B685A1F" w14:textId="77777777" w:rsidTr="007658AC">
        <w:tc>
          <w:tcPr>
            <w:tcW w:w="1984" w:type="dxa"/>
            <w:gridSpan w:val="2"/>
            <w:vAlign w:val="center"/>
          </w:tcPr>
          <w:p w14:paraId="45FD0EC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82C707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BE330F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DB36B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D0195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37E3E503" w14:textId="77777777" w:rsidTr="007658AC">
        <w:tc>
          <w:tcPr>
            <w:tcW w:w="1984" w:type="dxa"/>
            <w:gridSpan w:val="2"/>
            <w:vAlign w:val="center"/>
          </w:tcPr>
          <w:p w14:paraId="5D56305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E89C56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667296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AB5F1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6B713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5EEF8CEF" w14:textId="77777777" w:rsidTr="007658AC">
        <w:tc>
          <w:tcPr>
            <w:tcW w:w="1984" w:type="dxa"/>
            <w:gridSpan w:val="2"/>
            <w:vAlign w:val="center"/>
          </w:tcPr>
          <w:p w14:paraId="3CD5723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38C794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169BCD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163C19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B07A27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7474342" w14:textId="77777777" w:rsidTr="007658AC">
        <w:tc>
          <w:tcPr>
            <w:tcW w:w="1984" w:type="dxa"/>
            <w:gridSpan w:val="2"/>
            <w:vAlign w:val="center"/>
          </w:tcPr>
          <w:p w14:paraId="26FE9C6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0C293E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B1BEA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EB87B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C29E7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2F0AE5EE" w14:textId="77777777" w:rsidTr="007658AC">
        <w:tc>
          <w:tcPr>
            <w:tcW w:w="1984" w:type="dxa"/>
            <w:gridSpan w:val="2"/>
            <w:vAlign w:val="center"/>
          </w:tcPr>
          <w:p w14:paraId="23EBFBA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F21930D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1336B6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26A78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7F6B85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515B8DF4" w14:textId="77777777" w:rsidTr="007658AC">
        <w:tc>
          <w:tcPr>
            <w:tcW w:w="1984" w:type="dxa"/>
            <w:gridSpan w:val="2"/>
            <w:vAlign w:val="center"/>
          </w:tcPr>
          <w:p w14:paraId="5023ACC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3A76B6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8CF97C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EFF36FD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ED657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64CB1F8E" w14:textId="77777777" w:rsidTr="007658AC">
        <w:tc>
          <w:tcPr>
            <w:tcW w:w="1984" w:type="dxa"/>
            <w:gridSpan w:val="2"/>
            <w:vAlign w:val="center"/>
          </w:tcPr>
          <w:p w14:paraId="4061BB2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55CE7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6DF6CE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61851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C3B2A1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:rsidRPr="001C06EE" w14:paraId="16BEDBF2" w14:textId="77777777" w:rsidTr="007658AC">
        <w:tc>
          <w:tcPr>
            <w:tcW w:w="731" w:type="dxa"/>
            <w:tcBorders>
              <w:right w:val="nil"/>
            </w:tcBorders>
            <w:vAlign w:val="center"/>
          </w:tcPr>
          <w:p w14:paraId="5F866AF1" w14:textId="77777777" w:rsidR="005B293E" w:rsidRPr="001C06EE" w:rsidRDefault="005B293E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9" w:type="dxa"/>
            <w:gridSpan w:val="5"/>
            <w:tcBorders>
              <w:left w:val="nil"/>
            </w:tcBorders>
            <w:vAlign w:val="center"/>
          </w:tcPr>
          <w:p w14:paraId="42C19005" w14:textId="77777777" w:rsidR="005B293E" w:rsidRPr="001C06EE" w:rsidRDefault="005B293E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3B9E660" w14:textId="77777777" w:rsidR="005B293E" w:rsidRDefault="005B293E" w:rsidP="005B293E">
      <w:pPr>
        <w:spacing w:line="259" w:lineRule="auto"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</w:p>
    <w:p w14:paraId="51EB6EBE" w14:textId="175B46DA" w:rsidR="005B293E" w:rsidRPr="005B293E" w:rsidRDefault="005B293E" w:rsidP="005B293E">
      <w:pPr>
        <w:spacing w:after="160" w:line="259" w:lineRule="auto"/>
        <w:ind w:right="-1"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  <w:r w:rsidRPr="005B293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  <w:lastRenderedPageBreak/>
        <w:t>COMPONENTI DELL’ORGANISMO DI VIGILANZA (ove previsto)</w:t>
      </w:r>
      <w:r w:rsidRPr="005B293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vertAlign w:val="superscript"/>
          <w:lang w:eastAsia="en-US"/>
        </w:rPr>
        <w:footnoteReference w:id="2"/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731"/>
        <w:gridCol w:w="1253"/>
        <w:gridCol w:w="1984"/>
        <w:gridCol w:w="1984"/>
        <w:gridCol w:w="1984"/>
        <w:gridCol w:w="1984"/>
      </w:tblGrid>
      <w:tr w:rsidR="005B293E" w14:paraId="32F71704" w14:textId="77777777" w:rsidTr="007658AC">
        <w:tc>
          <w:tcPr>
            <w:tcW w:w="1984" w:type="dxa"/>
            <w:gridSpan w:val="2"/>
            <w:vAlign w:val="center"/>
          </w:tcPr>
          <w:p w14:paraId="2D98734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984" w:type="dxa"/>
            <w:vAlign w:val="center"/>
          </w:tcPr>
          <w:p w14:paraId="4C8C746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984" w:type="dxa"/>
            <w:vAlign w:val="center"/>
          </w:tcPr>
          <w:p w14:paraId="435A003D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984" w:type="dxa"/>
            <w:vAlign w:val="center"/>
          </w:tcPr>
          <w:p w14:paraId="6EC7EAD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984" w:type="dxa"/>
            <w:vAlign w:val="center"/>
          </w:tcPr>
          <w:p w14:paraId="068838C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5B293E" w14:paraId="3F65367D" w14:textId="77777777" w:rsidTr="007658AC">
        <w:tc>
          <w:tcPr>
            <w:tcW w:w="1984" w:type="dxa"/>
            <w:gridSpan w:val="2"/>
            <w:vAlign w:val="center"/>
          </w:tcPr>
          <w:p w14:paraId="4C3ABD6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82220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F5FD35D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A3C5D7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8D99CE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445BA096" w14:textId="77777777" w:rsidTr="007658AC">
        <w:tc>
          <w:tcPr>
            <w:tcW w:w="1984" w:type="dxa"/>
            <w:gridSpan w:val="2"/>
            <w:vAlign w:val="center"/>
          </w:tcPr>
          <w:p w14:paraId="28E83AD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2542D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082D11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59BE07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7FF9DF6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18481C3E" w14:textId="77777777" w:rsidTr="007658AC">
        <w:tc>
          <w:tcPr>
            <w:tcW w:w="1984" w:type="dxa"/>
            <w:gridSpan w:val="2"/>
            <w:vAlign w:val="center"/>
          </w:tcPr>
          <w:p w14:paraId="0A2C798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73E09A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042F1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58E874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7E7878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4616CD87" w14:textId="77777777" w:rsidTr="007658AC">
        <w:tc>
          <w:tcPr>
            <w:tcW w:w="1984" w:type="dxa"/>
            <w:gridSpan w:val="2"/>
            <w:vAlign w:val="center"/>
          </w:tcPr>
          <w:p w14:paraId="21703F3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A358F1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3BE95E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8AB6F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19AAE2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056ADA58" w14:textId="77777777" w:rsidTr="007658AC">
        <w:tc>
          <w:tcPr>
            <w:tcW w:w="1984" w:type="dxa"/>
            <w:gridSpan w:val="2"/>
            <w:vAlign w:val="center"/>
          </w:tcPr>
          <w:p w14:paraId="73D78DF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F6DC8A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1B7374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D0C11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F8C537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7EC7B907" w14:textId="77777777" w:rsidTr="007658AC">
        <w:tc>
          <w:tcPr>
            <w:tcW w:w="1984" w:type="dxa"/>
            <w:gridSpan w:val="2"/>
            <w:vAlign w:val="center"/>
          </w:tcPr>
          <w:p w14:paraId="6F471AD6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5DD7EC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5555A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DC4052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407154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43C3835C" w14:textId="77777777" w:rsidTr="007658AC">
        <w:tc>
          <w:tcPr>
            <w:tcW w:w="1984" w:type="dxa"/>
            <w:gridSpan w:val="2"/>
            <w:vAlign w:val="center"/>
          </w:tcPr>
          <w:p w14:paraId="4F122DE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77507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57518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BE08A6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029844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21BCD5E5" w14:textId="77777777" w:rsidTr="007658AC">
        <w:tc>
          <w:tcPr>
            <w:tcW w:w="1984" w:type="dxa"/>
            <w:gridSpan w:val="2"/>
            <w:vAlign w:val="center"/>
          </w:tcPr>
          <w:p w14:paraId="3E9340C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2902C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A5BBEF7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CB9F88C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81057F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08536AA4" w14:textId="77777777" w:rsidTr="007658AC">
        <w:tc>
          <w:tcPr>
            <w:tcW w:w="1984" w:type="dxa"/>
            <w:gridSpan w:val="2"/>
            <w:vAlign w:val="center"/>
          </w:tcPr>
          <w:p w14:paraId="6466763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9D26636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7A808F9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6D0CC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68F08D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7215F59D" w14:textId="77777777" w:rsidTr="007658AC">
        <w:tc>
          <w:tcPr>
            <w:tcW w:w="1984" w:type="dxa"/>
            <w:gridSpan w:val="2"/>
            <w:vAlign w:val="center"/>
          </w:tcPr>
          <w:p w14:paraId="032EC81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4BE917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DDE5E4B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D41D3E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729DA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44A9EA55" w14:textId="77777777" w:rsidTr="007658AC">
        <w:tc>
          <w:tcPr>
            <w:tcW w:w="1984" w:type="dxa"/>
            <w:gridSpan w:val="2"/>
            <w:vAlign w:val="center"/>
          </w:tcPr>
          <w:p w14:paraId="4F7C76D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E87BE8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5E6770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57047C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7EF5D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720AB0CF" w14:textId="77777777" w:rsidTr="007658AC">
        <w:tc>
          <w:tcPr>
            <w:tcW w:w="1984" w:type="dxa"/>
            <w:gridSpan w:val="2"/>
            <w:vAlign w:val="center"/>
          </w:tcPr>
          <w:p w14:paraId="458FA5C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D6C60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774651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ED17A7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546745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14:paraId="774F045C" w14:textId="77777777" w:rsidTr="007658AC">
        <w:tc>
          <w:tcPr>
            <w:tcW w:w="1984" w:type="dxa"/>
            <w:gridSpan w:val="2"/>
            <w:vAlign w:val="center"/>
          </w:tcPr>
          <w:p w14:paraId="1F2DE0E0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E18A59A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95CF93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4910F2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61BE5E4" w14:textId="77777777" w:rsidR="005B293E" w:rsidRPr="001C06EE" w:rsidRDefault="005B293E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B293E" w:rsidRPr="001C06EE" w14:paraId="5271BA85" w14:textId="77777777" w:rsidTr="007658AC">
        <w:tc>
          <w:tcPr>
            <w:tcW w:w="731" w:type="dxa"/>
            <w:tcBorders>
              <w:right w:val="nil"/>
            </w:tcBorders>
            <w:vAlign w:val="center"/>
          </w:tcPr>
          <w:p w14:paraId="2D6747E4" w14:textId="77777777" w:rsidR="005B293E" w:rsidRPr="001C06EE" w:rsidRDefault="005B293E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9" w:type="dxa"/>
            <w:gridSpan w:val="5"/>
            <w:tcBorders>
              <w:left w:val="nil"/>
            </w:tcBorders>
            <w:vAlign w:val="center"/>
          </w:tcPr>
          <w:p w14:paraId="6E3DC314" w14:textId="77777777" w:rsidR="005B293E" w:rsidRPr="001C06EE" w:rsidRDefault="005B293E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495D009" w14:textId="77777777" w:rsidR="00570912" w:rsidRDefault="00570912" w:rsidP="00570912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</w:p>
    <w:p w14:paraId="563142C6" w14:textId="6646C8E4" w:rsidR="00DD0FB2" w:rsidRDefault="00570912" w:rsidP="00570912">
      <w:pPr>
        <w:spacing w:after="160" w:line="259" w:lineRule="auto"/>
        <w:ind w:right="-1"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  <w:r w:rsidRPr="0057091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  <w:t>DIRETTORE TECNICO (ove previsti)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731"/>
        <w:gridCol w:w="1253"/>
        <w:gridCol w:w="1984"/>
        <w:gridCol w:w="1984"/>
        <w:gridCol w:w="1984"/>
        <w:gridCol w:w="1984"/>
      </w:tblGrid>
      <w:tr w:rsidR="00570912" w14:paraId="34BD9DEC" w14:textId="77777777" w:rsidTr="007658AC">
        <w:tc>
          <w:tcPr>
            <w:tcW w:w="1984" w:type="dxa"/>
            <w:gridSpan w:val="2"/>
            <w:vAlign w:val="center"/>
          </w:tcPr>
          <w:p w14:paraId="713460B0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</w:t>
            </w:r>
          </w:p>
        </w:tc>
        <w:tc>
          <w:tcPr>
            <w:tcW w:w="1984" w:type="dxa"/>
            <w:vAlign w:val="center"/>
          </w:tcPr>
          <w:p w14:paraId="016E2372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COGNOME</w:t>
            </w:r>
          </w:p>
        </w:tc>
        <w:tc>
          <w:tcPr>
            <w:tcW w:w="1984" w:type="dxa"/>
            <w:vAlign w:val="center"/>
          </w:tcPr>
          <w:p w14:paraId="79528847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LUOGO E DATA DI NASCITA</w:t>
            </w:r>
          </w:p>
        </w:tc>
        <w:tc>
          <w:tcPr>
            <w:tcW w:w="1984" w:type="dxa"/>
            <w:vAlign w:val="center"/>
          </w:tcPr>
          <w:p w14:paraId="6E431104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RESIDENZA</w:t>
            </w:r>
          </w:p>
        </w:tc>
        <w:tc>
          <w:tcPr>
            <w:tcW w:w="1984" w:type="dxa"/>
            <w:vAlign w:val="center"/>
          </w:tcPr>
          <w:p w14:paraId="1DF0AA2F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</w:tr>
      <w:tr w:rsidR="00570912" w14:paraId="67CE628F" w14:textId="77777777" w:rsidTr="007658AC">
        <w:tc>
          <w:tcPr>
            <w:tcW w:w="1984" w:type="dxa"/>
            <w:gridSpan w:val="2"/>
            <w:vAlign w:val="center"/>
          </w:tcPr>
          <w:p w14:paraId="69604032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C8BB9B9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60B5D8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2CC576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49FF6DD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06545B38" w14:textId="77777777" w:rsidTr="007658AC">
        <w:tc>
          <w:tcPr>
            <w:tcW w:w="1984" w:type="dxa"/>
            <w:gridSpan w:val="2"/>
            <w:vAlign w:val="center"/>
          </w:tcPr>
          <w:p w14:paraId="73A805D3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FF475DA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059EBF6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BE05F3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8F6FCFE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4F9A4A08" w14:textId="77777777" w:rsidTr="007658AC">
        <w:tc>
          <w:tcPr>
            <w:tcW w:w="1984" w:type="dxa"/>
            <w:gridSpan w:val="2"/>
            <w:vAlign w:val="center"/>
          </w:tcPr>
          <w:p w14:paraId="6D3C16A2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53D33E5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7FCB987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56621A6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A259A39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1B028288" w14:textId="77777777" w:rsidTr="007658AC">
        <w:tc>
          <w:tcPr>
            <w:tcW w:w="1984" w:type="dxa"/>
            <w:gridSpan w:val="2"/>
            <w:vAlign w:val="center"/>
          </w:tcPr>
          <w:p w14:paraId="6D170020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6CC90F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69FAA0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C08C1E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7CC1305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022F4668" w14:textId="77777777" w:rsidTr="007658AC">
        <w:tc>
          <w:tcPr>
            <w:tcW w:w="1984" w:type="dxa"/>
            <w:gridSpan w:val="2"/>
            <w:vAlign w:val="center"/>
          </w:tcPr>
          <w:p w14:paraId="4A565B78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FFF00B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A8D3F4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DD7F827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57D911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26068D83" w14:textId="77777777" w:rsidTr="007658AC">
        <w:tc>
          <w:tcPr>
            <w:tcW w:w="1984" w:type="dxa"/>
            <w:gridSpan w:val="2"/>
            <w:vAlign w:val="center"/>
          </w:tcPr>
          <w:p w14:paraId="6AACC677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146B667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0D03881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14715A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E4D496B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14:paraId="32DCD879" w14:textId="77777777" w:rsidTr="007658AC">
        <w:tc>
          <w:tcPr>
            <w:tcW w:w="1984" w:type="dxa"/>
            <w:gridSpan w:val="2"/>
            <w:vAlign w:val="center"/>
          </w:tcPr>
          <w:p w14:paraId="646FB194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BFC768C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F5CB566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2A7CA0A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9FEE67B" w14:textId="77777777" w:rsidR="00570912" w:rsidRPr="001C06EE" w:rsidRDefault="00570912" w:rsidP="007658A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1C06EE" w14:paraId="3DF66926" w14:textId="77777777" w:rsidTr="007658AC">
        <w:tc>
          <w:tcPr>
            <w:tcW w:w="731" w:type="dxa"/>
            <w:tcBorders>
              <w:right w:val="nil"/>
            </w:tcBorders>
            <w:vAlign w:val="center"/>
          </w:tcPr>
          <w:p w14:paraId="08662A5C" w14:textId="77777777" w:rsidR="00570912" w:rsidRPr="001C06EE" w:rsidRDefault="00570912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9" w:type="dxa"/>
            <w:gridSpan w:val="5"/>
            <w:tcBorders>
              <w:left w:val="nil"/>
            </w:tcBorders>
            <w:vAlign w:val="center"/>
          </w:tcPr>
          <w:p w14:paraId="5273C26B" w14:textId="77777777" w:rsidR="00570912" w:rsidRPr="001C06EE" w:rsidRDefault="00570912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7A7C695F" w14:textId="77777777" w:rsidR="00570912" w:rsidRPr="00570912" w:rsidRDefault="00570912" w:rsidP="00570912">
      <w:pPr>
        <w:spacing w:after="160" w:line="259" w:lineRule="auto"/>
        <w:ind w:right="-1"/>
        <w:jc w:val="both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</w:pPr>
      <w:r w:rsidRPr="0057091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US"/>
        </w:rPr>
        <w:lastRenderedPageBreak/>
        <w:t>SOCI E TITOLARI DI DIRITTI SU QUOTE E AZIONI/PROPRIETARI</w:t>
      </w:r>
      <w:r w:rsidRPr="00570912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vertAlign w:val="superscript"/>
          <w:lang w:eastAsia="en-US"/>
        </w:rPr>
        <w:footnoteReference w:id="3"/>
      </w:r>
    </w:p>
    <w:tbl>
      <w:tblPr>
        <w:tblStyle w:val="Grigliatabella1"/>
        <w:tblW w:w="5152" w:type="pct"/>
        <w:tblLook w:val="04A0" w:firstRow="1" w:lastRow="0" w:firstColumn="1" w:lastColumn="0" w:noHBand="0" w:noVBand="1"/>
      </w:tblPr>
      <w:tblGrid>
        <w:gridCol w:w="3307"/>
        <w:gridCol w:w="3308"/>
        <w:gridCol w:w="3306"/>
      </w:tblGrid>
      <w:tr w:rsidR="00570912" w:rsidRPr="00570912" w14:paraId="78327779" w14:textId="77777777" w:rsidTr="00570912">
        <w:tc>
          <w:tcPr>
            <w:tcW w:w="1667" w:type="pct"/>
            <w:vAlign w:val="center"/>
          </w:tcPr>
          <w:p w14:paraId="11E3562E" w14:textId="77777777" w:rsidR="00570912" w:rsidRPr="00570912" w:rsidRDefault="00570912" w:rsidP="00570912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7091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NOME E COGNOME/</w:t>
            </w:r>
          </w:p>
          <w:p w14:paraId="596DCF24" w14:textId="77777777" w:rsidR="00570912" w:rsidRPr="00570912" w:rsidRDefault="00570912" w:rsidP="00570912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7091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DENOMINAZIONE</w:t>
            </w:r>
          </w:p>
        </w:tc>
        <w:tc>
          <w:tcPr>
            <w:tcW w:w="1667" w:type="pct"/>
            <w:vAlign w:val="center"/>
          </w:tcPr>
          <w:p w14:paraId="64B08D44" w14:textId="77777777" w:rsidR="00570912" w:rsidRPr="00570912" w:rsidRDefault="00570912" w:rsidP="00570912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7091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CODICE FISCALE</w:t>
            </w:r>
          </w:p>
        </w:tc>
        <w:tc>
          <w:tcPr>
            <w:tcW w:w="1666" w:type="pct"/>
            <w:vAlign w:val="center"/>
          </w:tcPr>
          <w:p w14:paraId="642846D6" w14:textId="77777777" w:rsidR="00570912" w:rsidRPr="00570912" w:rsidRDefault="00570912" w:rsidP="00570912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7091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PERCENTUALE PARTECIPAZIONE </w:t>
            </w:r>
          </w:p>
        </w:tc>
      </w:tr>
      <w:tr w:rsidR="00570912" w:rsidRPr="00570912" w14:paraId="3B907A77" w14:textId="77777777" w:rsidTr="00570912">
        <w:tc>
          <w:tcPr>
            <w:tcW w:w="1667" w:type="pct"/>
            <w:vAlign w:val="center"/>
          </w:tcPr>
          <w:p w14:paraId="431E6733" w14:textId="12603D8D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0069EE51" w14:textId="11260651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7AE84448" w14:textId="7ACD1ED3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217F33D5" w14:textId="77777777" w:rsidTr="00570912">
        <w:tc>
          <w:tcPr>
            <w:tcW w:w="1667" w:type="pct"/>
            <w:vAlign w:val="center"/>
          </w:tcPr>
          <w:p w14:paraId="30B6F648" w14:textId="22E07CE2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7612F3D5" w14:textId="1923B495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50211DC0" w14:textId="09D380BD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0B176454" w14:textId="77777777" w:rsidTr="00570912">
        <w:tc>
          <w:tcPr>
            <w:tcW w:w="1667" w:type="pct"/>
            <w:vAlign w:val="center"/>
          </w:tcPr>
          <w:p w14:paraId="27F42721" w14:textId="7821DADB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5C8DF208" w14:textId="45D5F9B8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4C8AFCF7" w14:textId="3CD9F2EB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7530590F" w14:textId="77777777" w:rsidTr="00570912">
        <w:tc>
          <w:tcPr>
            <w:tcW w:w="1667" w:type="pct"/>
            <w:vAlign w:val="center"/>
          </w:tcPr>
          <w:p w14:paraId="1B70A0C4" w14:textId="14A08493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4AD44629" w14:textId="6D0AC5BB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4C946D42" w14:textId="515077F7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61328365" w14:textId="77777777" w:rsidTr="00570912">
        <w:tc>
          <w:tcPr>
            <w:tcW w:w="1667" w:type="pct"/>
            <w:vAlign w:val="center"/>
          </w:tcPr>
          <w:p w14:paraId="5AD59DB7" w14:textId="51369291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50106CB1" w14:textId="35A1A735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21269BC4" w14:textId="159870A0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433DA3F3" w14:textId="77777777" w:rsidTr="00570912">
        <w:tc>
          <w:tcPr>
            <w:tcW w:w="1667" w:type="pct"/>
            <w:vAlign w:val="center"/>
          </w:tcPr>
          <w:p w14:paraId="69E7A7AF" w14:textId="0964B4ED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7718D749" w14:textId="777DAF34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0F080F3F" w14:textId="2BB74631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7930A29D" w14:textId="77777777" w:rsidTr="00570912">
        <w:tc>
          <w:tcPr>
            <w:tcW w:w="1667" w:type="pct"/>
            <w:vAlign w:val="center"/>
          </w:tcPr>
          <w:p w14:paraId="2EC786BB" w14:textId="617BD2E7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37888B87" w14:textId="6656D802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0C5D7A7C" w14:textId="2CA9BABD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70912" w:rsidRPr="00570912" w14:paraId="6B560FBA" w14:textId="77777777" w:rsidTr="00570912">
        <w:tc>
          <w:tcPr>
            <w:tcW w:w="1667" w:type="pct"/>
            <w:vAlign w:val="center"/>
          </w:tcPr>
          <w:p w14:paraId="59DB4A62" w14:textId="34968211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4CC17A6D" w14:textId="0D088E7C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pct"/>
            <w:vAlign w:val="center"/>
          </w:tcPr>
          <w:p w14:paraId="358285DC" w14:textId="1C4EE964" w:rsidR="00570912" w:rsidRPr="00570912" w:rsidRDefault="00570912" w:rsidP="00570912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tbl>
      <w:tblPr>
        <w:tblStyle w:val="Grigliatabella"/>
        <w:tblW w:w="992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9189"/>
      </w:tblGrid>
      <w:tr w:rsidR="00570912" w:rsidRPr="001C06EE" w14:paraId="3FF4BA40" w14:textId="77777777" w:rsidTr="00570912">
        <w:tc>
          <w:tcPr>
            <w:tcW w:w="731" w:type="dxa"/>
            <w:vAlign w:val="center"/>
          </w:tcPr>
          <w:p w14:paraId="44CA447E" w14:textId="77777777" w:rsidR="00570912" w:rsidRPr="001C06EE" w:rsidRDefault="00570912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US"/>
              </w:rPr>
              <w:t xml:space="preserve">Altro: </w:t>
            </w:r>
          </w:p>
        </w:tc>
        <w:tc>
          <w:tcPr>
            <w:tcW w:w="9189" w:type="dxa"/>
            <w:vAlign w:val="center"/>
          </w:tcPr>
          <w:p w14:paraId="1EB279BB" w14:textId="77777777" w:rsidR="00570912" w:rsidRPr="001C06EE" w:rsidRDefault="00570912" w:rsidP="007658A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sto665"/>
                  <w:enabled/>
                  <w:calcOnExit w:val="0"/>
                  <w:textInput/>
                </w:ffData>
              </w:fldCha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separate"/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1C06EE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E530D29" w14:textId="77777777" w:rsidR="004B1915" w:rsidRDefault="004B1915" w:rsidP="004B1915">
      <w:pPr>
        <w:spacing w:after="160" w:line="259" w:lineRule="auto"/>
        <w:contextualSpacing/>
        <w:rPr>
          <w:rFonts w:asciiTheme="minorHAnsi" w:eastAsiaTheme="minorEastAsia" w:hAnsiTheme="minorHAnsi" w:cstheme="minorHAnsi"/>
          <w:b/>
          <w:bCs/>
          <w:noProof/>
          <w:sz w:val="24"/>
          <w:szCs w:val="24"/>
          <w:lang w:eastAsia="en-US"/>
        </w:rPr>
      </w:pPr>
    </w:p>
    <w:p w14:paraId="77CABE2C" w14:textId="56993354" w:rsidR="007C1F49" w:rsidRPr="007C1F49" w:rsidRDefault="007C1F49" w:rsidP="004B1915">
      <w:pPr>
        <w:spacing w:after="160" w:line="259" w:lineRule="auto"/>
        <w:jc w:val="center"/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</w:pPr>
      <w:r w:rsidRPr="007C1F49">
        <w:rPr>
          <w:rFonts w:asciiTheme="minorHAnsi" w:eastAsiaTheme="minorEastAsia" w:hAnsiTheme="minorHAnsi" w:cstheme="minorHAnsi"/>
          <w:b/>
          <w:bCs/>
          <w:noProof/>
          <w:sz w:val="24"/>
          <w:szCs w:val="24"/>
          <w:lang w:eastAsia="en-US"/>
        </w:rPr>
        <w:t>DICHIARA ALTRESÌ</w:t>
      </w:r>
    </w:p>
    <w:p w14:paraId="2D2A8217" w14:textId="77777777" w:rsidR="004B1915" w:rsidRDefault="004B1915" w:rsidP="004B1915">
      <w:pPr>
        <w:pStyle w:val="Paragrafoelenco"/>
        <w:numPr>
          <w:ilvl w:val="0"/>
          <w:numId w:val="41"/>
        </w:numPr>
        <w:spacing w:line="259" w:lineRule="auto"/>
        <w:ind w:right="-1"/>
        <w:jc w:val="both"/>
        <w:rPr>
          <w:rFonts w:cstheme="minorHAnsi"/>
          <w:bCs/>
          <w:noProof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quinquiennio antecedente la data odierna.</w:t>
      </w:r>
    </w:p>
    <w:p w14:paraId="5E8CE5D2" w14:textId="77777777" w:rsidR="004B1915" w:rsidRDefault="004B1915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59F352E" w14:textId="1E7A8D56" w:rsidR="001510F1" w:rsidRDefault="006B7CD7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510F1">
        <w:rPr>
          <w:rFonts w:asciiTheme="minorHAnsi" w:hAnsiTheme="minorHAnsi" w:cstheme="minorHAnsi"/>
          <w:sz w:val="22"/>
          <w:szCs w:val="22"/>
        </w:rPr>
        <w:t xml:space="preserve">Luogo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  <w:r w:rsidR="00A274BB">
        <w:rPr>
          <w:rFonts w:asciiTheme="minorHAnsi" w:hAnsiTheme="minorHAnsi" w:cstheme="minorHAnsi"/>
          <w:bCs/>
          <w:sz w:val="22"/>
          <w:szCs w:val="22"/>
        </w:rPr>
        <w:t>,</w:t>
      </w:r>
      <w:r w:rsidRPr="001510F1">
        <w:rPr>
          <w:rFonts w:asciiTheme="minorHAnsi" w:hAnsiTheme="minorHAnsi" w:cstheme="minorHAnsi"/>
          <w:sz w:val="22"/>
          <w:szCs w:val="22"/>
        </w:rPr>
        <w:t xml:space="preserve"> data</w:t>
      </w:r>
      <w:r w:rsid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60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71F98F01" w14:textId="77777777" w:rsidR="004B1915" w:rsidRDefault="004B1915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98D8BC" w14:textId="1E7E651B" w:rsidR="001510F1" w:rsidRDefault="001510F1" w:rsidP="003058D1">
      <w:pPr>
        <w:spacing w:before="160" w:line="3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dichiarante</w:t>
      </w:r>
      <w:r w:rsidR="00A274BB">
        <w:rPr>
          <w:rFonts w:asciiTheme="minorHAnsi" w:hAnsiTheme="minorHAnsi" w:cstheme="minorHAnsi"/>
          <w:sz w:val="22"/>
          <w:szCs w:val="22"/>
        </w:rPr>
        <w:t xml:space="preserve"> 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instrText xml:space="preserve"> FORMTEXT </w:instrTex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separate"/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noProof/>
          <w:sz w:val="22"/>
          <w:szCs w:val="22"/>
          <w:highlight w:val="lightGray"/>
        </w:rPr>
        <w:t> </w:t>
      </w:r>
      <w:r w:rsidR="00A274BB" w:rsidRPr="00B355F1">
        <w:rPr>
          <w:rFonts w:asciiTheme="minorHAnsi" w:hAnsiTheme="minorHAnsi" w:cstheme="minorHAnsi"/>
          <w:bCs/>
          <w:sz w:val="22"/>
          <w:szCs w:val="22"/>
          <w:highlight w:val="lightGray"/>
        </w:rPr>
        <w:fldChar w:fldCharType="end"/>
      </w:r>
    </w:p>
    <w:p w14:paraId="4AD0325D" w14:textId="77777777" w:rsidR="004B1915" w:rsidRDefault="004B1915" w:rsidP="000822EA">
      <w:pPr>
        <w:spacing w:before="160" w:line="259" w:lineRule="auto"/>
        <w:jc w:val="center"/>
        <w:rPr>
          <w:rFonts w:asciiTheme="minorHAnsi" w:eastAsiaTheme="minorEastAsia" w:hAnsiTheme="minorHAnsi" w:cstheme="minorHAnsi"/>
          <w:b/>
          <w:bCs/>
          <w:i/>
          <w:noProof/>
          <w:sz w:val="22"/>
          <w:szCs w:val="22"/>
          <w:u w:val="single"/>
          <w:lang w:eastAsia="en-US"/>
        </w:rPr>
      </w:pPr>
    </w:p>
    <w:p w14:paraId="2A0EE303" w14:textId="0DEFFD2C" w:rsidR="001510F1" w:rsidRPr="000822EA" w:rsidRDefault="001510F1" w:rsidP="000822EA">
      <w:pPr>
        <w:spacing w:before="160" w:line="259" w:lineRule="auto"/>
        <w:jc w:val="center"/>
        <w:rPr>
          <w:rFonts w:asciiTheme="minorHAnsi" w:eastAsiaTheme="minorEastAsia" w:hAnsiTheme="minorHAnsi" w:cstheme="minorHAnsi"/>
          <w:b/>
          <w:bCs/>
          <w:i/>
          <w:noProof/>
          <w:sz w:val="22"/>
          <w:szCs w:val="22"/>
          <w:u w:val="single"/>
          <w:lang w:eastAsia="en-US"/>
        </w:rPr>
      </w:pPr>
      <w:r w:rsidRPr="001510F1">
        <w:rPr>
          <w:rFonts w:asciiTheme="minorHAnsi" w:eastAsiaTheme="minorEastAsia" w:hAnsiTheme="minorHAnsi" w:cstheme="minorHAnsi"/>
          <w:b/>
          <w:bCs/>
          <w:i/>
          <w:noProof/>
          <w:sz w:val="22"/>
          <w:szCs w:val="22"/>
          <w:u w:val="single"/>
          <w:lang w:eastAsia="en-US"/>
        </w:rPr>
        <w:t>Nota: allegare copia del documento di identità del dichiarante in corso di validità</w:t>
      </w:r>
    </w:p>
    <w:sectPr w:rsidR="001510F1" w:rsidRPr="000822EA" w:rsidSect="000C2384">
      <w:pgSz w:w="11906" w:h="16838"/>
      <w:pgMar w:top="1418" w:right="1134" w:bottom="1134" w:left="1134" w:header="816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254" w14:textId="77777777" w:rsidR="002072D4" w:rsidRDefault="002072D4">
      <w:r>
        <w:separator/>
      </w:r>
    </w:p>
  </w:endnote>
  <w:endnote w:type="continuationSeparator" w:id="0">
    <w:p w14:paraId="28A78D1F" w14:textId="77777777" w:rsidR="002072D4" w:rsidRDefault="0020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0518" w14:textId="17D6FC48" w:rsidR="00074EBC" w:rsidRDefault="00074EBC" w:rsidP="00BF37F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33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C574B81" w14:textId="77777777" w:rsidR="00074EBC" w:rsidRDefault="00074E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26BB" w14:textId="5D3C6368" w:rsidR="00E5494D" w:rsidRPr="00E5494D" w:rsidRDefault="00E5494D" w:rsidP="00E5494D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E5494D">
      <w:rPr>
        <w:rFonts w:asciiTheme="minorHAnsi" w:hAnsiTheme="minorHAnsi" w:cstheme="minorHAnsi"/>
        <w:sz w:val="22"/>
        <w:szCs w:val="22"/>
      </w:rPr>
      <w:fldChar w:fldCharType="begin"/>
    </w:r>
    <w:r w:rsidRPr="00E5494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E5494D">
      <w:rPr>
        <w:rFonts w:asciiTheme="minorHAnsi" w:hAnsiTheme="minorHAnsi" w:cstheme="minorHAnsi"/>
        <w:sz w:val="22"/>
        <w:szCs w:val="22"/>
      </w:rPr>
      <w:fldChar w:fldCharType="separate"/>
    </w:r>
    <w:r w:rsidRPr="00E5494D">
      <w:rPr>
        <w:rFonts w:asciiTheme="minorHAnsi" w:hAnsiTheme="minorHAnsi" w:cstheme="minorHAnsi"/>
        <w:noProof/>
        <w:sz w:val="22"/>
        <w:szCs w:val="22"/>
      </w:rPr>
      <w:t>1</w:t>
    </w:r>
    <w:r w:rsidRPr="00E5494D">
      <w:rPr>
        <w:rFonts w:asciiTheme="minorHAnsi" w:hAnsiTheme="minorHAnsi" w:cstheme="minorHAnsi"/>
        <w:sz w:val="22"/>
        <w:szCs w:val="22"/>
      </w:rPr>
      <w:fldChar w:fldCharType="end"/>
    </w:r>
    <w:r w:rsidRPr="00E5494D">
      <w:rPr>
        <w:rFonts w:asciiTheme="minorHAnsi" w:hAnsiTheme="minorHAnsi" w:cstheme="minorHAnsi"/>
        <w:sz w:val="22"/>
        <w:szCs w:val="22"/>
      </w:rPr>
      <w:t xml:space="preserve"> di </w:t>
    </w:r>
    <w:r w:rsidRPr="00E5494D">
      <w:rPr>
        <w:rFonts w:asciiTheme="minorHAnsi" w:hAnsiTheme="minorHAnsi" w:cstheme="minorHAnsi"/>
        <w:sz w:val="22"/>
        <w:szCs w:val="22"/>
      </w:rPr>
      <w:fldChar w:fldCharType="begin"/>
    </w:r>
    <w:r w:rsidRPr="00E5494D">
      <w:rPr>
        <w:rFonts w:asciiTheme="minorHAnsi" w:hAnsiTheme="minorHAnsi" w:cstheme="minorHAnsi"/>
        <w:sz w:val="22"/>
        <w:szCs w:val="22"/>
      </w:rPr>
      <w:instrText xml:space="preserve"> NUMPAGES   \* MERGEFORMAT </w:instrText>
    </w:r>
    <w:r w:rsidRPr="00E5494D">
      <w:rPr>
        <w:rFonts w:asciiTheme="minorHAnsi" w:hAnsiTheme="minorHAnsi" w:cstheme="minorHAnsi"/>
        <w:sz w:val="22"/>
        <w:szCs w:val="22"/>
      </w:rPr>
      <w:fldChar w:fldCharType="separate"/>
    </w:r>
    <w:r w:rsidRPr="00E5494D">
      <w:rPr>
        <w:rFonts w:asciiTheme="minorHAnsi" w:hAnsiTheme="minorHAnsi" w:cstheme="minorHAnsi"/>
        <w:noProof/>
        <w:sz w:val="22"/>
        <w:szCs w:val="22"/>
      </w:rPr>
      <w:t>5</w:t>
    </w:r>
    <w:r w:rsidRPr="00E5494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172"/>
      <w:gridCol w:w="1332"/>
    </w:tblGrid>
    <w:tr w:rsidR="00B7575F" w:rsidRPr="00B27601" w14:paraId="5CB965B0" w14:textId="77777777" w:rsidTr="00B27601">
      <w:tc>
        <w:tcPr>
          <w:tcW w:w="8188" w:type="dxa"/>
        </w:tcPr>
        <w:p w14:paraId="017F8B16" w14:textId="77777777" w:rsidR="00B7575F" w:rsidRPr="00B27601" w:rsidRDefault="000D7ABF" w:rsidP="000D7ABF">
          <w:pPr>
            <w:pStyle w:val="Pidipagina"/>
            <w:spacing w:before="240"/>
            <w:jc w:val="right"/>
            <w:rPr>
              <w:rFonts w:ascii="Garamond" w:hAnsi="Garamond" w:cs="Arial"/>
            </w:rPr>
          </w:pPr>
          <w:r w:rsidRPr="000D7ABF">
            <w:rPr>
              <w:rFonts w:ascii="Garamond" w:hAnsi="Garamond" w:cs="Arial"/>
            </w:rPr>
            <w:t>All</w:t>
          </w:r>
          <w:r>
            <w:rPr>
              <w:rFonts w:ascii="Garamond" w:hAnsi="Garamond" w:cs="Arial"/>
            </w:rPr>
            <w:t xml:space="preserve">egato </w:t>
          </w:r>
          <w:r w:rsidRPr="000D7ABF">
            <w:rPr>
              <w:rFonts w:ascii="Garamond" w:hAnsi="Garamond" w:cs="Arial"/>
            </w:rPr>
            <w:t>A</w:t>
          </w:r>
          <w:r>
            <w:rPr>
              <w:rFonts w:ascii="Garamond" w:hAnsi="Garamond" w:cs="Arial"/>
            </w:rPr>
            <w:t xml:space="preserve"> - </w:t>
          </w:r>
          <w:r w:rsidRPr="000D7ABF">
            <w:rPr>
              <w:rFonts w:ascii="Garamond" w:hAnsi="Garamond" w:cs="Arial"/>
            </w:rPr>
            <w:t>Domanda di Partecipazione e Dichiarazione a corredo dell'offerta</w:t>
          </w:r>
          <w:r w:rsidR="00B7575F" w:rsidRPr="00B27601">
            <w:rPr>
              <w:rFonts w:ascii="Garamond" w:hAnsi="Garamond" w:cs="Arial"/>
            </w:rPr>
            <w:tab/>
          </w:r>
        </w:p>
      </w:tc>
      <w:tc>
        <w:tcPr>
          <w:tcW w:w="1590" w:type="dxa"/>
        </w:tcPr>
        <w:p w14:paraId="15078657" w14:textId="77777777" w:rsidR="00B7575F" w:rsidRPr="00B27601" w:rsidRDefault="00B7575F" w:rsidP="00B27601">
          <w:pPr>
            <w:pStyle w:val="Pidipagina"/>
            <w:spacing w:before="240"/>
            <w:jc w:val="right"/>
            <w:rPr>
              <w:rFonts w:ascii="Garamond" w:hAnsi="Garamond" w:cs="Arial"/>
            </w:rPr>
          </w:pPr>
          <w:r w:rsidRPr="00B27601">
            <w:rPr>
              <w:rFonts w:ascii="Garamond" w:hAnsi="Garamond" w:cs="Arial"/>
            </w:rPr>
            <w:t xml:space="preserve">Pagina </w:t>
          </w:r>
          <w:r w:rsidRPr="00B27601">
            <w:rPr>
              <w:rFonts w:ascii="Garamond" w:hAnsi="Garamond" w:cs="Arial"/>
            </w:rPr>
            <w:fldChar w:fldCharType="begin"/>
          </w:r>
          <w:r w:rsidRPr="00B27601">
            <w:rPr>
              <w:rFonts w:ascii="Garamond" w:hAnsi="Garamond" w:cs="Arial"/>
            </w:rPr>
            <w:instrText xml:space="preserve"> PAGE   \* MERGEFORMAT </w:instrText>
          </w:r>
          <w:r w:rsidRPr="00B27601">
            <w:rPr>
              <w:rFonts w:ascii="Garamond" w:hAnsi="Garamond" w:cs="Arial"/>
            </w:rPr>
            <w:fldChar w:fldCharType="separate"/>
          </w:r>
          <w:r w:rsidR="00A10756">
            <w:rPr>
              <w:rFonts w:ascii="Garamond" w:hAnsi="Garamond" w:cs="Arial"/>
              <w:noProof/>
            </w:rPr>
            <w:t>1</w:t>
          </w:r>
          <w:r w:rsidRPr="00B27601">
            <w:rPr>
              <w:rFonts w:ascii="Garamond" w:hAnsi="Garamond" w:cs="Arial"/>
            </w:rPr>
            <w:fldChar w:fldCharType="end"/>
          </w:r>
          <w:r w:rsidRPr="00B27601">
            <w:rPr>
              <w:rFonts w:ascii="Garamond" w:hAnsi="Garamond" w:cs="Arial"/>
            </w:rPr>
            <w:t xml:space="preserve"> di </w:t>
          </w:r>
          <w:r w:rsidRPr="00B27601">
            <w:rPr>
              <w:rFonts w:ascii="Garamond" w:hAnsi="Garamond" w:cs="Arial"/>
            </w:rPr>
            <w:fldChar w:fldCharType="begin"/>
          </w:r>
          <w:r w:rsidRPr="00B27601">
            <w:rPr>
              <w:rFonts w:ascii="Garamond" w:hAnsi="Garamond" w:cs="Arial"/>
            </w:rPr>
            <w:instrText xml:space="preserve"> NUMPAGES   \* MERGEFORMAT </w:instrText>
          </w:r>
          <w:r w:rsidRPr="00B27601">
            <w:rPr>
              <w:rFonts w:ascii="Garamond" w:hAnsi="Garamond" w:cs="Arial"/>
            </w:rPr>
            <w:fldChar w:fldCharType="separate"/>
          </w:r>
          <w:r w:rsidR="003D2087">
            <w:rPr>
              <w:rFonts w:ascii="Garamond" w:hAnsi="Garamond" w:cs="Arial"/>
              <w:noProof/>
            </w:rPr>
            <w:t>4</w:t>
          </w:r>
          <w:r w:rsidRPr="00B27601">
            <w:rPr>
              <w:rFonts w:ascii="Garamond" w:hAnsi="Garamond" w:cs="Arial"/>
            </w:rPr>
            <w:fldChar w:fldCharType="end"/>
          </w:r>
        </w:p>
      </w:tc>
    </w:tr>
  </w:tbl>
  <w:p w14:paraId="4F7EEB1D" w14:textId="77777777" w:rsidR="00B7575F" w:rsidRDefault="00B7575F" w:rsidP="00B75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937C" w14:textId="77777777" w:rsidR="002072D4" w:rsidRDefault="002072D4">
      <w:r>
        <w:separator/>
      </w:r>
    </w:p>
  </w:footnote>
  <w:footnote w:type="continuationSeparator" w:id="0">
    <w:p w14:paraId="34C7DEF8" w14:textId="77777777" w:rsidR="002072D4" w:rsidRDefault="002072D4">
      <w:r>
        <w:continuationSeparator/>
      </w:r>
    </w:p>
  </w:footnote>
  <w:footnote w:id="1">
    <w:p w14:paraId="0A824A32" w14:textId="77777777" w:rsidR="00DD0FB2" w:rsidRPr="00DD0FB2" w:rsidRDefault="00DD0FB2" w:rsidP="00DD0FB2">
      <w:pPr>
        <w:pStyle w:val="Testonotaapidipagina"/>
        <w:jc w:val="both"/>
        <w:rPr>
          <w:rFonts w:asciiTheme="minorHAnsi" w:hAnsiTheme="minorHAnsi" w:cstheme="minorHAnsi"/>
        </w:rPr>
      </w:pPr>
      <w:r w:rsidRPr="00DD0FB2">
        <w:rPr>
          <w:rStyle w:val="Rimandonotaapidipagina"/>
          <w:rFonts w:asciiTheme="minorHAnsi" w:hAnsiTheme="minorHAnsi" w:cstheme="minorHAnsi"/>
        </w:rPr>
        <w:footnoteRef/>
      </w:r>
      <w:r w:rsidRPr="00DD0FB2">
        <w:rPr>
          <w:rFonts w:asciiTheme="minorHAnsi" w:hAnsiTheme="minorHAnsi" w:cstheme="minorHAnsi"/>
        </w:rPr>
        <w:t xml:space="preserve"> L’individuazione dei componenti del consiglio di amministrazione deve essere effettuata a cura del dichiarante sulla scorta delle previsioni di cui all’art. 91, comma 5, D.Lgs. 159/2011, indicando i procuratori generali e speciali che, sulla base dei poteri conferitigli, siano legittimati a partecipare alle procedure di affidamento di appalti di cui al D.Lgs. 50/2016, a stipulare relativi contratti in caso di aggiudicazione (per i quali è richiesta la documentazione antimafia) e, comunque, più in generale, che risultano poter determinare in qualsiasi modo le scelte o gli indirizzi dell’Impresa.</w:t>
      </w:r>
    </w:p>
  </w:footnote>
  <w:footnote w:id="2">
    <w:p w14:paraId="5004438B" w14:textId="77777777" w:rsidR="005B293E" w:rsidRPr="005B293E" w:rsidRDefault="005B293E" w:rsidP="005B293E">
      <w:pPr>
        <w:pStyle w:val="Testonotaapidipagina"/>
        <w:jc w:val="both"/>
        <w:rPr>
          <w:rFonts w:asciiTheme="minorHAnsi" w:hAnsiTheme="minorHAnsi" w:cstheme="minorHAnsi"/>
        </w:rPr>
      </w:pPr>
      <w:r w:rsidRPr="005B293E">
        <w:rPr>
          <w:rStyle w:val="Rimandonotaapidipagina"/>
          <w:rFonts w:asciiTheme="minorHAnsi" w:hAnsiTheme="minorHAnsi" w:cstheme="minorHAnsi"/>
        </w:rPr>
        <w:footnoteRef/>
      </w:r>
      <w:r w:rsidRPr="005B293E">
        <w:rPr>
          <w:rFonts w:asciiTheme="minorHAnsi" w:hAnsiTheme="minorHAnsi" w:cstheme="minorHAnsi"/>
        </w:rPr>
        <w:t xml:space="preserve"> L’individuazione dei componenti dell’organismo di vigilanza deve essere effettuata a cura del dichiarante sulla scorta delle previsioni di cui all’art. 85, comma 2bis, D.Lgs. 159/2011, indicando i soggetti che svolgono i compiti di vigilanza di cui all’art. 6, comma 1, lett. b) D.Lgs. 231/2001.</w:t>
      </w:r>
    </w:p>
  </w:footnote>
  <w:footnote w:id="3">
    <w:p w14:paraId="3F05ADE8" w14:textId="77777777" w:rsidR="00570912" w:rsidRPr="00570912" w:rsidRDefault="00570912" w:rsidP="00570912">
      <w:pPr>
        <w:pStyle w:val="Testonotaapidipagina"/>
        <w:jc w:val="both"/>
        <w:rPr>
          <w:rFonts w:asciiTheme="minorHAnsi" w:hAnsiTheme="minorHAnsi" w:cstheme="minorHAnsi"/>
        </w:rPr>
      </w:pPr>
      <w:r w:rsidRPr="00570912">
        <w:rPr>
          <w:rStyle w:val="Rimandonotaapidipagina"/>
          <w:rFonts w:asciiTheme="minorHAnsi" w:hAnsiTheme="minorHAnsi" w:cstheme="minorHAnsi"/>
        </w:rPr>
        <w:footnoteRef/>
      </w:r>
      <w:r w:rsidRPr="00570912">
        <w:rPr>
          <w:rFonts w:asciiTheme="minorHAnsi" w:hAnsiTheme="minorHAnsi" w:cstheme="minorHAnsi"/>
        </w:rPr>
        <w:t xml:space="preserve"> L’individuazione dei soci e dei titolari di diritti su quote e azioni/proprietari deve essere effettuata a cura del dichiarante sulla scorta delle previsioni di cui all’art. 85 D.Lgs. 159/2011, indicando per le società in nome collettivo tutti i soci, per le società in accomandita semplice tutti i soci accomandatari, per le società di capitali solo nel caso in cui il numero sia pari o inferiore a quattro; in quest’ultimo caso evidenziare il socio di maggioranza (art. 85, comma 2, lett. c) D.Lgs. 159/2011). Si precisa che per socio di maggioranza si intende la persona fisica o giuridica che detiene la maggioranza relativa delle quote o azioni della società.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1"/>
      <w:gridCol w:w="8199"/>
    </w:tblGrid>
    <w:tr w:rsidR="00074EBC" w14:paraId="315E95E8" w14:textId="77777777">
      <w:trPr>
        <w:trHeight w:val="430"/>
      </w:trPr>
      <w:tc>
        <w:tcPr>
          <w:tcW w:w="2671" w:type="dxa"/>
        </w:tcPr>
        <w:p w14:paraId="7D5471A8" w14:textId="77777777" w:rsidR="00074EBC" w:rsidRDefault="00074EBC">
          <w:pPr>
            <w:pStyle w:val="Intestazione"/>
          </w:pPr>
        </w:p>
      </w:tc>
      <w:tc>
        <w:tcPr>
          <w:tcW w:w="8199" w:type="dxa"/>
        </w:tcPr>
        <w:p w14:paraId="2B9940FB" w14:textId="77777777" w:rsidR="00074EBC" w:rsidRDefault="00074EBC">
          <w:pPr>
            <w:pStyle w:val="Intestazione"/>
            <w:ind w:left="-113"/>
          </w:pPr>
          <w:r>
            <w:object w:dxaOrig="3331" w:dyaOrig="391" w14:anchorId="78CC7D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.75pt;height:18pt" fillcolor="window">
                <v:imagedata r:id="rId1" o:title=""/>
              </v:shape>
              <o:OLEObject Type="Embed" ProgID="Word.Picture.8" ShapeID="_x0000_i1026" DrawAspect="Content" ObjectID="_1744794613" r:id="rId2"/>
            </w:object>
          </w:r>
        </w:p>
      </w:tc>
    </w:tr>
  </w:tbl>
  <w:p w14:paraId="14A9AC04" w14:textId="77777777" w:rsidR="00074EBC" w:rsidRDefault="00074E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F23" w14:textId="77777777" w:rsidR="00074EBC" w:rsidRPr="00273F67" w:rsidRDefault="00074EBC" w:rsidP="00AC4F0D">
    <w:pPr>
      <w:pStyle w:val="Intestazione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BB"/>
      </v:shape>
    </w:pict>
  </w:numPicBullet>
  <w:abstractNum w:abstractNumId="0" w15:restartNumberingAfterBreak="0">
    <w:nsid w:val="006E26D6"/>
    <w:multiLevelType w:val="hybridMultilevel"/>
    <w:tmpl w:val="D7F8FF84"/>
    <w:lvl w:ilvl="0" w:tplc="C13E23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B45"/>
    <w:multiLevelType w:val="hybridMultilevel"/>
    <w:tmpl w:val="CDBAEA6C"/>
    <w:lvl w:ilvl="0" w:tplc="B89A875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9103BD6">
      <w:start w:val="1"/>
      <w:numFmt w:val="bullet"/>
      <w:lvlText w:val="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02572"/>
    <w:multiLevelType w:val="hybridMultilevel"/>
    <w:tmpl w:val="6F6626F6"/>
    <w:lvl w:ilvl="0" w:tplc="95567190">
      <w:start w:val="8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465"/>
    <w:multiLevelType w:val="hybridMultilevel"/>
    <w:tmpl w:val="80420524"/>
    <w:lvl w:ilvl="0" w:tplc="629698E2">
      <w:numFmt w:val="bullet"/>
      <w:lvlText w:val="-"/>
      <w:lvlJc w:val="left"/>
      <w:pPr>
        <w:ind w:left="2136" w:hanging="360"/>
      </w:pPr>
      <w:rPr>
        <w:rFonts w:ascii="Garamond" w:eastAsia="Times New Roman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1E14A7"/>
    <w:multiLevelType w:val="hybridMultilevel"/>
    <w:tmpl w:val="A572B9D8"/>
    <w:lvl w:ilvl="0" w:tplc="3FD8AA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A08C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5391"/>
    <w:multiLevelType w:val="hybridMultilevel"/>
    <w:tmpl w:val="86D6691A"/>
    <w:lvl w:ilvl="0" w:tplc="7F5EC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273E"/>
    <w:multiLevelType w:val="hybridMultilevel"/>
    <w:tmpl w:val="4998ABFC"/>
    <w:lvl w:ilvl="0" w:tplc="810C1D10">
      <w:start w:val="7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5B7"/>
    <w:multiLevelType w:val="hybridMultilevel"/>
    <w:tmpl w:val="2188E38E"/>
    <w:lvl w:ilvl="0" w:tplc="70C47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204B3"/>
    <w:multiLevelType w:val="hybridMultilevel"/>
    <w:tmpl w:val="DDB869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7326F"/>
    <w:multiLevelType w:val="hybridMultilevel"/>
    <w:tmpl w:val="689C8FB6"/>
    <w:lvl w:ilvl="0" w:tplc="A9A48AC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79CB6EE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2" w:tplc="3FD41B0A">
      <w:start w:val="3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Garamond" w:eastAsia="Times New Roman" w:hAnsi="Garamond" w:cs="Times New Roman" w:hint="default"/>
        <w:b/>
      </w:rPr>
    </w:lvl>
    <w:lvl w:ilvl="3" w:tplc="F6082198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  <w:u w:val="none"/>
      </w:rPr>
    </w:lvl>
    <w:lvl w:ilvl="4" w:tplc="27AE9156">
      <w:start w:val="1"/>
      <w:numFmt w:val="lowerRoman"/>
      <w:lvlText w:val="%5.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5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A0A077E"/>
    <w:multiLevelType w:val="hybridMultilevel"/>
    <w:tmpl w:val="9028F0D6"/>
    <w:lvl w:ilvl="0" w:tplc="D53AC310">
      <w:start w:val="1"/>
      <w:numFmt w:val="decimal"/>
      <w:lvlText w:val="%1."/>
      <w:lvlJc w:val="left"/>
      <w:pPr>
        <w:ind w:left="64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7" w:hanging="360"/>
      </w:pPr>
    </w:lvl>
    <w:lvl w:ilvl="2" w:tplc="0410001B" w:tentative="1">
      <w:start w:val="1"/>
      <w:numFmt w:val="lowerRoman"/>
      <w:lvlText w:val="%3."/>
      <w:lvlJc w:val="right"/>
      <w:pPr>
        <w:ind w:left="2087" w:hanging="180"/>
      </w:pPr>
    </w:lvl>
    <w:lvl w:ilvl="3" w:tplc="0410000F" w:tentative="1">
      <w:start w:val="1"/>
      <w:numFmt w:val="decimal"/>
      <w:lvlText w:val="%4."/>
      <w:lvlJc w:val="left"/>
      <w:pPr>
        <w:ind w:left="2807" w:hanging="360"/>
      </w:pPr>
    </w:lvl>
    <w:lvl w:ilvl="4" w:tplc="04100019" w:tentative="1">
      <w:start w:val="1"/>
      <w:numFmt w:val="lowerLetter"/>
      <w:lvlText w:val="%5."/>
      <w:lvlJc w:val="left"/>
      <w:pPr>
        <w:ind w:left="3527" w:hanging="360"/>
      </w:pPr>
    </w:lvl>
    <w:lvl w:ilvl="5" w:tplc="0410001B" w:tentative="1">
      <w:start w:val="1"/>
      <w:numFmt w:val="lowerRoman"/>
      <w:lvlText w:val="%6."/>
      <w:lvlJc w:val="right"/>
      <w:pPr>
        <w:ind w:left="4247" w:hanging="180"/>
      </w:pPr>
    </w:lvl>
    <w:lvl w:ilvl="6" w:tplc="0410000F" w:tentative="1">
      <w:start w:val="1"/>
      <w:numFmt w:val="decimal"/>
      <w:lvlText w:val="%7."/>
      <w:lvlJc w:val="left"/>
      <w:pPr>
        <w:ind w:left="4967" w:hanging="360"/>
      </w:pPr>
    </w:lvl>
    <w:lvl w:ilvl="7" w:tplc="04100019" w:tentative="1">
      <w:start w:val="1"/>
      <w:numFmt w:val="lowerLetter"/>
      <w:lvlText w:val="%8."/>
      <w:lvlJc w:val="left"/>
      <w:pPr>
        <w:ind w:left="5687" w:hanging="360"/>
      </w:pPr>
    </w:lvl>
    <w:lvl w:ilvl="8" w:tplc="0410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 w15:restartNumberingAfterBreak="0">
    <w:nsid w:val="2CAB62E6"/>
    <w:multiLevelType w:val="hybridMultilevel"/>
    <w:tmpl w:val="61D6D20C"/>
    <w:lvl w:ilvl="0" w:tplc="981623A4">
      <w:start w:val="1"/>
      <w:numFmt w:val="bullet"/>
      <w:lvlText w:val=""/>
      <w:lvlJc w:val="left"/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720"/>
    <w:multiLevelType w:val="hybridMultilevel"/>
    <w:tmpl w:val="FEC0B980"/>
    <w:lvl w:ilvl="0" w:tplc="63DAF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6E9A"/>
    <w:multiLevelType w:val="hybridMultilevel"/>
    <w:tmpl w:val="12C801E0"/>
    <w:lvl w:ilvl="0" w:tplc="6D08298E">
      <w:start w:val="2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5" w15:restartNumberingAfterBreak="0">
    <w:nsid w:val="38C51BB6"/>
    <w:multiLevelType w:val="hybridMultilevel"/>
    <w:tmpl w:val="B31E237E"/>
    <w:lvl w:ilvl="0" w:tplc="1DD4C944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66359C"/>
    <w:multiLevelType w:val="hybridMultilevel"/>
    <w:tmpl w:val="F60A9500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7A13"/>
    <w:multiLevelType w:val="hybridMultilevel"/>
    <w:tmpl w:val="1CEE60C2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03ABA"/>
    <w:multiLevelType w:val="hybridMultilevel"/>
    <w:tmpl w:val="38265552"/>
    <w:lvl w:ilvl="0" w:tplc="9DC4E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779E8"/>
    <w:multiLevelType w:val="hybridMultilevel"/>
    <w:tmpl w:val="5248FDF6"/>
    <w:lvl w:ilvl="0" w:tplc="0410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DD83796"/>
    <w:multiLevelType w:val="hybridMultilevel"/>
    <w:tmpl w:val="CDBAEA6C"/>
    <w:lvl w:ilvl="0" w:tplc="B89A875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9103BD6">
      <w:start w:val="1"/>
      <w:numFmt w:val="bullet"/>
      <w:lvlText w:val="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95045"/>
    <w:multiLevelType w:val="hybridMultilevel"/>
    <w:tmpl w:val="FFB214FC"/>
    <w:lvl w:ilvl="0" w:tplc="015A2BBA">
      <w:start w:val="1"/>
      <w:numFmt w:val="lowerLetter"/>
      <w:lvlText w:val="%1)"/>
      <w:lvlJc w:val="left"/>
      <w:pPr>
        <w:ind w:left="100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7" w:hanging="360"/>
      </w:pPr>
    </w:lvl>
    <w:lvl w:ilvl="2" w:tplc="0410001B" w:tentative="1">
      <w:start w:val="1"/>
      <w:numFmt w:val="lowerRoman"/>
      <w:lvlText w:val="%3."/>
      <w:lvlJc w:val="right"/>
      <w:pPr>
        <w:ind w:left="2087" w:hanging="180"/>
      </w:pPr>
    </w:lvl>
    <w:lvl w:ilvl="3" w:tplc="0410000F" w:tentative="1">
      <w:start w:val="1"/>
      <w:numFmt w:val="decimal"/>
      <w:lvlText w:val="%4."/>
      <w:lvlJc w:val="left"/>
      <w:pPr>
        <w:ind w:left="2807" w:hanging="360"/>
      </w:pPr>
    </w:lvl>
    <w:lvl w:ilvl="4" w:tplc="04100019" w:tentative="1">
      <w:start w:val="1"/>
      <w:numFmt w:val="lowerLetter"/>
      <w:lvlText w:val="%5."/>
      <w:lvlJc w:val="left"/>
      <w:pPr>
        <w:ind w:left="3527" w:hanging="360"/>
      </w:pPr>
    </w:lvl>
    <w:lvl w:ilvl="5" w:tplc="0410001B" w:tentative="1">
      <w:start w:val="1"/>
      <w:numFmt w:val="lowerRoman"/>
      <w:lvlText w:val="%6."/>
      <w:lvlJc w:val="right"/>
      <w:pPr>
        <w:ind w:left="4247" w:hanging="180"/>
      </w:pPr>
    </w:lvl>
    <w:lvl w:ilvl="6" w:tplc="0410000F" w:tentative="1">
      <w:start w:val="1"/>
      <w:numFmt w:val="decimal"/>
      <w:lvlText w:val="%7."/>
      <w:lvlJc w:val="left"/>
      <w:pPr>
        <w:ind w:left="4967" w:hanging="360"/>
      </w:pPr>
    </w:lvl>
    <w:lvl w:ilvl="7" w:tplc="04100019" w:tentative="1">
      <w:start w:val="1"/>
      <w:numFmt w:val="lowerLetter"/>
      <w:lvlText w:val="%8."/>
      <w:lvlJc w:val="left"/>
      <w:pPr>
        <w:ind w:left="5687" w:hanging="360"/>
      </w:pPr>
    </w:lvl>
    <w:lvl w:ilvl="8" w:tplc="0410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2" w15:restartNumberingAfterBreak="0">
    <w:nsid w:val="45533C63"/>
    <w:multiLevelType w:val="hybridMultilevel"/>
    <w:tmpl w:val="CDD647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54C1993"/>
    <w:multiLevelType w:val="hybridMultilevel"/>
    <w:tmpl w:val="8CA66294"/>
    <w:lvl w:ilvl="0" w:tplc="3FD41B0A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05390"/>
    <w:multiLevelType w:val="hybridMultilevel"/>
    <w:tmpl w:val="E1CCD7BE"/>
    <w:lvl w:ilvl="0" w:tplc="7C0448E6">
      <w:start w:val="1"/>
      <w:numFmt w:val="bullet"/>
      <w:lvlText w:val=""/>
      <w:lvlJc w:val="left"/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D2CE5"/>
    <w:multiLevelType w:val="hybridMultilevel"/>
    <w:tmpl w:val="5240EEC6"/>
    <w:lvl w:ilvl="0" w:tplc="0410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 w15:restartNumberingAfterBreak="0">
    <w:nsid w:val="5ACD347A"/>
    <w:multiLevelType w:val="hybridMultilevel"/>
    <w:tmpl w:val="DCF083EC"/>
    <w:lvl w:ilvl="0" w:tplc="928C818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4471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86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E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8F01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A5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023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877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2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324DEA"/>
    <w:multiLevelType w:val="hybridMultilevel"/>
    <w:tmpl w:val="B8F2978A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60573EE5"/>
    <w:multiLevelType w:val="hybridMultilevel"/>
    <w:tmpl w:val="1DF83280"/>
    <w:lvl w:ilvl="0" w:tplc="8858FBFC">
      <w:start w:val="7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C7944"/>
    <w:multiLevelType w:val="hybridMultilevel"/>
    <w:tmpl w:val="25D6D2C0"/>
    <w:lvl w:ilvl="0" w:tplc="AAAC1A36">
      <w:start w:val="1"/>
      <w:numFmt w:val="decimal"/>
      <w:lvlText w:val="%1."/>
      <w:lvlJc w:val="left"/>
      <w:pPr>
        <w:ind w:left="1023" w:hanging="360"/>
      </w:pPr>
      <w:rPr>
        <w:rFonts w:hint="default"/>
        <w:b/>
        <w:i/>
        <w:iCs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0" w15:restartNumberingAfterBreak="0">
    <w:nsid w:val="63835C44"/>
    <w:multiLevelType w:val="hybridMultilevel"/>
    <w:tmpl w:val="92C4F2C2"/>
    <w:lvl w:ilvl="0" w:tplc="BB80B1C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2284B"/>
    <w:multiLevelType w:val="hybridMultilevel"/>
    <w:tmpl w:val="0FD6EF92"/>
    <w:lvl w:ilvl="0" w:tplc="32D44A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E23AA"/>
    <w:multiLevelType w:val="hybridMultilevel"/>
    <w:tmpl w:val="91DC0D52"/>
    <w:lvl w:ilvl="0" w:tplc="3FEEE9A8">
      <w:start w:val="1"/>
      <w:numFmt w:val="bullet"/>
      <w:lvlText w:val=""/>
      <w:lvlJc w:val="left"/>
      <w:rPr>
        <w:rFonts w:ascii="Wingdings" w:hAnsi="Wingdings" w:hint="default"/>
        <w:strike w:val="0"/>
        <w:dstrike w:val="0"/>
        <w:color w:val="auto"/>
        <w:sz w:val="20"/>
        <w:szCs w:val="20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B26E4"/>
    <w:multiLevelType w:val="hybridMultilevel"/>
    <w:tmpl w:val="C4AEF5F2"/>
    <w:lvl w:ilvl="0" w:tplc="D75EAF7C">
      <w:start w:val="1"/>
      <w:numFmt w:val="decimal"/>
      <w:lvlText w:val="%1."/>
      <w:lvlJc w:val="left"/>
      <w:pPr>
        <w:ind w:left="1023" w:hanging="360"/>
      </w:pPr>
      <w:rPr>
        <w:rFonts w:hint="default"/>
        <w:b/>
        <w:i/>
        <w:iCs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4" w15:restartNumberingAfterBreak="0">
    <w:nsid w:val="7ACD6D2D"/>
    <w:multiLevelType w:val="hybridMultilevel"/>
    <w:tmpl w:val="F60A9500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5214A"/>
    <w:multiLevelType w:val="hybridMultilevel"/>
    <w:tmpl w:val="9126CE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407386"/>
    <w:multiLevelType w:val="hybridMultilevel"/>
    <w:tmpl w:val="49083A22"/>
    <w:lvl w:ilvl="0" w:tplc="BDE472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E76E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D56DF"/>
    <w:multiLevelType w:val="hybridMultilevel"/>
    <w:tmpl w:val="B0182238"/>
    <w:lvl w:ilvl="0" w:tplc="FFA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695">
    <w:abstractNumId w:val="11"/>
  </w:num>
  <w:num w:numId="2" w16cid:durableId="1015156232">
    <w:abstractNumId w:val="24"/>
  </w:num>
  <w:num w:numId="3" w16cid:durableId="1529677813">
    <w:abstractNumId w:val="32"/>
  </w:num>
  <w:num w:numId="4" w16cid:durableId="2101172964">
    <w:abstractNumId w:val="14"/>
  </w:num>
  <w:num w:numId="5" w16cid:durableId="595554931">
    <w:abstractNumId w:val="7"/>
  </w:num>
  <w:num w:numId="6" w16cid:durableId="578683309">
    <w:abstractNumId w:val="1"/>
  </w:num>
  <w:num w:numId="7" w16cid:durableId="1657609230">
    <w:abstractNumId w:val="4"/>
  </w:num>
  <w:num w:numId="8" w16cid:durableId="1160460557">
    <w:abstractNumId w:val="17"/>
  </w:num>
  <w:num w:numId="9" w16cid:durableId="845828350">
    <w:abstractNumId w:val="12"/>
  </w:num>
  <w:num w:numId="10" w16cid:durableId="806095305">
    <w:abstractNumId w:val="9"/>
  </w:num>
  <w:num w:numId="11" w16cid:durableId="1691639339">
    <w:abstractNumId w:val="36"/>
  </w:num>
  <w:num w:numId="12" w16cid:durableId="1963537089">
    <w:abstractNumId w:val="37"/>
  </w:num>
  <w:num w:numId="13" w16cid:durableId="1718621097">
    <w:abstractNumId w:val="0"/>
  </w:num>
  <w:num w:numId="14" w16cid:durableId="586697241">
    <w:abstractNumId w:val="3"/>
  </w:num>
  <w:num w:numId="15" w16cid:durableId="1464494864">
    <w:abstractNumId w:val="34"/>
  </w:num>
  <w:num w:numId="16" w16cid:durableId="1365788203">
    <w:abstractNumId w:val="27"/>
  </w:num>
  <w:num w:numId="17" w16cid:durableId="936598078">
    <w:abstractNumId w:val="16"/>
  </w:num>
  <w:num w:numId="18" w16cid:durableId="1373773330">
    <w:abstractNumId w:val="20"/>
  </w:num>
  <w:num w:numId="19" w16cid:durableId="254173865">
    <w:abstractNumId w:val="13"/>
  </w:num>
  <w:num w:numId="20" w16cid:durableId="1729450111">
    <w:abstractNumId w:val="35"/>
  </w:num>
  <w:num w:numId="21" w16cid:durableId="1471556326">
    <w:abstractNumId w:val="8"/>
  </w:num>
  <w:num w:numId="22" w16cid:durableId="600990438">
    <w:abstractNumId w:val="6"/>
  </w:num>
  <w:num w:numId="23" w16cid:durableId="639766583">
    <w:abstractNumId w:val="28"/>
  </w:num>
  <w:num w:numId="24" w16cid:durableId="137116335">
    <w:abstractNumId w:val="2"/>
  </w:num>
  <w:num w:numId="25" w16cid:durableId="1937664071">
    <w:abstractNumId w:val="21"/>
  </w:num>
  <w:num w:numId="26" w16cid:durableId="1946838648">
    <w:abstractNumId w:val="10"/>
  </w:num>
  <w:num w:numId="27" w16cid:durableId="126431811">
    <w:abstractNumId w:val="35"/>
  </w:num>
  <w:num w:numId="28" w16cid:durableId="170950202">
    <w:abstractNumId w:val="22"/>
  </w:num>
  <w:num w:numId="29" w16cid:durableId="1863278406">
    <w:abstractNumId w:val="25"/>
  </w:num>
  <w:num w:numId="30" w16cid:durableId="838810790">
    <w:abstractNumId w:val="31"/>
  </w:num>
  <w:num w:numId="31" w16cid:durableId="1073552078">
    <w:abstractNumId w:val="18"/>
  </w:num>
  <w:num w:numId="32" w16cid:durableId="1586719198">
    <w:abstractNumId w:val="19"/>
  </w:num>
  <w:num w:numId="33" w16cid:durableId="859779268">
    <w:abstractNumId w:val="33"/>
  </w:num>
  <w:num w:numId="34" w16cid:durableId="158549036">
    <w:abstractNumId w:val="29"/>
  </w:num>
  <w:num w:numId="35" w16cid:durableId="459347898">
    <w:abstractNumId w:val="15"/>
  </w:num>
  <w:num w:numId="36" w16cid:durableId="2004816467">
    <w:abstractNumId w:val="26"/>
  </w:num>
  <w:num w:numId="37" w16cid:durableId="1336878606">
    <w:abstractNumId w:val="5"/>
  </w:num>
  <w:num w:numId="38" w16cid:durableId="275137864">
    <w:abstractNumId w:val="18"/>
  </w:num>
  <w:num w:numId="39" w16cid:durableId="393041608">
    <w:abstractNumId w:val="30"/>
  </w:num>
  <w:num w:numId="40" w16cid:durableId="997271332">
    <w:abstractNumId w:val="23"/>
  </w:num>
  <w:num w:numId="41" w16cid:durableId="148412871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XrbN3VJJgxKPYfo7ut6yTy8+sG/E+qFhHy9aRds2YKh5Rt31jjG/D09EqH0/VZhbwGbtnPCqtVrbibmGe80EA==" w:salt="9huWFtdGLJhjaFfF4ox9cg=="/>
  <w:defaultTabStop w:val="709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27"/>
    <w:rsid w:val="00000535"/>
    <w:rsid w:val="00001E9F"/>
    <w:rsid w:val="00002628"/>
    <w:rsid w:val="00002676"/>
    <w:rsid w:val="00002E04"/>
    <w:rsid w:val="00003B33"/>
    <w:rsid w:val="0000465B"/>
    <w:rsid w:val="00011ECB"/>
    <w:rsid w:val="00011F89"/>
    <w:rsid w:val="0001246E"/>
    <w:rsid w:val="00012A34"/>
    <w:rsid w:val="00013F29"/>
    <w:rsid w:val="00014926"/>
    <w:rsid w:val="000162ED"/>
    <w:rsid w:val="00017428"/>
    <w:rsid w:val="00021DCC"/>
    <w:rsid w:val="0002455B"/>
    <w:rsid w:val="00032419"/>
    <w:rsid w:val="00032DD3"/>
    <w:rsid w:val="00034206"/>
    <w:rsid w:val="000351D5"/>
    <w:rsid w:val="000377FC"/>
    <w:rsid w:val="000401BD"/>
    <w:rsid w:val="00040CDB"/>
    <w:rsid w:val="00044A04"/>
    <w:rsid w:val="00045AC2"/>
    <w:rsid w:val="00051783"/>
    <w:rsid w:val="00051D61"/>
    <w:rsid w:val="00053312"/>
    <w:rsid w:val="00053784"/>
    <w:rsid w:val="000543A7"/>
    <w:rsid w:val="00054543"/>
    <w:rsid w:val="00055339"/>
    <w:rsid w:val="000558D3"/>
    <w:rsid w:val="00055A56"/>
    <w:rsid w:val="00060350"/>
    <w:rsid w:val="0006042D"/>
    <w:rsid w:val="00061A44"/>
    <w:rsid w:val="0006518E"/>
    <w:rsid w:val="00070065"/>
    <w:rsid w:val="0007026D"/>
    <w:rsid w:val="000738EA"/>
    <w:rsid w:val="00074EBC"/>
    <w:rsid w:val="00074F1D"/>
    <w:rsid w:val="00075699"/>
    <w:rsid w:val="0007670F"/>
    <w:rsid w:val="00077362"/>
    <w:rsid w:val="00081DCC"/>
    <w:rsid w:val="000822EA"/>
    <w:rsid w:val="00082DCD"/>
    <w:rsid w:val="00083A17"/>
    <w:rsid w:val="00084FE3"/>
    <w:rsid w:val="00087A0C"/>
    <w:rsid w:val="000927C6"/>
    <w:rsid w:val="00092F98"/>
    <w:rsid w:val="000A21EC"/>
    <w:rsid w:val="000A26CB"/>
    <w:rsid w:val="000A2827"/>
    <w:rsid w:val="000A5D49"/>
    <w:rsid w:val="000A7502"/>
    <w:rsid w:val="000B14E6"/>
    <w:rsid w:val="000B1F5F"/>
    <w:rsid w:val="000B4FF0"/>
    <w:rsid w:val="000B5FEC"/>
    <w:rsid w:val="000C2384"/>
    <w:rsid w:val="000C30AB"/>
    <w:rsid w:val="000D09FD"/>
    <w:rsid w:val="000D0DFE"/>
    <w:rsid w:val="000D10E5"/>
    <w:rsid w:val="000D32CE"/>
    <w:rsid w:val="000D36DC"/>
    <w:rsid w:val="000D7ABF"/>
    <w:rsid w:val="000E051B"/>
    <w:rsid w:val="000E060C"/>
    <w:rsid w:val="000E139B"/>
    <w:rsid w:val="000E37DF"/>
    <w:rsid w:val="000E418F"/>
    <w:rsid w:val="000E4B7D"/>
    <w:rsid w:val="000E4F45"/>
    <w:rsid w:val="000E5DCD"/>
    <w:rsid w:val="000E6F10"/>
    <w:rsid w:val="000E759A"/>
    <w:rsid w:val="000F04C4"/>
    <w:rsid w:val="000F2097"/>
    <w:rsid w:val="000F26BF"/>
    <w:rsid w:val="000F313A"/>
    <w:rsid w:val="000F317D"/>
    <w:rsid w:val="000F495F"/>
    <w:rsid w:val="000F54CB"/>
    <w:rsid w:val="000F5CBE"/>
    <w:rsid w:val="000F60B7"/>
    <w:rsid w:val="001006F9"/>
    <w:rsid w:val="00100BC7"/>
    <w:rsid w:val="00101746"/>
    <w:rsid w:val="001034D6"/>
    <w:rsid w:val="001045EE"/>
    <w:rsid w:val="0010573F"/>
    <w:rsid w:val="00105763"/>
    <w:rsid w:val="00105BE2"/>
    <w:rsid w:val="00106CF6"/>
    <w:rsid w:val="001073FE"/>
    <w:rsid w:val="00110DD2"/>
    <w:rsid w:val="00111168"/>
    <w:rsid w:val="00111330"/>
    <w:rsid w:val="0011138A"/>
    <w:rsid w:val="0011558C"/>
    <w:rsid w:val="00121780"/>
    <w:rsid w:val="001218FE"/>
    <w:rsid w:val="00121965"/>
    <w:rsid w:val="00126E32"/>
    <w:rsid w:val="00127645"/>
    <w:rsid w:val="00127852"/>
    <w:rsid w:val="001303B7"/>
    <w:rsid w:val="00131C84"/>
    <w:rsid w:val="00132AED"/>
    <w:rsid w:val="0013485D"/>
    <w:rsid w:val="0013562C"/>
    <w:rsid w:val="00135FE6"/>
    <w:rsid w:val="001370BD"/>
    <w:rsid w:val="00141007"/>
    <w:rsid w:val="00141E8E"/>
    <w:rsid w:val="001477B8"/>
    <w:rsid w:val="001503CE"/>
    <w:rsid w:val="001510F1"/>
    <w:rsid w:val="00152E77"/>
    <w:rsid w:val="00153D92"/>
    <w:rsid w:val="00160827"/>
    <w:rsid w:val="00160D11"/>
    <w:rsid w:val="00162222"/>
    <w:rsid w:val="00162575"/>
    <w:rsid w:val="00163320"/>
    <w:rsid w:val="00164705"/>
    <w:rsid w:val="00164903"/>
    <w:rsid w:val="001650A7"/>
    <w:rsid w:val="00170162"/>
    <w:rsid w:val="001737F1"/>
    <w:rsid w:val="00174FD2"/>
    <w:rsid w:val="00175D86"/>
    <w:rsid w:val="00175F12"/>
    <w:rsid w:val="00177042"/>
    <w:rsid w:val="001801B6"/>
    <w:rsid w:val="001811B2"/>
    <w:rsid w:val="001825DB"/>
    <w:rsid w:val="00182F62"/>
    <w:rsid w:val="0018307F"/>
    <w:rsid w:val="00187E86"/>
    <w:rsid w:val="001901B0"/>
    <w:rsid w:val="00191332"/>
    <w:rsid w:val="00191611"/>
    <w:rsid w:val="001916D2"/>
    <w:rsid w:val="001925B0"/>
    <w:rsid w:val="00196029"/>
    <w:rsid w:val="001A0CAF"/>
    <w:rsid w:val="001A2D92"/>
    <w:rsid w:val="001A3EFC"/>
    <w:rsid w:val="001A51E7"/>
    <w:rsid w:val="001A641F"/>
    <w:rsid w:val="001B0614"/>
    <w:rsid w:val="001B12D8"/>
    <w:rsid w:val="001B2ACB"/>
    <w:rsid w:val="001B2AEC"/>
    <w:rsid w:val="001B40CA"/>
    <w:rsid w:val="001B51E3"/>
    <w:rsid w:val="001B557B"/>
    <w:rsid w:val="001B568A"/>
    <w:rsid w:val="001B7B93"/>
    <w:rsid w:val="001C06EE"/>
    <w:rsid w:val="001C1E16"/>
    <w:rsid w:val="001C291F"/>
    <w:rsid w:val="001C631C"/>
    <w:rsid w:val="001C75B7"/>
    <w:rsid w:val="001D0339"/>
    <w:rsid w:val="001D317A"/>
    <w:rsid w:val="001D3A29"/>
    <w:rsid w:val="001D3C01"/>
    <w:rsid w:val="001D5ACF"/>
    <w:rsid w:val="001D6055"/>
    <w:rsid w:val="001D65AB"/>
    <w:rsid w:val="001E1000"/>
    <w:rsid w:val="001E20FE"/>
    <w:rsid w:val="001E2E55"/>
    <w:rsid w:val="001E3DF0"/>
    <w:rsid w:val="001E4DEE"/>
    <w:rsid w:val="001E585B"/>
    <w:rsid w:val="001F199C"/>
    <w:rsid w:val="001F218C"/>
    <w:rsid w:val="001F4842"/>
    <w:rsid w:val="002018BE"/>
    <w:rsid w:val="00204BAD"/>
    <w:rsid w:val="002072D4"/>
    <w:rsid w:val="00207A63"/>
    <w:rsid w:val="00210FED"/>
    <w:rsid w:val="00211A63"/>
    <w:rsid w:val="002120ED"/>
    <w:rsid w:val="00212EF6"/>
    <w:rsid w:val="002135BA"/>
    <w:rsid w:val="00214D66"/>
    <w:rsid w:val="00214F79"/>
    <w:rsid w:val="00221857"/>
    <w:rsid w:val="00224C06"/>
    <w:rsid w:val="00225C77"/>
    <w:rsid w:val="00226DCA"/>
    <w:rsid w:val="00227BEC"/>
    <w:rsid w:val="00233773"/>
    <w:rsid w:val="00236FFF"/>
    <w:rsid w:val="00237E69"/>
    <w:rsid w:val="002417A0"/>
    <w:rsid w:val="00242EDA"/>
    <w:rsid w:val="00244121"/>
    <w:rsid w:val="0024553F"/>
    <w:rsid w:val="00245D2D"/>
    <w:rsid w:val="00245EB1"/>
    <w:rsid w:val="002462C3"/>
    <w:rsid w:val="00250FD0"/>
    <w:rsid w:val="0025159E"/>
    <w:rsid w:val="00252235"/>
    <w:rsid w:val="002536E3"/>
    <w:rsid w:val="00255096"/>
    <w:rsid w:val="00255106"/>
    <w:rsid w:val="00257599"/>
    <w:rsid w:val="00260661"/>
    <w:rsid w:val="00261954"/>
    <w:rsid w:val="00261D7B"/>
    <w:rsid w:val="0026215B"/>
    <w:rsid w:val="002625AE"/>
    <w:rsid w:val="0026682E"/>
    <w:rsid w:val="002678B9"/>
    <w:rsid w:val="002707EE"/>
    <w:rsid w:val="00273F67"/>
    <w:rsid w:val="00274373"/>
    <w:rsid w:val="0027649A"/>
    <w:rsid w:val="00276ADD"/>
    <w:rsid w:val="00276CC2"/>
    <w:rsid w:val="00280973"/>
    <w:rsid w:val="00281957"/>
    <w:rsid w:val="00281F44"/>
    <w:rsid w:val="002836D2"/>
    <w:rsid w:val="00284752"/>
    <w:rsid w:val="00284882"/>
    <w:rsid w:val="0028765D"/>
    <w:rsid w:val="00290304"/>
    <w:rsid w:val="0029065C"/>
    <w:rsid w:val="002940D7"/>
    <w:rsid w:val="00294517"/>
    <w:rsid w:val="0029467A"/>
    <w:rsid w:val="002953B3"/>
    <w:rsid w:val="00296565"/>
    <w:rsid w:val="002A0EC0"/>
    <w:rsid w:val="002A182A"/>
    <w:rsid w:val="002A34EF"/>
    <w:rsid w:val="002A3B86"/>
    <w:rsid w:val="002A4FD0"/>
    <w:rsid w:val="002B0E2C"/>
    <w:rsid w:val="002B37F4"/>
    <w:rsid w:val="002B398C"/>
    <w:rsid w:val="002B48E2"/>
    <w:rsid w:val="002B4FE3"/>
    <w:rsid w:val="002B6049"/>
    <w:rsid w:val="002B74D9"/>
    <w:rsid w:val="002B779F"/>
    <w:rsid w:val="002C0A45"/>
    <w:rsid w:val="002C16E2"/>
    <w:rsid w:val="002C2688"/>
    <w:rsid w:val="002C4CBB"/>
    <w:rsid w:val="002C4E17"/>
    <w:rsid w:val="002C7337"/>
    <w:rsid w:val="002D08C8"/>
    <w:rsid w:val="002D1045"/>
    <w:rsid w:val="002D134A"/>
    <w:rsid w:val="002D21E0"/>
    <w:rsid w:val="002D3675"/>
    <w:rsid w:val="002D43C1"/>
    <w:rsid w:val="002D43F8"/>
    <w:rsid w:val="002D48B4"/>
    <w:rsid w:val="002D4D8E"/>
    <w:rsid w:val="002D7A8A"/>
    <w:rsid w:val="002E1829"/>
    <w:rsid w:val="002E3BC7"/>
    <w:rsid w:val="002E5811"/>
    <w:rsid w:val="002F1985"/>
    <w:rsid w:val="002F1CCB"/>
    <w:rsid w:val="002F29C7"/>
    <w:rsid w:val="002F2DD9"/>
    <w:rsid w:val="002F3666"/>
    <w:rsid w:val="002F3AC8"/>
    <w:rsid w:val="002F406D"/>
    <w:rsid w:val="002F488B"/>
    <w:rsid w:val="002F5550"/>
    <w:rsid w:val="002F7D53"/>
    <w:rsid w:val="003034E2"/>
    <w:rsid w:val="00304B23"/>
    <w:rsid w:val="003056A6"/>
    <w:rsid w:val="003058D1"/>
    <w:rsid w:val="00306E60"/>
    <w:rsid w:val="003077A3"/>
    <w:rsid w:val="00310566"/>
    <w:rsid w:val="0031086E"/>
    <w:rsid w:val="00310BCC"/>
    <w:rsid w:val="0031351E"/>
    <w:rsid w:val="00315F6C"/>
    <w:rsid w:val="00316029"/>
    <w:rsid w:val="003163A1"/>
    <w:rsid w:val="00316ABE"/>
    <w:rsid w:val="00320FEC"/>
    <w:rsid w:val="003248AB"/>
    <w:rsid w:val="00324BE9"/>
    <w:rsid w:val="00324FD2"/>
    <w:rsid w:val="003261EB"/>
    <w:rsid w:val="0032686E"/>
    <w:rsid w:val="00326B99"/>
    <w:rsid w:val="00331C9C"/>
    <w:rsid w:val="0033285B"/>
    <w:rsid w:val="00334490"/>
    <w:rsid w:val="003357C7"/>
    <w:rsid w:val="00335C4C"/>
    <w:rsid w:val="00337381"/>
    <w:rsid w:val="003400A5"/>
    <w:rsid w:val="00340834"/>
    <w:rsid w:val="0034255A"/>
    <w:rsid w:val="00344ACD"/>
    <w:rsid w:val="0034519D"/>
    <w:rsid w:val="00347986"/>
    <w:rsid w:val="00351AFC"/>
    <w:rsid w:val="003553F9"/>
    <w:rsid w:val="00355814"/>
    <w:rsid w:val="0035790A"/>
    <w:rsid w:val="0035799C"/>
    <w:rsid w:val="00360A25"/>
    <w:rsid w:val="00361B4F"/>
    <w:rsid w:val="00362C55"/>
    <w:rsid w:val="00362DF8"/>
    <w:rsid w:val="00365EC6"/>
    <w:rsid w:val="00366A1A"/>
    <w:rsid w:val="003674D2"/>
    <w:rsid w:val="00373787"/>
    <w:rsid w:val="00377115"/>
    <w:rsid w:val="003779E1"/>
    <w:rsid w:val="00380292"/>
    <w:rsid w:val="00380801"/>
    <w:rsid w:val="003855AF"/>
    <w:rsid w:val="003855C4"/>
    <w:rsid w:val="00385B70"/>
    <w:rsid w:val="00387478"/>
    <w:rsid w:val="00390519"/>
    <w:rsid w:val="00391C94"/>
    <w:rsid w:val="00392BE3"/>
    <w:rsid w:val="003956F8"/>
    <w:rsid w:val="00396221"/>
    <w:rsid w:val="0039635C"/>
    <w:rsid w:val="003976CD"/>
    <w:rsid w:val="003A0BCD"/>
    <w:rsid w:val="003A1FC3"/>
    <w:rsid w:val="003B0637"/>
    <w:rsid w:val="003B0CC7"/>
    <w:rsid w:val="003B0EAA"/>
    <w:rsid w:val="003B1411"/>
    <w:rsid w:val="003B15D3"/>
    <w:rsid w:val="003B1DDF"/>
    <w:rsid w:val="003B27DE"/>
    <w:rsid w:val="003B3C73"/>
    <w:rsid w:val="003B3CD7"/>
    <w:rsid w:val="003B64E1"/>
    <w:rsid w:val="003B6610"/>
    <w:rsid w:val="003C3635"/>
    <w:rsid w:val="003C59BB"/>
    <w:rsid w:val="003C6F45"/>
    <w:rsid w:val="003D0FEB"/>
    <w:rsid w:val="003D198E"/>
    <w:rsid w:val="003D2087"/>
    <w:rsid w:val="003D2442"/>
    <w:rsid w:val="003D5D08"/>
    <w:rsid w:val="003D5F55"/>
    <w:rsid w:val="003D6AE7"/>
    <w:rsid w:val="003D6E18"/>
    <w:rsid w:val="003D7536"/>
    <w:rsid w:val="003E0013"/>
    <w:rsid w:val="003E0F2E"/>
    <w:rsid w:val="003E280B"/>
    <w:rsid w:val="003E33FC"/>
    <w:rsid w:val="003E4B6E"/>
    <w:rsid w:val="003E54B1"/>
    <w:rsid w:val="003E6925"/>
    <w:rsid w:val="003F1300"/>
    <w:rsid w:val="003F1419"/>
    <w:rsid w:val="003F2049"/>
    <w:rsid w:val="003F25C7"/>
    <w:rsid w:val="003F3867"/>
    <w:rsid w:val="003F5A9C"/>
    <w:rsid w:val="004012B8"/>
    <w:rsid w:val="004027DD"/>
    <w:rsid w:val="00403EA1"/>
    <w:rsid w:val="00404013"/>
    <w:rsid w:val="0040624D"/>
    <w:rsid w:val="00407217"/>
    <w:rsid w:val="00407412"/>
    <w:rsid w:val="0041092A"/>
    <w:rsid w:val="00412D05"/>
    <w:rsid w:val="00417573"/>
    <w:rsid w:val="0041786D"/>
    <w:rsid w:val="00420E23"/>
    <w:rsid w:val="00421863"/>
    <w:rsid w:val="00421B36"/>
    <w:rsid w:val="004236E0"/>
    <w:rsid w:val="00430FBE"/>
    <w:rsid w:val="004320D0"/>
    <w:rsid w:val="004325D6"/>
    <w:rsid w:val="00433756"/>
    <w:rsid w:val="00434991"/>
    <w:rsid w:val="00436E99"/>
    <w:rsid w:val="00440099"/>
    <w:rsid w:val="0044155F"/>
    <w:rsid w:val="00442C01"/>
    <w:rsid w:val="00444EF3"/>
    <w:rsid w:val="00447A25"/>
    <w:rsid w:val="0045001C"/>
    <w:rsid w:val="00450DD0"/>
    <w:rsid w:val="00451C50"/>
    <w:rsid w:val="004539F9"/>
    <w:rsid w:val="00455AE6"/>
    <w:rsid w:val="00455EBB"/>
    <w:rsid w:val="00456E70"/>
    <w:rsid w:val="00457BA1"/>
    <w:rsid w:val="0046008E"/>
    <w:rsid w:val="004618F9"/>
    <w:rsid w:val="0046293C"/>
    <w:rsid w:val="00464966"/>
    <w:rsid w:val="0047154E"/>
    <w:rsid w:val="004733BE"/>
    <w:rsid w:val="004748C6"/>
    <w:rsid w:val="004758FF"/>
    <w:rsid w:val="0047704A"/>
    <w:rsid w:val="004825D4"/>
    <w:rsid w:val="0048457E"/>
    <w:rsid w:val="00491913"/>
    <w:rsid w:val="00494475"/>
    <w:rsid w:val="004A0ADF"/>
    <w:rsid w:val="004A1276"/>
    <w:rsid w:val="004B0867"/>
    <w:rsid w:val="004B0BCD"/>
    <w:rsid w:val="004B1915"/>
    <w:rsid w:val="004B4B9A"/>
    <w:rsid w:val="004B633A"/>
    <w:rsid w:val="004B7D3E"/>
    <w:rsid w:val="004B7E33"/>
    <w:rsid w:val="004C4CAF"/>
    <w:rsid w:val="004C5A18"/>
    <w:rsid w:val="004C5E45"/>
    <w:rsid w:val="004D16B1"/>
    <w:rsid w:val="004D51EF"/>
    <w:rsid w:val="004D5687"/>
    <w:rsid w:val="004D6352"/>
    <w:rsid w:val="004D6663"/>
    <w:rsid w:val="004D7570"/>
    <w:rsid w:val="004D7744"/>
    <w:rsid w:val="004E07B6"/>
    <w:rsid w:val="004E2177"/>
    <w:rsid w:val="004E4C72"/>
    <w:rsid w:val="004F30B5"/>
    <w:rsid w:val="004F740D"/>
    <w:rsid w:val="004F7D17"/>
    <w:rsid w:val="00500297"/>
    <w:rsid w:val="00502CF0"/>
    <w:rsid w:val="005057BB"/>
    <w:rsid w:val="005057C0"/>
    <w:rsid w:val="00507149"/>
    <w:rsid w:val="005118C9"/>
    <w:rsid w:val="00513291"/>
    <w:rsid w:val="00514983"/>
    <w:rsid w:val="00515B03"/>
    <w:rsid w:val="00516737"/>
    <w:rsid w:val="005217B0"/>
    <w:rsid w:val="005219AF"/>
    <w:rsid w:val="00522D12"/>
    <w:rsid w:val="005232E4"/>
    <w:rsid w:val="005240A5"/>
    <w:rsid w:val="005318A6"/>
    <w:rsid w:val="00537558"/>
    <w:rsid w:val="00542676"/>
    <w:rsid w:val="00542BFF"/>
    <w:rsid w:val="00542C9C"/>
    <w:rsid w:val="00542F7D"/>
    <w:rsid w:val="00544CA0"/>
    <w:rsid w:val="00544D7A"/>
    <w:rsid w:val="00545375"/>
    <w:rsid w:val="00546D2D"/>
    <w:rsid w:val="005477D5"/>
    <w:rsid w:val="00550168"/>
    <w:rsid w:val="0055326E"/>
    <w:rsid w:val="005534F4"/>
    <w:rsid w:val="00554309"/>
    <w:rsid w:val="005544F9"/>
    <w:rsid w:val="005578AD"/>
    <w:rsid w:val="0056014F"/>
    <w:rsid w:val="00562345"/>
    <w:rsid w:val="00565198"/>
    <w:rsid w:val="0056600B"/>
    <w:rsid w:val="00567986"/>
    <w:rsid w:val="00567D9B"/>
    <w:rsid w:val="005702FA"/>
    <w:rsid w:val="00570912"/>
    <w:rsid w:val="00570A68"/>
    <w:rsid w:val="00572558"/>
    <w:rsid w:val="00575402"/>
    <w:rsid w:val="00575949"/>
    <w:rsid w:val="00576F21"/>
    <w:rsid w:val="00583281"/>
    <w:rsid w:val="005855A3"/>
    <w:rsid w:val="00586C65"/>
    <w:rsid w:val="00592B77"/>
    <w:rsid w:val="00593379"/>
    <w:rsid w:val="00594258"/>
    <w:rsid w:val="005947F7"/>
    <w:rsid w:val="00594817"/>
    <w:rsid w:val="00594CB9"/>
    <w:rsid w:val="00594E81"/>
    <w:rsid w:val="005953AB"/>
    <w:rsid w:val="005974A0"/>
    <w:rsid w:val="00597978"/>
    <w:rsid w:val="005A0A4F"/>
    <w:rsid w:val="005A0F6E"/>
    <w:rsid w:val="005A1A5F"/>
    <w:rsid w:val="005A30B4"/>
    <w:rsid w:val="005A31AB"/>
    <w:rsid w:val="005A3D32"/>
    <w:rsid w:val="005A3F1E"/>
    <w:rsid w:val="005A4355"/>
    <w:rsid w:val="005A6940"/>
    <w:rsid w:val="005B017B"/>
    <w:rsid w:val="005B0278"/>
    <w:rsid w:val="005B09BE"/>
    <w:rsid w:val="005B14FC"/>
    <w:rsid w:val="005B293E"/>
    <w:rsid w:val="005B4D21"/>
    <w:rsid w:val="005B5DAD"/>
    <w:rsid w:val="005B7872"/>
    <w:rsid w:val="005C5645"/>
    <w:rsid w:val="005D0191"/>
    <w:rsid w:val="005D1A8E"/>
    <w:rsid w:val="005D2061"/>
    <w:rsid w:val="005D4DAC"/>
    <w:rsid w:val="005D5E94"/>
    <w:rsid w:val="005D6279"/>
    <w:rsid w:val="005D7D6D"/>
    <w:rsid w:val="005E1E35"/>
    <w:rsid w:val="005E6F5B"/>
    <w:rsid w:val="005F2064"/>
    <w:rsid w:val="005F2210"/>
    <w:rsid w:val="005F3E6E"/>
    <w:rsid w:val="005F4051"/>
    <w:rsid w:val="005F5421"/>
    <w:rsid w:val="005F6C72"/>
    <w:rsid w:val="00601038"/>
    <w:rsid w:val="0060236C"/>
    <w:rsid w:val="00603699"/>
    <w:rsid w:val="00603CF7"/>
    <w:rsid w:val="00603E21"/>
    <w:rsid w:val="006044CD"/>
    <w:rsid w:val="0060730E"/>
    <w:rsid w:val="006073EB"/>
    <w:rsid w:val="00611FF4"/>
    <w:rsid w:val="00613701"/>
    <w:rsid w:val="006146AC"/>
    <w:rsid w:val="0061639A"/>
    <w:rsid w:val="0061670D"/>
    <w:rsid w:val="006176BA"/>
    <w:rsid w:val="0061780B"/>
    <w:rsid w:val="006214CA"/>
    <w:rsid w:val="0062189F"/>
    <w:rsid w:val="0062262D"/>
    <w:rsid w:val="00622BE3"/>
    <w:rsid w:val="00626C18"/>
    <w:rsid w:val="006320DB"/>
    <w:rsid w:val="0063334B"/>
    <w:rsid w:val="00633C30"/>
    <w:rsid w:val="0063426A"/>
    <w:rsid w:val="00634341"/>
    <w:rsid w:val="006351B3"/>
    <w:rsid w:val="0063717D"/>
    <w:rsid w:val="00637CDE"/>
    <w:rsid w:val="00640114"/>
    <w:rsid w:val="00640710"/>
    <w:rsid w:val="00640E1F"/>
    <w:rsid w:val="00641489"/>
    <w:rsid w:val="006425B7"/>
    <w:rsid w:val="006427D5"/>
    <w:rsid w:val="006431C7"/>
    <w:rsid w:val="006434A7"/>
    <w:rsid w:val="00644A83"/>
    <w:rsid w:val="006450DA"/>
    <w:rsid w:val="00645C64"/>
    <w:rsid w:val="00646674"/>
    <w:rsid w:val="00646FDC"/>
    <w:rsid w:val="006522BC"/>
    <w:rsid w:val="00652E70"/>
    <w:rsid w:val="00655400"/>
    <w:rsid w:val="006558BB"/>
    <w:rsid w:val="006559F7"/>
    <w:rsid w:val="00660F11"/>
    <w:rsid w:val="00661ED1"/>
    <w:rsid w:val="006623F2"/>
    <w:rsid w:val="006627D3"/>
    <w:rsid w:val="0066298E"/>
    <w:rsid w:val="00662D1E"/>
    <w:rsid w:val="006631A0"/>
    <w:rsid w:val="00663C5B"/>
    <w:rsid w:val="00664B3A"/>
    <w:rsid w:val="00665198"/>
    <w:rsid w:val="00670876"/>
    <w:rsid w:val="00671470"/>
    <w:rsid w:val="00671BCD"/>
    <w:rsid w:val="00673B27"/>
    <w:rsid w:val="00674C4C"/>
    <w:rsid w:val="006756A1"/>
    <w:rsid w:val="006852D7"/>
    <w:rsid w:val="00685BAD"/>
    <w:rsid w:val="006877E3"/>
    <w:rsid w:val="00687871"/>
    <w:rsid w:val="00690BFA"/>
    <w:rsid w:val="00691826"/>
    <w:rsid w:val="0069225B"/>
    <w:rsid w:val="00694718"/>
    <w:rsid w:val="006970D9"/>
    <w:rsid w:val="006A0F0E"/>
    <w:rsid w:val="006A4B74"/>
    <w:rsid w:val="006A625C"/>
    <w:rsid w:val="006A7A7D"/>
    <w:rsid w:val="006B162D"/>
    <w:rsid w:val="006B2286"/>
    <w:rsid w:val="006B58A8"/>
    <w:rsid w:val="006B6413"/>
    <w:rsid w:val="006B706C"/>
    <w:rsid w:val="006B7CD7"/>
    <w:rsid w:val="006B7D2A"/>
    <w:rsid w:val="006C0B2A"/>
    <w:rsid w:val="006C215D"/>
    <w:rsid w:val="006C3450"/>
    <w:rsid w:val="006C3831"/>
    <w:rsid w:val="006C4217"/>
    <w:rsid w:val="006C427A"/>
    <w:rsid w:val="006C495F"/>
    <w:rsid w:val="006C558C"/>
    <w:rsid w:val="006D03D6"/>
    <w:rsid w:val="006D19FE"/>
    <w:rsid w:val="006D453F"/>
    <w:rsid w:val="006D4962"/>
    <w:rsid w:val="006D67E4"/>
    <w:rsid w:val="006D6A98"/>
    <w:rsid w:val="006D75F7"/>
    <w:rsid w:val="006E0087"/>
    <w:rsid w:val="006E164F"/>
    <w:rsid w:val="006E4A15"/>
    <w:rsid w:val="006E4BB5"/>
    <w:rsid w:val="006F0AE2"/>
    <w:rsid w:val="006F2BF5"/>
    <w:rsid w:val="006F3292"/>
    <w:rsid w:val="006F535D"/>
    <w:rsid w:val="006F5AD0"/>
    <w:rsid w:val="006F5FE6"/>
    <w:rsid w:val="006F7CA3"/>
    <w:rsid w:val="00701A24"/>
    <w:rsid w:val="0070385A"/>
    <w:rsid w:val="00704A0C"/>
    <w:rsid w:val="007116BA"/>
    <w:rsid w:val="00712BC3"/>
    <w:rsid w:val="00712E68"/>
    <w:rsid w:val="0071769A"/>
    <w:rsid w:val="007177C7"/>
    <w:rsid w:val="00721854"/>
    <w:rsid w:val="0072194C"/>
    <w:rsid w:val="00722E4B"/>
    <w:rsid w:val="00724641"/>
    <w:rsid w:val="00724993"/>
    <w:rsid w:val="00724E63"/>
    <w:rsid w:val="007251EB"/>
    <w:rsid w:val="007268EF"/>
    <w:rsid w:val="0072748C"/>
    <w:rsid w:val="0072788D"/>
    <w:rsid w:val="007305CC"/>
    <w:rsid w:val="007328AB"/>
    <w:rsid w:val="0073369E"/>
    <w:rsid w:val="00734619"/>
    <w:rsid w:val="00740EEE"/>
    <w:rsid w:val="00742963"/>
    <w:rsid w:val="00743597"/>
    <w:rsid w:val="0074446C"/>
    <w:rsid w:val="00744F72"/>
    <w:rsid w:val="007456CB"/>
    <w:rsid w:val="00746419"/>
    <w:rsid w:val="007503F6"/>
    <w:rsid w:val="00750C29"/>
    <w:rsid w:val="00753AE3"/>
    <w:rsid w:val="00754A66"/>
    <w:rsid w:val="00755CCA"/>
    <w:rsid w:val="00760CDA"/>
    <w:rsid w:val="00761F67"/>
    <w:rsid w:val="00763899"/>
    <w:rsid w:val="00763C00"/>
    <w:rsid w:val="00764E36"/>
    <w:rsid w:val="00765350"/>
    <w:rsid w:val="007658D7"/>
    <w:rsid w:val="0076749D"/>
    <w:rsid w:val="00767B9F"/>
    <w:rsid w:val="007706BA"/>
    <w:rsid w:val="00770B82"/>
    <w:rsid w:val="00771815"/>
    <w:rsid w:val="00771D82"/>
    <w:rsid w:val="00771F4C"/>
    <w:rsid w:val="00771FE9"/>
    <w:rsid w:val="007723DA"/>
    <w:rsid w:val="0077596C"/>
    <w:rsid w:val="00775CEE"/>
    <w:rsid w:val="00776AA0"/>
    <w:rsid w:val="00777C94"/>
    <w:rsid w:val="00780988"/>
    <w:rsid w:val="00782D67"/>
    <w:rsid w:val="00785443"/>
    <w:rsid w:val="00785EDE"/>
    <w:rsid w:val="00786A19"/>
    <w:rsid w:val="00786DC0"/>
    <w:rsid w:val="007902AA"/>
    <w:rsid w:val="00790482"/>
    <w:rsid w:val="00791E98"/>
    <w:rsid w:val="00794EBF"/>
    <w:rsid w:val="00795EA2"/>
    <w:rsid w:val="0079607F"/>
    <w:rsid w:val="00796545"/>
    <w:rsid w:val="007A00CD"/>
    <w:rsid w:val="007A14C4"/>
    <w:rsid w:val="007A1579"/>
    <w:rsid w:val="007A19E7"/>
    <w:rsid w:val="007A4E78"/>
    <w:rsid w:val="007A57CA"/>
    <w:rsid w:val="007A61BC"/>
    <w:rsid w:val="007A7BD8"/>
    <w:rsid w:val="007B1492"/>
    <w:rsid w:val="007B1BA7"/>
    <w:rsid w:val="007B3D6E"/>
    <w:rsid w:val="007B43B5"/>
    <w:rsid w:val="007B4FBE"/>
    <w:rsid w:val="007B5CAF"/>
    <w:rsid w:val="007B5F09"/>
    <w:rsid w:val="007B67C1"/>
    <w:rsid w:val="007B6EEB"/>
    <w:rsid w:val="007B70C1"/>
    <w:rsid w:val="007B767C"/>
    <w:rsid w:val="007B7A7A"/>
    <w:rsid w:val="007B7F07"/>
    <w:rsid w:val="007C0D4F"/>
    <w:rsid w:val="007C0F10"/>
    <w:rsid w:val="007C1F49"/>
    <w:rsid w:val="007C38AB"/>
    <w:rsid w:val="007C4ACD"/>
    <w:rsid w:val="007C4CF9"/>
    <w:rsid w:val="007C58D9"/>
    <w:rsid w:val="007D035C"/>
    <w:rsid w:val="007D1D95"/>
    <w:rsid w:val="007D3CB2"/>
    <w:rsid w:val="007D4BB2"/>
    <w:rsid w:val="007E0022"/>
    <w:rsid w:val="007E17AB"/>
    <w:rsid w:val="007E28AF"/>
    <w:rsid w:val="007E6890"/>
    <w:rsid w:val="007E74C4"/>
    <w:rsid w:val="007F0BAB"/>
    <w:rsid w:val="007F487F"/>
    <w:rsid w:val="007F4BBF"/>
    <w:rsid w:val="007F50B6"/>
    <w:rsid w:val="00803A88"/>
    <w:rsid w:val="0080627C"/>
    <w:rsid w:val="00811496"/>
    <w:rsid w:val="0081157D"/>
    <w:rsid w:val="00812560"/>
    <w:rsid w:val="00812C13"/>
    <w:rsid w:val="00814335"/>
    <w:rsid w:val="00814F53"/>
    <w:rsid w:val="008150F5"/>
    <w:rsid w:val="008214AF"/>
    <w:rsid w:val="00824138"/>
    <w:rsid w:val="008273A8"/>
    <w:rsid w:val="0083365B"/>
    <w:rsid w:val="008340FD"/>
    <w:rsid w:val="00834D63"/>
    <w:rsid w:val="008355C1"/>
    <w:rsid w:val="00836105"/>
    <w:rsid w:val="008365C5"/>
    <w:rsid w:val="00840150"/>
    <w:rsid w:val="008405A2"/>
    <w:rsid w:val="00841200"/>
    <w:rsid w:val="008415E1"/>
    <w:rsid w:val="008432EF"/>
    <w:rsid w:val="008457AD"/>
    <w:rsid w:val="00850359"/>
    <w:rsid w:val="0085083E"/>
    <w:rsid w:val="00850ACE"/>
    <w:rsid w:val="00851063"/>
    <w:rsid w:val="00852199"/>
    <w:rsid w:val="008521F2"/>
    <w:rsid w:val="00857386"/>
    <w:rsid w:val="00857BF0"/>
    <w:rsid w:val="0086014A"/>
    <w:rsid w:val="00860915"/>
    <w:rsid w:val="0086142E"/>
    <w:rsid w:val="008618BE"/>
    <w:rsid w:val="00861DAC"/>
    <w:rsid w:val="00863792"/>
    <w:rsid w:val="008654B2"/>
    <w:rsid w:val="00870914"/>
    <w:rsid w:val="00871EA6"/>
    <w:rsid w:val="00873006"/>
    <w:rsid w:val="0087456E"/>
    <w:rsid w:val="008756AF"/>
    <w:rsid w:val="00875DF3"/>
    <w:rsid w:val="00876792"/>
    <w:rsid w:val="00876CF2"/>
    <w:rsid w:val="00883107"/>
    <w:rsid w:val="00884973"/>
    <w:rsid w:val="00890F48"/>
    <w:rsid w:val="00891BBF"/>
    <w:rsid w:val="0089293A"/>
    <w:rsid w:val="00893C1B"/>
    <w:rsid w:val="00894FB0"/>
    <w:rsid w:val="00895D16"/>
    <w:rsid w:val="00897AB1"/>
    <w:rsid w:val="008A321D"/>
    <w:rsid w:val="008A3D59"/>
    <w:rsid w:val="008A42E6"/>
    <w:rsid w:val="008A6F00"/>
    <w:rsid w:val="008A6FC9"/>
    <w:rsid w:val="008A705E"/>
    <w:rsid w:val="008B0840"/>
    <w:rsid w:val="008B0AE0"/>
    <w:rsid w:val="008B14DF"/>
    <w:rsid w:val="008B1925"/>
    <w:rsid w:val="008B4556"/>
    <w:rsid w:val="008B45B4"/>
    <w:rsid w:val="008B4EE2"/>
    <w:rsid w:val="008B6987"/>
    <w:rsid w:val="008C4FD5"/>
    <w:rsid w:val="008C50CB"/>
    <w:rsid w:val="008C72CD"/>
    <w:rsid w:val="008D0B86"/>
    <w:rsid w:val="008D1D0E"/>
    <w:rsid w:val="008D5161"/>
    <w:rsid w:val="008D66E2"/>
    <w:rsid w:val="008D67A0"/>
    <w:rsid w:val="008E0085"/>
    <w:rsid w:val="008E12EF"/>
    <w:rsid w:val="008E3579"/>
    <w:rsid w:val="008E61A3"/>
    <w:rsid w:val="008E76B0"/>
    <w:rsid w:val="008F0D5A"/>
    <w:rsid w:val="008F19EA"/>
    <w:rsid w:val="008F3E94"/>
    <w:rsid w:val="008F45FB"/>
    <w:rsid w:val="008F4C0A"/>
    <w:rsid w:val="008F53EA"/>
    <w:rsid w:val="008F56B8"/>
    <w:rsid w:val="008F5923"/>
    <w:rsid w:val="008F5C79"/>
    <w:rsid w:val="009001F0"/>
    <w:rsid w:val="009002C3"/>
    <w:rsid w:val="00900CA8"/>
    <w:rsid w:val="009025BF"/>
    <w:rsid w:val="0090489A"/>
    <w:rsid w:val="0090573D"/>
    <w:rsid w:val="00906075"/>
    <w:rsid w:val="00906A02"/>
    <w:rsid w:val="009111D6"/>
    <w:rsid w:val="00916A17"/>
    <w:rsid w:val="0091702A"/>
    <w:rsid w:val="00917BBE"/>
    <w:rsid w:val="009230D3"/>
    <w:rsid w:val="0092373D"/>
    <w:rsid w:val="00923751"/>
    <w:rsid w:val="00924824"/>
    <w:rsid w:val="00931015"/>
    <w:rsid w:val="00931E5C"/>
    <w:rsid w:val="00931EC7"/>
    <w:rsid w:val="0093336A"/>
    <w:rsid w:val="0093434B"/>
    <w:rsid w:val="00941617"/>
    <w:rsid w:val="0094406B"/>
    <w:rsid w:val="00944214"/>
    <w:rsid w:val="0094494B"/>
    <w:rsid w:val="009470E2"/>
    <w:rsid w:val="00951817"/>
    <w:rsid w:val="00954B48"/>
    <w:rsid w:val="00956D03"/>
    <w:rsid w:val="00964260"/>
    <w:rsid w:val="00964A63"/>
    <w:rsid w:val="0096582C"/>
    <w:rsid w:val="009660BD"/>
    <w:rsid w:val="00967D83"/>
    <w:rsid w:val="00970EC6"/>
    <w:rsid w:val="00971CFE"/>
    <w:rsid w:val="0097236C"/>
    <w:rsid w:val="00972A6A"/>
    <w:rsid w:val="00974A03"/>
    <w:rsid w:val="009758AD"/>
    <w:rsid w:val="00975FF0"/>
    <w:rsid w:val="00980445"/>
    <w:rsid w:val="0098195F"/>
    <w:rsid w:val="00982DA4"/>
    <w:rsid w:val="0098387B"/>
    <w:rsid w:val="009846E2"/>
    <w:rsid w:val="009851F4"/>
    <w:rsid w:val="00986ECB"/>
    <w:rsid w:val="009905AC"/>
    <w:rsid w:val="009922D6"/>
    <w:rsid w:val="00993655"/>
    <w:rsid w:val="00993D69"/>
    <w:rsid w:val="009942B2"/>
    <w:rsid w:val="00995A50"/>
    <w:rsid w:val="009974B1"/>
    <w:rsid w:val="009A1664"/>
    <w:rsid w:val="009A1CDF"/>
    <w:rsid w:val="009A23C1"/>
    <w:rsid w:val="009A427E"/>
    <w:rsid w:val="009A6994"/>
    <w:rsid w:val="009A71E3"/>
    <w:rsid w:val="009B020C"/>
    <w:rsid w:val="009B0407"/>
    <w:rsid w:val="009C3990"/>
    <w:rsid w:val="009C5F65"/>
    <w:rsid w:val="009C655D"/>
    <w:rsid w:val="009D0FB3"/>
    <w:rsid w:val="009D15E3"/>
    <w:rsid w:val="009D2DBC"/>
    <w:rsid w:val="009D3CBA"/>
    <w:rsid w:val="009D418F"/>
    <w:rsid w:val="009D5719"/>
    <w:rsid w:val="009E08A3"/>
    <w:rsid w:val="009E219C"/>
    <w:rsid w:val="009E2244"/>
    <w:rsid w:val="009E3ECA"/>
    <w:rsid w:val="009E492A"/>
    <w:rsid w:val="009E6FB3"/>
    <w:rsid w:val="009E77C5"/>
    <w:rsid w:val="009E7F7A"/>
    <w:rsid w:val="009F0225"/>
    <w:rsid w:val="009F0E91"/>
    <w:rsid w:val="009F1178"/>
    <w:rsid w:val="009F3BBF"/>
    <w:rsid w:val="00A00445"/>
    <w:rsid w:val="00A02C92"/>
    <w:rsid w:val="00A0485B"/>
    <w:rsid w:val="00A05D8A"/>
    <w:rsid w:val="00A1007E"/>
    <w:rsid w:val="00A10756"/>
    <w:rsid w:val="00A10762"/>
    <w:rsid w:val="00A12E89"/>
    <w:rsid w:val="00A13DF7"/>
    <w:rsid w:val="00A15257"/>
    <w:rsid w:val="00A156AB"/>
    <w:rsid w:val="00A15DE8"/>
    <w:rsid w:val="00A15EDD"/>
    <w:rsid w:val="00A17C7D"/>
    <w:rsid w:val="00A17D0F"/>
    <w:rsid w:val="00A21F3A"/>
    <w:rsid w:val="00A244D5"/>
    <w:rsid w:val="00A247DA"/>
    <w:rsid w:val="00A24C26"/>
    <w:rsid w:val="00A25382"/>
    <w:rsid w:val="00A2595E"/>
    <w:rsid w:val="00A2620B"/>
    <w:rsid w:val="00A274BB"/>
    <w:rsid w:val="00A30BB3"/>
    <w:rsid w:val="00A32E04"/>
    <w:rsid w:val="00A34075"/>
    <w:rsid w:val="00A353F5"/>
    <w:rsid w:val="00A36A49"/>
    <w:rsid w:val="00A37CC3"/>
    <w:rsid w:val="00A41FB5"/>
    <w:rsid w:val="00A42EE9"/>
    <w:rsid w:val="00A42FF4"/>
    <w:rsid w:val="00A4378F"/>
    <w:rsid w:val="00A448B1"/>
    <w:rsid w:val="00A455B5"/>
    <w:rsid w:val="00A47364"/>
    <w:rsid w:val="00A476D4"/>
    <w:rsid w:val="00A5022D"/>
    <w:rsid w:val="00A51AA8"/>
    <w:rsid w:val="00A5244D"/>
    <w:rsid w:val="00A55E56"/>
    <w:rsid w:val="00A57387"/>
    <w:rsid w:val="00A6007C"/>
    <w:rsid w:val="00A6027F"/>
    <w:rsid w:val="00A652A4"/>
    <w:rsid w:val="00A700F2"/>
    <w:rsid w:val="00A72A35"/>
    <w:rsid w:val="00A7384D"/>
    <w:rsid w:val="00A75F0A"/>
    <w:rsid w:val="00A76247"/>
    <w:rsid w:val="00A7771A"/>
    <w:rsid w:val="00A77AB9"/>
    <w:rsid w:val="00A808C5"/>
    <w:rsid w:val="00A80E48"/>
    <w:rsid w:val="00A80F78"/>
    <w:rsid w:val="00A81350"/>
    <w:rsid w:val="00A835A2"/>
    <w:rsid w:val="00A83BB8"/>
    <w:rsid w:val="00A84686"/>
    <w:rsid w:val="00A8493B"/>
    <w:rsid w:val="00A8554C"/>
    <w:rsid w:val="00A90BE8"/>
    <w:rsid w:val="00A92472"/>
    <w:rsid w:val="00A93506"/>
    <w:rsid w:val="00A9592B"/>
    <w:rsid w:val="00A97A0F"/>
    <w:rsid w:val="00A97DF6"/>
    <w:rsid w:val="00AA1AEE"/>
    <w:rsid w:val="00AA352A"/>
    <w:rsid w:val="00AA37C0"/>
    <w:rsid w:val="00AA50A3"/>
    <w:rsid w:val="00AA5B24"/>
    <w:rsid w:val="00AA5E2C"/>
    <w:rsid w:val="00AA6917"/>
    <w:rsid w:val="00AA7568"/>
    <w:rsid w:val="00AA7613"/>
    <w:rsid w:val="00AA7773"/>
    <w:rsid w:val="00AA7964"/>
    <w:rsid w:val="00AB2221"/>
    <w:rsid w:val="00AB3D99"/>
    <w:rsid w:val="00AB64F0"/>
    <w:rsid w:val="00AB6C79"/>
    <w:rsid w:val="00AC0633"/>
    <w:rsid w:val="00AC4F0D"/>
    <w:rsid w:val="00AC4F22"/>
    <w:rsid w:val="00AC4FAE"/>
    <w:rsid w:val="00AC7680"/>
    <w:rsid w:val="00AD0C0B"/>
    <w:rsid w:val="00AD39D4"/>
    <w:rsid w:val="00AD596D"/>
    <w:rsid w:val="00AD78BA"/>
    <w:rsid w:val="00AD78BD"/>
    <w:rsid w:val="00AE0EF1"/>
    <w:rsid w:val="00AE1BD8"/>
    <w:rsid w:val="00AE2C53"/>
    <w:rsid w:val="00AE604F"/>
    <w:rsid w:val="00AF345B"/>
    <w:rsid w:val="00AF5504"/>
    <w:rsid w:val="00AF5538"/>
    <w:rsid w:val="00AF573B"/>
    <w:rsid w:val="00AF6B60"/>
    <w:rsid w:val="00AF6BCC"/>
    <w:rsid w:val="00B002E6"/>
    <w:rsid w:val="00B010E0"/>
    <w:rsid w:val="00B0145F"/>
    <w:rsid w:val="00B041D5"/>
    <w:rsid w:val="00B13B27"/>
    <w:rsid w:val="00B14498"/>
    <w:rsid w:val="00B15EEB"/>
    <w:rsid w:val="00B167BB"/>
    <w:rsid w:val="00B1696A"/>
    <w:rsid w:val="00B17BC3"/>
    <w:rsid w:val="00B2059D"/>
    <w:rsid w:val="00B227F0"/>
    <w:rsid w:val="00B2292B"/>
    <w:rsid w:val="00B22952"/>
    <w:rsid w:val="00B24BCB"/>
    <w:rsid w:val="00B27601"/>
    <w:rsid w:val="00B27FE3"/>
    <w:rsid w:val="00B3100E"/>
    <w:rsid w:val="00B33191"/>
    <w:rsid w:val="00B3344E"/>
    <w:rsid w:val="00B341D2"/>
    <w:rsid w:val="00B34F6E"/>
    <w:rsid w:val="00B355F1"/>
    <w:rsid w:val="00B37F3C"/>
    <w:rsid w:val="00B40322"/>
    <w:rsid w:val="00B45276"/>
    <w:rsid w:val="00B46D48"/>
    <w:rsid w:val="00B522E2"/>
    <w:rsid w:val="00B5281A"/>
    <w:rsid w:val="00B52EC0"/>
    <w:rsid w:val="00B56AC4"/>
    <w:rsid w:val="00B606CE"/>
    <w:rsid w:val="00B6584C"/>
    <w:rsid w:val="00B70761"/>
    <w:rsid w:val="00B716F2"/>
    <w:rsid w:val="00B739D8"/>
    <w:rsid w:val="00B73E0D"/>
    <w:rsid w:val="00B747AA"/>
    <w:rsid w:val="00B74C7F"/>
    <w:rsid w:val="00B7575F"/>
    <w:rsid w:val="00B768F6"/>
    <w:rsid w:val="00B76A88"/>
    <w:rsid w:val="00B80CC8"/>
    <w:rsid w:val="00B81272"/>
    <w:rsid w:val="00B81B1B"/>
    <w:rsid w:val="00B81EAB"/>
    <w:rsid w:val="00B84740"/>
    <w:rsid w:val="00B84D86"/>
    <w:rsid w:val="00B85634"/>
    <w:rsid w:val="00B85D57"/>
    <w:rsid w:val="00B87560"/>
    <w:rsid w:val="00B87DE2"/>
    <w:rsid w:val="00B902EB"/>
    <w:rsid w:val="00B912D2"/>
    <w:rsid w:val="00B91539"/>
    <w:rsid w:val="00B92180"/>
    <w:rsid w:val="00B9297A"/>
    <w:rsid w:val="00B93D74"/>
    <w:rsid w:val="00B94F6E"/>
    <w:rsid w:val="00B966D5"/>
    <w:rsid w:val="00B9709E"/>
    <w:rsid w:val="00B97325"/>
    <w:rsid w:val="00BA0449"/>
    <w:rsid w:val="00BA0D08"/>
    <w:rsid w:val="00BA1E23"/>
    <w:rsid w:val="00BA25B4"/>
    <w:rsid w:val="00BA33F3"/>
    <w:rsid w:val="00BA36E1"/>
    <w:rsid w:val="00BA4CE6"/>
    <w:rsid w:val="00BA5257"/>
    <w:rsid w:val="00BA6130"/>
    <w:rsid w:val="00BA7967"/>
    <w:rsid w:val="00BB19AB"/>
    <w:rsid w:val="00BB20FA"/>
    <w:rsid w:val="00BB3332"/>
    <w:rsid w:val="00BB3978"/>
    <w:rsid w:val="00BB3CBF"/>
    <w:rsid w:val="00BB456F"/>
    <w:rsid w:val="00BB4F8B"/>
    <w:rsid w:val="00BC0362"/>
    <w:rsid w:val="00BC2EAE"/>
    <w:rsid w:val="00BC3929"/>
    <w:rsid w:val="00BC5A1F"/>
    <w:rsid w:val="00BC637D"/>
    <w:rsid w:val="00BC79E5"/>
    <w:rsid w:val="00BD1F1D"/>
    <w:rsid w:val="00BD2134"/>
    <w:rsid w:val="00BD3490"/>
    <w:rsid w:val="00BD38C7"/>
    <w:rsid w:val="00BE1DA3"/>
    <w:rsid w:val="00BE322E"/>
    <w:rsid w:val="00BE3326"/>
    <w:rsid w:val="00BE3606"/>
    <w:rsid w:val="00BE478B"/>
    <w:rsid w:val="00BE51C9"/>
    <w:rsid w:val="00BE6440"/>
    <w:rsid w:val="00BF10D4"/>
    <w:rsid w:val="00BF190D"/>
    <w:rsid w:val="00BF2676"/>
    <w:rsid w:val="00BF343D"/>
    <w:rsid w:val="00BF37FD"/>
    <w:rsid w:val="00BF5748"/>
    <w:rsid w:val="00BF6314"/>
    <w:rsid w:val="00BF740A"/>
    <w:rsid w:val="00C003BB"/>
    <w:rsid w:val="00C03B7B"/>
    <w:rsid w:val="00C043FD"/>
    <w:rsid w:val="00C04CEF"/>
    <w:rsid w:val="00C05368"/>
    <w:rsid w:val="00C05C2E"/>
    <w:rsid w:val="00C07888"/>
    <w:rsid w:val="00C112B9"/>
    <w:rsid w:val="00C11EB1"/>
    <w:rsid w:val="00C13C27"/>
    <w:rsid w:val="00C14D03"/>
    <w:rsid w:val="00C15E4D"/>
    <w:rsid w:val="00C200C2"/>
    <w:rsid w:val="00C20650"/>
    <w:rsid w:val="00C20E5F"/>
    <w:rsid w:val="00C20FD1"/>
    <w:rsid w:val="00C2176D"/>
    <w:rsid w:val="00C21B94"/>
    <w:rsid w:val="00C23888"/>
    <w:rsid w:val="00C24B91"/>
    <w:rsid w:val="00C2608D"/>
    <w:rsid w:val="00C26935"/>
    <w:rsid w:val="00C27B7F"/>
    <w:rsid w:val="00C33F06"/>
    <w:rsid w:val="00C34146"/>
    <w:rsid w:val="00C40879"/>
    <w:rsid w:val="00C41020"/>
    <w:rsid w:val="00C41207"/>
    <w:rsid w:val="00C4198F"/>
    <w:rsid w:val="00C428AC"/>
    <w:rsid w:val="00C43923"/>
    <w:rsid w:val="00C44EDE"/>
    <w:rsid w:val="00C459C2"/>
    <w:rsid w:val="00C511C7"/>
    <w:rsid w:val="00C52A6B"/>
    <w:rsid w:val="00C5305D"/>
    <w:rsid w:val="00C54227"/>
    <w:rsid w:val="00C54C1E"/>
    <w:rsid w:val="00C60162"/>
    <w:rsid w:val="00C61A70"/>
    <w:rsid w:val="00C62A8F"/>
    <w:rsid w:val="00C62DF7"/>
    <w:rsid w:val="00C63CA3"/>
    <w:rsid w:val="00C65193"/>
    <w:rsid w:val="00C66A27"/>
    <w:rsid w:val="00C67CE6"/>
    <w:rsid w:val="00C701D1"/>
    <w:rsid w:val="00C72535"/>
    <w:rsid w:val="00C77104"/>
    <w:rsid w:val="00C7771A"/>
    <w:rsid w:val="00C77A28"/>
    <w:rsid w:val="00C77D85"/>
    <w:rsid w:val="00C80EFA"/>
    <w:rsid w:val="00C820F3"/>
    <w:rsid w:val="00C83AE6"/>
    <w:rsid w:val="00C869AB"/>
    <w:rsid w:val="00C86ACC"/>
    <w:rsid w:val="00C86BC4"/>
    <w:rsid w:val="00C87F9A"/>
    <w:rsid w:val="00C93CD0"/>
    <w:rsid w:val="00C946B1"/>
    <w:rsid w:val="00C94FC2"/>
    <w:rsid w:val="00C96BEF"/>
    <w:rsid w:val="00CA015F"/>
    <w:rsid w:val="00CA144B"/>
    <w:rsid w:val="00CA445F"/>
    <w:rsid w:val="00CA49DC"/>
    <w:rsid w:val="00CA5178"/>
    <w:rsid w:val="00CA7592"/>
    <w:rsid w:val="00CA7DC6"/>
    <w:rsid w:val="00CB0C6C"/>
    <w:rsid w:val="00CB0CD2"/>
    <w:rsid w:val="00CB1241"/>
    <w:rsid w:val="00CB33F4"/>
    <w:rsid w:val="00CB38DB"/>
    <w:rsid w:val="00CB52F8"/>
    <w:rsid w:val="00CB552D"/>
    <w:rsid w:val="00CB5E87"/>
    <w:rsid w:val="00CB7075"/>
    <w:rsid w:val="00CB756D"/>
    <w:rsid w:val="00CC1D0D"/>
    <w:rsid w:val="00CC4F60"/>
    <w:rsid w:val="00CC5181"/>
    <w:rsid w:val="00CC53E5"/>
    <w:rsid w:val="00CC5F1A"/>
    <w:rsid w:val="00CD2B38"/>
    <w:rsid w:val="00CD2D45"/>
    <w:rsid w:val="00CD3357"/>
    <w:rsid w:val="00CD37B6"/>
    <w:rsid w:val="00CD544B"/>
    <w:rsid w:val="00CE297B"/>
    <w:rsid w:val="00CE3677"/>
    <w:rsid w:val="00CE3B43"/>
    <w:rsid w:val="00CE4344"/>
    <w:rsid w:val="00CE47C3"/>
    <w:rsid w:val="00CE5F9B"/>
    <w:rsid w:val="00CE7732"/>
    <w:rsid w:val="00CE7D95"/>
    <w:rsid w:val="00CF17F1"/>
    <w:rsid w:val="00CF1E52"/>
    <w:rsid w:val="00CF2F4B"/>
    <w:rsid w:val="00CF307D"/>
    <w:rsid w:val="00CF4CD5"/>
    <w:rsid w:val="00D000D6"/>
    <w:rsid w:val="00D002D5"/>
    <w:rsid w:val="00D00588"/>
    <w:rsid w:val="00D04488"/>
    <w:rsid w:val="00D04E84"/>
    <w:rsid w:val="00D108E4"/>
    <w:rsid w:val="00D139E3"/>
    <w:rsid w:val="00D14A73"/>
    <w:rsid w:val="00D16669"/>
    <w:rsid w:val="00D21892"/>
    <w:rsid w:val="00D23F40"/>
    <w:rsid w:val="00D2464D"/>
    <w:rsid w:val="00D24A4D"/>
    <w:rsid w:val="00D265FB"/>
    <w:rsid w:val="00D27B69"/>
    <w:rsid w:val="00D30995"/>
    <w:rsid w:val="00D31D35"/>
    <w:rsid w:val="00D33195"/>
    <w:rsid w:val="00D3518C"/>
    <w:rsid w:val="00D35DAE"/>
    <w:rsid w:val="00D41D61"/>
    <w:rsid w:val="00D4471B"/>
    <w:rsid w:val="00D4495A"/>
    <w:rsid w:val="00D4504B"/>
    <w:rsid w:val="00D4719B"/>
    <w:rsid w:val="00D47E1B"/>
    <w:rsid w:val="00D501F9"/>
    <w:rsid w:val="00D541AB"/>
    <w:rsid w:val="00D56187"/>
    <w:rsid w:val="00D56BBC"/>
    <w:rsid w:val="00D574CA"/>
    <w:rsid w:val="00D57DF0"/>
    <w:rsid w:val="00D60BF8"/>
    <w:rsid w:val="00D64CDE"/>
    <w:rsid w:val="00D650E3"/>
    <w:rsid w:val="00D65673"/>
    <w:rsid w:val="00D67DB1"/>
    <w:rsid w:val="00D719E4"/>
    <w:rsid w:val="00D7280F"/>
    <w:rsid w:val="00D72FB6"/>
    <w:rsid w:val="00D73993"/>
    <w:rsid w:val="00D76263"/>
    <w:rsid w:val="00D77F7A"/>
    <w:rsid w:val="00D82DA4"/>
    <w:rsid w:val="00D83A1B"/>
    <w:rsid w:val="00D83C27"/>
    <w:rsid w:val="00D83FDC"/>
    <w:rsid w:val="00D84824"/>
    <w:rsid w:val="00D8659E"/>
    <w:rsid w:val="00D867D6"/>
    <w:rsid w:val="00D8744B"/>
    <w:rsid w:val="00D87F0D"/>
    <w:rsid w:val="00D9283E"/>
    <w:rsid w:val="00D92F94"/>
    <w:rsid w:val="00D93A7E"/>
    <w:rsid w:val="00D9765C"/>
    <w:rsid w:val="00DA375A"/>
    <w:rsid w:val="00DA4242"/>
    <w:rsid w:val="00DA5CC8"/>
    <w:rsid w:val="00DA63C3"/>
    <w:rsid w:val="00DA72B5"/>
    <w:rsid w:val="00DB0ECB"/>
    <w:rsid w:val="00DB1074"/>
    <w:rsid w:val="00DB1DFF"/>
    <w:rsid w:val="00DB2A04"/>
    <w:rsid w:val="00DB4B3C"/>
    <w:rsid w:val="00DB7734"/>
    <w:rsid w:val="00DC1E39"/>
    <w:rsid w:val="00DC2082"/>
    <w:rsid w:val="00DC4921"/>
    <w:rsid w:val="00DC4D28"/>
    <w:rsid w:val="00DC52C2"/>
    <w:rsid w:val="00DC5C40"/>
    <w:rsid w:val="00DC630F"/>
    <w:rsid w:val="00DC65D2"/>
    <w:rsid w:val="00DC6D2C"/>
    <w:rsid w:val="00DD0FB2"/>
    <w:rsid w:val="00DD4031"/>
    <w:rsid w:val="00DD4327"/>
    <w:rsid w:val="00DD4AB6"/>
    <w:rsid w:val="00DD50E7"/>
    <w:rsid w:val="00DD5FC8"/>
    <w:rsid w:val="00DD74A4"/>
    <w:rsid w:val="00DD76CA"/>
    <w:rsid w:val="00DD7788"/>
    <w:rsid w:val="00DD7C66"/>
    <w:rsid w:val="00DE06A9"/>
    <w:rsid w:val="00DE16AC"/>
    <w:rsid w:val="00DE686A"/>
    <w:rsid w:val="00DE71CB"/>
    <w:rsid w:val="00DE7EB0"/>
    <w:rsid w:val="00DF23C7"/>
    <w:rsid w:val="00DF3677"/>
    <w:rsid w:val="00DF52CF"/>
    <w:rsid w:val="00E015A4"/>
    <w:rsid w:val="00E017C7"/>
    <w:rsid w:val="00E02736"/>
    <w:rsid w:val="00E038E0"/>
    <w:rsid w:val="00E05B9D"/>
    <w:rsid w:val="00E0686B"/>
    <w:rsid w:val="00E06979"/>
    <w:rsid w:val="00E06E91"/>
    <w:rsid w:val="00E07104"/>
    <w:rsid w:val="00E10E42"/>
    <w:rsid w:val="00E12AEF"/>
    <w:rsid w:val="00E13267"/>
    <w:rsid w:val="00E160C3"/>
    <w:rsid w:val="00E165AE"/>
    <w:rsid w:val="00E20637"/>
    <w:rsid w:val="00E226CD"/>
    <w:rsid w:val="00E2346E"/>
    <w:rsid w:val="00E3438F"/>
    <w:rsid w:val="00E353DE"/>
    <w:rsid w:val="00E36B8B"/>
    <w:rsid w:val="00E41A0C"/>
    <w:rsid w:val="00E434BA"/>
    <w:rsid w:val="00E43592"/>
    <w:rsid w:val="00E4365F"/>
    <w:rsid w:val="00E458A1"/>
    <w:rsid w:val="00E51D3F"/>
    <w:rsid w:val="00E5494D"/>
    <w:rsid w:val="00E54EAD"/>
    <w:rsid w:val="00E556EC"/>
    <w:rsid w:val="00E56237"/>
    <w:rsid w:val="00E5689B"/>
    <w:rsid w:val="00E60B17"/>
    <w:rsid w:val="00E61133"/>
    <w:rsid w:val="00E61B72"/>
    <w:rsid w:val="00E62C20"/>
    <w:rsid w:val="00E67314"/>
    <w:rsid w:val="00E71318"/>
    <w:rsid w:val="00E724F0"/>
    <w:rsid w:val="00E75F84"/>
    <w:rsid w:val="00E766B1"/>
    <w:rsid w:val="00E82E98"/>
    <w:rsid w:val="00E83AAA"/>
    <w:rsid w:val="00E853A1"/>
    <w:rsid w:val="00E859AD"/>
    <w:rsid w:val="00E950A2"/>
    <w:rsid w:val="00EA0578"/>
    <w:rsid w:val="00EA05C5"/>
    <w:rsid w:val="00EA132F"/>
    <w:rsid w:val="00EA2A3D"/>
    <w:rsid w:val="00EA2ECF"/>
    <w:rsid w:val="00EA3763"/>
    <w:rsid w:val="00EA3896"/>
    <w:rsid w:val="00EA64BA"/>
    <w:rsid w:val="00EA7972"/>
    <w:rsid w:val="00EA7F6C"/>
    <w:rsid w:val="00EB1D5A"/>
    <w:rsid w:val="00EB2177"/>
    <w:rsid w:val="00EB5F4C"/>
    <w:rsid w:val="00EC1EB3"/>
    <w:rsid w:val="00EC4CF4"/>
    <w:rsid w:val="00EC5416"/>
    <w:rsid w:val="00EC5807"/>
    <w:rsid w:val="00EC5A5E"/>
    <w:rsid w:val="00EC6F5A"/>
    <w:rsid w:val="00EC6F8E"/>
    <w:rsid w:val="00EC7009"/>
    <w:rsid w:val="00EC7FD3"/>
    <w:rsid w:val="00ED0F65"/>
    <w:rsid w:val="00ED44C2"/>
    <w:rsid w:val="00ED519A"/>
    <w:rsid w:val="00ED79E4"/>
    <w:rsid w:val="00ED7D5E"/>
    <w:rsid w:val="00EE0546"/>
    <w:rsid w:val="00EE0A20"/>
    <w:rsid w:val="00EE1A33"/>
    <w:rsid w:val="00EE1F5E"/>
    <w:rsid w:val="00EE27DA"/>
    <w:rsid w:val="00EE3AFF"/>
    <w:rsid w:val="00EE4988"/>
    <w:rsid w:val="00EE4F80"/>
    <w:rsid w:val="00EE73DB"/>
    <w:rsid w:val="00EF40A3"/>
    <w:rsid w:val="00EF44CB"/>
    <w:rsid w:val="00EF4C01"/>
    <w:rsid w:val="00EF6DEE"/>
    <w:rsid w:val="00EF7511"/>
    <w:rsid w:val="00F00E33"/>
    <w:rsid w:val="00F01A4D"/>
    <w:rsid w:val="00F02D1D"/>
    <w:rsid w:val="00F05364"/>
    <w:rsid w:val="00F054F0"/>
    <w:rsid w:val="00F07634"/>
    <w:rsid w:val="00F10E35"/>
    <w:rsid w:val="00F11D69"/>
    <w:rsid w:val="00F1335D"/>
    <w:rsid w:val="00F16AF3"/>
    <w:rsid w:val="00F17B45"/>
    <w:rsid w:val="00F22737"/>
    <w:rsid w:val="00F2542A"/>
    <w:rsid w:val="00F2591B"/>
    <w:rsid w:val="00F25BC4"/>
    <w:rsid w:val="00F25E0F"/>
    <w:rsid w:val="00F260BA"/>
    <w:rsid w:val="00F26210"/>
    <w:rsid w:val="00F26B71"/>
    <w:rsid w:val="00F27A59"/>
    <w:rsid w:val="00F30BFC"/>
    <w:rsid w:val="00F31F4A"/>
    <w:rsid w:val="00F32ECF"/>
    <w:rsid w:val="00F34F14"/>
    <w:rsid w:val="00F354B9"/>
    <w:rsid w:val="00F35CBA"/>
    <w:rsid w:val="00F37800"/>
    <w:rsid w:val="00F37DDF"/>
    <w:rsid w:val="00F40003"/>
    <w:rsid w:val="00F41BBF"/>
    <w:rsid w:val="00F45315"/>
    <w:rsid w:val="00F4653E"/>
    <w:rsid w:val="00F47341"/>
    <w:rsid w:val="00F4749E"/>
    <w:rsid w:val="00F529F1"/>
    <w:rsid w:val="00F54C12"/>
    <w:rsid w:val="00F561C7"/>
    <w:rsid w:val="00F5730F"/>
    <w:rsid w:val="00F57360"/>
    <w:rsid w:val="00F60C2A"/>
    <w:rsid w:val="00F627A6"/>
    <w:rsid w:val="00F62C63"/>
    <w:rsid w:val="00F62E51"/>
    <w:rsid w:val="00F63046"/>
    <w:rsid w:val="00F6574A"/>
    <w:rsid w:val="00F6604E"/>
    <w:rsid w:val="00F66F43"/>
    <w:rsid w:val="00F72758"/>
    <w:rsid w:val="00F734FA"/>
    <w:rsid w:val="00F736E2"/>
    <w:rsid w:val="00F751B6"/>
    <w:rsid w:val="00F76482"/>
    <w:rsid w:val="00F77925"/>
    <w:rsid w:val="00F77B44"/>
    <w:rsid w:val="00F77E21"/>
    <w:rsid w:val="00F77E31"/>
    <w:rsid w:val="00F80481"/>
    <w:rsid w:val="00F82614"/>
    <w:rsid w:val="00F84178"/>
    <w:rsid w:val="00F87466"/>
    <w:rsid w:val="00F9004A"/>
    <w:rsid w:val="00F91512"/>
    <w:rsid w:val="00F92BAD"/>
    <w:rsid w:val="00F94F4A"/>
    <w:rsid w:val="00F96D17"/>
    <w:rsid w:val="00F974EE"/>
    <w:rsid w:val="00FA0623"/>
    <w:rsid w:val="00FA19F5"/>
    <w:rsid w:val="00FA44EB"/>
    <w:rsid w:val="00FA48AF"/>
    <w:rsid w:val="00FA4B54"/>
    <w:rsid w:val="00FA5E9C"/>
    <w:rsid w:val="00FA6FBC"/>
    <w:rsid w:val="00FA7F13"/>
    <w:rsid w:val="00FB195E"/>
    <w:rsid w:val="00FB3678"/>
    <w:rsid w:val="00FB4BFD"/>
    <w:rsid w:val="00FB5E97"/>
    <w:rsid w:val="00FC093B"/>
    <w:rsid w:val="00FC30A1"/>
    <w:rsid w:val="00FC6C2B"/>
    <w:rsid w:val="00FC7B74"/>
    <w:rsid w:val="00FC7E0B"/>
    <w:rsid w:val="00FD14BF"/>
    <w:rsid w:val="00FD4044"/>
    <w:rsid w:val="00FD4DF0"/>
    <w:rsid w:val="00FD67E0"/>
    <w:rsid w:val="00FE11A3"/>
    <w:rsid w:val="00FE1EA6"/>
    <w:rsid w:val="00FE2AF4"/>
    <w:rsid w:val="00FE2EC1"/>
    <w:rsid w:val="00FE377D"/>
    <w:rsid w:val="00FE4043"/>
    <w:rsid w:val="00FE4778"/>
    <w:rsid w:val="00FE57C1"/>
    <w:rsid w:val="00FE589E"/>
    <w:rsid w:val="00FE60BD"/>
    <w:rsid w:val="00FF29F5"/>
    <w:rsid w:val="00FF2BD4"/>
    <w:rsid w:val="00FF331F"/>
    <w:rsid w:val="00FF3330"/>
    <w:rsid w:val="00FF3A52"/>
    <w:rsid w:val="00FF3D22"/>
    <w:rsid w:val="00FF4115"/>
    <w:rsid w:val="00FF41D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  <w14:docId w14:val="15680D1B"/>
  <w15:chartTrackingRefBased/>
  <w15:docId w15:val="{6E975D96-93A2-4F33-9B2C-47EF79E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2E70"/>
    <w:rPr>
      <w:rFonts w:ascii="Univers 55" w:hAnsi="Univers 55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3">
    <w:name w:val="heading 3"/>
    <w:basedOn w:val="Normale"/>
    <w:next w:val="Normale"/>
    <w:qFormat/>
    <w:rsid w:val="00AA69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700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A69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802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6000"/>
      </w:tabs>
      <w:spacing w:line="280" w:lineRule="exact"/>
      <w:ind w:left="3700" w:hanging="1100"/>
      <w:jc w:val="both"/>
    </w:pPr>
  </w:style>
  <w:style w:type="paragraph" w:styleId="Corpodeltesto2">
    <w:name w:val="Body Text 2"/>
    <w:basedOn w:val="Normale"/>
    <w:pPr>
      <w:tabs>
        <w:tab w:val="left" w:pos="-1843"/>
      </w:tabs>
      <w:spacing w:after="120"/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rsid w:val="00380292"/>
    <w:pPr>
      <w:spacing w:after="120"/>
      <w:ind w:left="283"/>
    </w:pPr>
  </w:style>
  <w:style w:type="character" w:styleId="Collegamentoipertestuale">
    <w:name w:val="Hyperlink"/>
    <w:rsid w:val="00380292"/>
    <w:rPr>
      <w:color w:val="0000FF"/>
      <w:u w:val="single"/>
    </w:rPr>
  </w:style>
  <w:style w:type="paragraph" w:styleId="Corpotesto">
    <w:name w:val="Body Text"/>
    <w:basedOn w:val="Normale"/>
    <w:rsid w:val="00380292"/>
    <w:pPr>
      <w:overflowPunct w:val="0"/>
      <w:autoSpaceDE w:val="0"/>
      <w:autoSpaceDN w:val="0"/>
      <w:adjustRightInd w:val="0"/>
      <w:spacing w:before="30" w:after="30"/>
      <w:ind w:firstLine="567"/>
      <w:jc w:val="both"/>
      <w:textAlignment w:val="baseline"/>
    </w:pPr>
    <w:rPr>
      <w:rFonts w:ascii="Arial" w:hAnsi="Arial"/>
      <w:sz w:val="24"/>
    </w:rPr>
  </w:style>
  <w:style w:type="paragraph" w:customStyle="1" w:styleId="Corpodeltesto">
    <w:name w:val="Corpo del testo"/>
    <w:basedOn w:val="Normale"/>
    <w:rsid w:val="00AA6917"/>
    <w:pPr>
      <w:spacing w:after="120"/>
    </w:pPr>
  </w:style>
  <w:style w:type="paragraph" w:styleId="Rientrocorpodeltesto3">
    <w:name w:val="Body Text Indent 3"/>
    <w:basedOn w:val="Normale"/>
    <w:rsid w:val="00AA6917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AA6917"/>
    <w:rPr>
      <w:rFonts w:ascii="Courier New" w:hAnsi="Courier New"/>
    </w:rPr>
  </w:style>
  <w:style w:type="paragraph" w:styleId="Titolo">
    <w:name w:val="Title"/>
    <w:basedOn w:val="Normale"/>
    <w:qFormat/>
    <w:rsid w:val="00AA6917"/>
    <w:pPr>
      <w:jc w:val="center"/>
    </w:pPr>
    <w:rPr>
      <w:rFonts w:ascii="Lucida Sans Unicode" w:hAnsi="Lucida Sans Unicode"/>
      <w:b/>
      <w:bCs/>
      <w:sz w:val="22"/>
    </w:rPr>
  </w:style>
  <w:style w:type="paragraph" w:customStyle="1" w:styleId="Testopredefinito">
    <w:name w:val="Testo predefinito"/>
    <w:basedOn w:val="Normale"/>
    <w:rsid w:val="00AA6917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  <w:lang w:val="en-US"/>
    </w:rPr>
  </w:style>
  <w:style w:type="character" w:customStyle="1" w:styleId="stilemessaggiodipostaelettronica18">
    <w:name w:val="stilemessaggiodipostaelettronica18"/>
    <w:semiHidden/>
    <w:rsid w:val="00AA6917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A6917"/>
    <w:pPr>
      <w:spacing w:before="240" w:line="2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626C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42C9C"/>
    <w:pPr>
      <w:spacing w:after="120"/>
    </w:pPr>
    <w:rPr>
      <w:sz w:val="16"/>
      <w:szCs w:val="16"/>
    </w:rPr>
  </w:style>
  <w:style w:type="paragraph" w:customStyle="1" w:styleId="Char">
    <w:name w:val="Char"/>
    <w:basedOn w:val="Normale"/>
    <w:rsid w:val="0060730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">
    <w:name w:val="Carattere Carattere Carattere Carattere"/>
    <w:basedOn w:val="Normale"/>
    <w:rsid w:val="000738EA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Enfasigrassetto">
    <w:name w:val="Strong"/>
    <w:qFormat/>
    <w:rsid w:val="000738EA"/>
    <w:rPr>
      <w:b/>
      <w:bCs/>
    </w:rPr>
  </w:style>
  <w:style w:type="paragraph" w:customStyle="1" w:styleId="aoSpecial">
    <w:name w:val="aoSpecial"/>
    <w:basedOn w:val="Normale"/>
    <w:rsid w:val="00C03B7B"/>
    <w:pPr>
      <w:spacing w:before="220" w:after="440"/>
      <w:jc w:val="both"/>
    </w:pPr>
    <w:rPr>
      <w:rFonts w:ascii="Times New Roman" w:hAnsi="Times New Roman"/>
      <w:b/>
      <w:caps/>
      <w:sz w:val="22"/>
      <w:lang w:val="pl-PL"/>
    </w:rPr>
  </w:style>
  <w:style w:type="character" w:styleId="Numeropagina">
    <w:name w:val="page number"/>
    <w:basedOn w:val="Carpredefinitoparagrafo"/>
    <w:rsid w:val="00D64CDE"/>
  </w:style>
  <w:style w:type="paragraph" w:customStyle="1" w:styleId="sche3">
    <w:name w:val="sche_3"/>
    <w:rsid w:val="008503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table" w:styleId="Grigliatabella">
    <w:name w:val="Table Grid"/>
    <w:basedOn w:val="Tabellanormale"/>
    <w:uiPriority w:val="39"/>
    <w:rsid w:val="00A1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B52F8"/>
    <w:pPr>
      <w:shd w:val="clear" w:color="auto" w:fill="000080"/>
    </w:pPr>
    <w:rPr>
      <w:rFonts w:ascii="Tahoma" w:hAnsi="Tahoma"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51C9"/>
  </w:style>
  <w:style w:type="character" w:styleId="Rimandonotaapidipagina">
    <w:name w:val="footnote reference"/>
    <w:uiPriority w:val="99"/>
    <w:rsid w:val="00BE51C9"/>
    <w:rPr>
      <w:vertAlign w:val="superscript"/>
    </w:rPr>
  </w:style>
  <w:style w:type="paragraph" w:customStyle="1" w:styleId="Char0">
    <w:name w:val="Char"/>
    <w:basedOn w:val="Normale"/>
    <w:rsid w:val="001B2AE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">
    <w:name w:val="Carattere"/>
    <w:basedOn w:val="Normale"/>
    <w:rsid w:val="007D4BB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ragrafo">
    <w:name w:val="Paragrafo"/>
    <w:basedOn w:val="Normale"/>
    <w:rsid w:val="00EE1F5E"/>
    <w:pPr>
      <w:ind w:left="426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1326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D56BB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0">
    <w:name w:val="Carattere Carattere Carattere Carattere"/>
    <w:basedOn w:val="Normale"/>
    <w:rsid w:val="006629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">
    <w:name w:val="Carattere1"/>
    <w:basedOn w:val="Normale"/>
    <w:rsid w:val="00982DA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1Carattere">
    <w:name w:val="Carattere Carattere Carattere1 Carattere"/>
    <w:basedOn w:val="Normale"/>
    <w:rsid w:val="00F77B4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par">
    <w:name w:val="par"/>
    <w:basedOn w:val="Sommario1"/>
    <w:rsid w:val="00CB5E87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CB5E87"/>
  </w:style>
  <w:style w:type="character" w:styleId="Rimandocommento">
    <w:name w:val="annotation reference"/>
    <w:semiHidden/>
    <w:rsid w:val="002B48E2"/>
    <w:rPr>
      <w:sz w:val="16"/>
      <w:szCs w:val="16"/>
    </w:rPr>
  </w:style>
  <w:style w:type="paragraph" w:styleId="Testocommento">
    <w:name w:val="annotation text"/>
    <w:basedOn w:val="Normale"/>
    <w:semiHidden/>
    <w:rsid w:val="002B48E2"/>
  </w:style>
  <w:style w:type="paragraph" w:styleId="Soggettocommento">
    <w:name w:val="annotation subject"/>
    <w:basedOn w:val="Testocommento"/>
    <w:next w:val="Testocommento"/>
    <w:semiHidden/>
    <w:rsid w:val="002B48E2"/>
    <w:rPr>
      <w:b/>
      <w:bCs/>
    </w:rPr>
  </w:style>
  <w:style w:type="paragraph" w:styleId="NormaleWeb">
    <w:name w:val="Normal (Web)"/>
    <w:basedOn w:val="Normale"/>
    <w:rsid w:val="000E6F10"/>
    <w:rPr>
      <w:rFonts w:ascii="Times New Roman" w:hAnsi="Times New Roman"/>
      <w:sz w:val="24"/>
      <w:szCs w:val="24"/>
    </w:rPr>
  </w:style>
  <w:style w:type="character" w:styleId="Enfasicorsivo">
    <w:name w:val="Emphasis"/>
    <w:qFormat/>
    <w:rsid w:val="000E6F10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7464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delblocco">
    <w:name w:val="Block Text"/>
    <w:basedOn w:val="Normale"/>
    <w:rsid w:val="00106CF6"/>
    <w:pPr>
      <w:widowControl w:val="0"/>
      <w:tabs>
        <w:tab w:val="center" w:pos="4808"/>
        <w:tab w:val="left" w:pos="8640"/>
      </w:tabs>
      <w:spacing w:after="120"/>
      <w:ind w:left="284" w:right="284"/>
      <w:jc w:val="center"/>
    </w:pPr>
    <w:rPr>
      <w:b/>
      <w:color w:val="000000"/>
      <w:sz w:val="40"/>
    </w:rPr>
  </w:style>
  <w:style w:type="paragraph" w:customStyle="1" w:styleId="Carattere2">
    <w:name w:val="Carattere2"/>
    <w:basedOn w:val="Normale"/>
    <w:rsid w:val="00106CF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0D32C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4F740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arattereCarattereCharChar">
    <w:name w:val="Char Char Char Char Carattere Carattere Char Char"/>
    <w:basedOn w:val="Normale"/>
    <w:rsid w:val="00A0485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rsid w:val="00F734F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evisione">
    <w:name w:val="Revision"/>
    <w:hidden/>
    <w:uiPriority w:val="99"/>
    <w:semiHidden/>
    <w:rsid w:val="00355814"/>
    <w:rPr>
      <w:rFonts w:ascii="Univers 55" w:hAnsi="Univers 55"/>
    </w:rPr>
  </w:style>
  <w:style w:type="paragraph" w:customStyle="1" w:styleId="1">
    <w:name w:val="1"/>
    <w:basedOn w:val="Normale"/>
    <w:rsid w:val="006427D5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PidipaginaCarattere">
    <w:name w:val="Piè di pagina Carattere"/>
    <w:link w:val="Pidipagina"/>
    <w:rsid w:val="00001E9F"/>
    <w:rPr>
      <w:rFonts w:ascii="Univers 55" w:hAnsi="Univers 55"/>
      <w:lang w:val="it-IT" w:eastAsia="it-IT" w:bidi="ar-SA"/>
    </w:rPr>
  </w:style>
  <w:style w:type="paragraph" w:customStyle="1" w:styleId="sche30">
    <w:name w:val="sche3"/>
    <w:basedOn w:val="Normale"/>
    <w:rsid w:val="002B77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untoelenco4">
    <w:name w:val="List Bullet 4"/>
    <w:basedOn w:val="Normale"/>
    <w:autoRedefine/>
    <w:rsid w:val="00362C55"/>
    <w:pPr>
      <w:numPr>
        <w:numId w:val="4"/>
      </w:numPr>
      <w:tabs>
        <w:tab w:val="clear" w:pos="644"/>
      </w:tabs>
      <w:spacing w:line="560" w:lineRule="atLeast"/>
      <w:ind w:left="1134" w:hanging="567"/>
      <w:jc w:val="both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rsid w:val="0073369E"/>
  </w:style>
  <w:style w:type="character" w:customStyle="1" w:styleId="TestonotadichiusuraCarattere">
    <w:name w:val="Testo nota di chiusura Carattere"/>
    <w:link w:val="Testonotadichiusura"/>
    <w:rsid w:val="0073369E"/>
    <w:rPr>
      <w:rFonts w:ascii="Univers 55" w:hAnsi="Univers 55"/>
    </w:rPr>
  </w:style>
  <w:style w:type="character" w:styleId="Rimandonotadichiusura">
    <w:name w:val="endnote reference"/>
    <w:rsid w:val="0073369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3369E"/>
    <w:rPr>
      <w:rFonts w:ascii="Univers 55" w:hAnsi="Univers 55"/>
    </w:rPr>
  </w:style>
  <w:style w:type="paragraph" w:customStyle="1" w:styleId="Rub3">
    <w:name w:val="Rub3"/>
    <w:basedOn w:val="Normale"/>
    <w:next w:val="Normale"/>
    <w:rsid w:val="006073EB"/>
    <w:pPr>
      <w:tabs>
        <w:tab w:val="left" w:pos="709"/>
      </w:tabs>
      <w:jc w:val="both"/>
    </w:pPr>
    <w:rPr>
      <w:rFonts w:ascii="Times New Roman" w:hAnsi="Times New Roman"/>
      <w:b/>
      <w:i/>
    </w:rPr>
  </w:style>
  <w:style w:type="paragraph" w:styleId="Paragrafoelenco">
    <w:name w:val="List Paragraph"/>
    <w:basedOn w:val="Normale"/>
    <w:uiPriority w:val="34"/>
    <w:qFormat/>
    <w:rsid w:val="00B902EB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F7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70912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gaa\dati%20applicazioni\microsoft\modelli\Lett.plu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B137F9B598B49B420AEFE1BAFE124" ma:contentTypeVersion="9" ma:contentTypeDescription="Creare un nuovo documento." ma:contentTypeScope="" ma:versionID="d2892e9ecc440a5b0c48bfa60c1a8dc0">
  <xsd:schema xmlns:xsd="http://www.w3.org/2001/XMLSchema" xmlns:xs="http://www.w3.org/2001/XMLSchema" xmlns:p="http://schemas.microsoft.com/office/2006/metadata/properties" xmlns:ns2="bec5609e-d6ee-44da-bb3f-29ac4e5993bf" targetNamespace="http://schemas.microsoft.com/office/2006/metadata/properties" ma:root="true" ma:fieldsID="e5c771302a614458b6636e8f08d64407" ns2:_="">
    <xsd:import namespace="bec5609e-d6ee-44da-bb3f-29ac4e59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5609e-d6ee-44da-bb3f-29ac4e599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6498A-0BC9-4C6E-8A14-AF51CBB4B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EB332-8D4A-43B4-B630-9C05ECA5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5609e-d6ee-44da-bb3f-29ac4e59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0EC9B-A5EA-472A-A8B1-4B8B92DD1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F8C580-CD60-464D-85F1-A5DBA001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Lett.plur.dot</Template>
  <TotalTime>1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fare qui</vt:lpstr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qui</dc:title>
  <dc:subject/>
  <dc:creator>SLS</dc:creator>
  <cp:keywords/>
  <cp:lastModifiedBy>Alessandro Russotto</cp:lastModifiedBy>
  <cp:revision>3</cp:revision>
  <cp:lastPrinted>2023-05-04T15:20:00Z</cp:lastPrinted>
  <dcterms:created xsi:type="dcterms:W3CDTF">2023-05-05T10:23:00Z</dcterms:created>
  <dcterms:modified xsi:type="dcterms:W3CDTF">2023-05-05T10:24:00Z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2021-12-23T09:14:41Z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029f7f54-dd54-4768-859c-d4ee08774393</vt:lpwstr>
  </property>
  <property fmtid="{D5CDD505-2E9C-101B-9397-08002B2CF9AE}" pid="8" name="MSIP_Label_eb610926-b11d-4bd1-8654-6c75deb69a31_ContentBits">
    <vt:lpwstr>0</vt:lpwstr>
  </property>
  <property fmtid="{D5CDD505-2E9C-101B-9397-08002B2CF9AE}" pid="9" name="ContentTypeId">
    <vt:lpwstr>0x0101000DBB137F9B598B49B420AEFE1BAFE124</vt:lpwstr>
  </property>
</Properties>
</file>