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9E63" w14:textId="77777777" w:rsidR="00FF331F" w:rsidRPr="00FF331F" w:rsidRDefault="00FF331F" w:rsidP="00FF331F">
      <w:pPr>
        <w:spacing w:after="160" w:line="300" w:lineRule="exact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  <w:bookmarkStart w:id="0" w:name="_Hlk497828919"/>
    </w:p>
    <w:p w14:paraId="15F6FF7A" w14:textId="77777777" w:rsidR="00FF331F" w:rsidRPr="00FF331F" w:rsidRDefault="00FF331F" w:rsidP="00FF331F">
      <w:pPr>
        <w:spacing w:after="160" w:line="30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</w:p>
    <w:p w14:paraId="3FB3B80C" w14:textId="77777777" w:rsidR="00FF331F" w:rsidRPr="00FF331F" w:rsidRDefault="00FF331F" w:rsidP="00FF331F">
      <w:pPr>
        <w:spacing w:after="160" w:line="30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</w:p>
    <w:p w14:paraId="6CA87E32" w14:textId="77777777" w:rsidR="00FF331F" w:rsidRPr="00FF331F" w:rsidRDefault="00FF331F" w:rsidP="00FF331F">
      <w:pPr>
        <w:spacing w:after="160" w:line="32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36"/>
          <w:szCs w:val="36"/>
          <w:lang w:eastAsia="en-US"/>
        </w:rPr>
      </w:pPr>
    </w:p>
    <w:bookmarkEnd w:id="0"/>
    <w:p w14:paraId="16FE3C34" w14:textId="759C4E91" w:rsidR="00FF331F" w:rsidRPr="00FF331F" w:rsidRDefault="00FF331F" w:rsidP="00FF331F">
      <w:pPr>
        <w:spacing w:after="160" w:line="276" w:lineRule="auto"/>
        <w:jc w:val="center"/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</w:pPr>
      <w:r w:rsidRPr="00FF331F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 xml:space="preserve">ALLEGATO </w:t>
      </w:r>
      <w:r w:rsidR="00191332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>2</w:t>
      </w:r>
    </w:p>
    <w:p w14:paraId="09B43432" w14:textId="77777777" w:rsidR="00191332" w:rsidRPr="00191332" w:rsidRDefault="00191332" w:rsidP="00191332">
      <w:pPr>
        <w:spacing w:after="160" w:line="276" w:lineRule="auto"/>
        <w:contextualSpacing/>
        <w:jc w:val="center"/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</w:pPr>
      <w:r w:rsidRPr="00191332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>Dichiarazione sostitutiva art. 80 D.Lgs. 50/2016</w:t>
      </w:r>
    </w:p>
    <w:p w14:paraId="001E4A58" w14:textId="77777777" w:rsidR="00FF331F" w:rsidRPr="00FF331F" w:rsidRDefault="00FF331F" w:rsidP="00FF331F">
      <w:pPr>
        <w:spacing w:after="160" w:line="276" w:lineRule="auto"/>
        <w:jc w:val="center"/>
        <w:rPr>
          <w:rFonts w:asciiTheme="minorHAnsi" w:eastAsiaTheme="minorEastAsia" w:hAnsiTheme="minorHAnsi" w:cstheme="minorHAnsi"/>
          <w:noProof/>
          <w:spacing w:val="20"/>
          <w:sz w:val="28"/>
          <w:szCs w:val="28"/>
          <w:lang w:eastAsia="en-US"/>
        </w:rPr>
      </w:pPr>
    </w:p>
    <w:p w14:paraId="2516AF1E" w14:textId="77777777" w:rsidR="00FF331F" w:rsidRPr="00FF331F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PROCEDURA RISTRETTA PER LA FORNITURA DI</w:t>
      </w:r>
    </w:p>
    <w:p w14:paraId="7248DEA0" w14:textId="77777777" w:rsidR="00FF331F" w:rsidRPr="00FF331F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GASOLIO PER AUTOTRAZIONE</w:t>
      </w:r>
    </w:p>
    <w:p w14:paraId="7A419375" w14:textId="0019B7C0" w:rsidR="000C2384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sectPr w:rsidR="000C2384" w:rsidSect="00191332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701" w:left="1701" w:header="816" w:footer="743" w:gutter="0"/>
          <w:cols w:space="720"/>
          <w:docGrid w:linePitch="272"/>
        </w:sect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CIG 980003196</w:t>
      </w:r>
    </w:p>
    <w:p w14:paraId="00E93EAB" w14:textId="130CB7DB" w:rsidR="000C2384" w:rsidRPr="000822EA" w:rsidRDefault="000C2384" w:rsidP="000822EA">
      <w:pPr>
        <w:pStyle w:val="Paragrafoelenco"/>
        <w:spacing w:line="320" w:lineRule="exact"/>
        <w:ind w:left="0"/>
        <w:contextualSpacing w:val="0"/>
        <w:jc w:val="center"/>
        <w:rPr>
          <w:rFonts w:ascii="Calibri" w:hAnsi="Calibri" w:cs="Calibri"/>
          <w:sz w:val="22"/>
          <w:szCs w:val="22"/>
        </w:rPr>
      </w:pPr>
      <w:r w:rsidRPr="007A5380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Nota: compilare solo i campi modificabili</w:t>
      </w:r>
      <w:r>
        <w:rPr>
          <w:rFonts w:ascii="Calibri" w:hAnsi="Calibri" w:cs="Calibri"/>
          <w:b/>
          <w:i/>
          <w:sz w:val="22"/>
          <w:szCs w:val="22"/>
          <w:u w:val="single"/>
        </w:rPr>
        <w:t>, evidenziati</w:t>
      </w:r>
      <w:r w:rsidRPr="007A5380">
        <w:rPr>
          <w:rFonts w:ascii="Calibri" w:hAnsi="Calibri" w:cs="Calibri"/>
          <w:b/>
          <w:i/>
          <w:sz w:val="22"/>
          <w:szCs w:val="22"/>
          <w:u w:val="single"/>
        </w:rPr>
        <w:t xml:space="preserve"> in grigio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04"/>
        <w:gridCol w:w="157"/>
        <w:gridCol w:w="13"/>
        <w:gridCol w:w="1260"/>
        <w:gridCol w:w="425"/>
        <w:gridCol w:w="567"/>
        <w:gridCol w:w="158"/>
        <w:gridCol w:w="567"/>
        <w:gridCol w:w="2410"/>
        <w:gridCol w:w="380"/>
        <w:gridCol w:w="152"/>
        <w:gridCol w:w="35"/>
        <w:gridCol w:w="142"/>
        <w:gridCol w:w="2693"/>
      </w:tblGrid>
      <w:tr w:rsidR="000C2384" w:rsidRPr="005F5421" w14:paraId="4387E688" w14:textId="77777777" w:rsidTr="007658AC">
        <w:trPr>
          <w:trHeight w:val="20"/>
        </w:trPr>
        <w:tc>
          <w:tcPr>
            <w:tcW w:w="2389" w:type="dxa"/>
            <w:gridSpan w:val="5"/>
            <w:vAlign w:val="center"/>
          </w:tcPr>
          <w:p w14:paraId="0F15D15C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Il/la sottoscritto/a </w:t>
            </w:r>
          </w:p>
        </w:tc>
        <w:tc>
          <w:tcPr>
            <w:tcW w:w="7529" w:type="dxa"/>
            <w:gridSpan w:val="10"/>
            <w:vAlign w:val="center"/>
          </w:tcPr>
          <w:p w14:paraId="530D627B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279489C1" w14:textId="77777777" w:rsidTr="007658AC">
        <w:trPr>
          <w:trHeight w:val="20"/>
        </w:trPr>
        <w:tc>
          <w:tcPr>
            <w:tcW w:w="1129" w:type="dxa"/>
            <w:gridSpan w:val="4"/>
            <w:vAlign w:val="center"/>
          </w:tcPr>
          <w:p w14:paraId="4FA3C978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Nato/a </w:t>
            </w:r>
            <w:proofErr w:type="spellStart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proofErr w:type="spellEnd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gridSpan w:val="3"/>
            <w:vAlign w:val="center"/>
          </w:tcPr>
          <w:p w14:paraId="5974E72B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8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25" w:type="dxa"/>
            <w:gridSpan w:val="2"/>
            <w:vAlign w:val="center"/>
          </w:tcPr>
          <w:p w14:paraId="74D55002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2410" w:type="dxa"/>
            <w:vAlign w:val="center"/>
          </w:tcPr>
          <w:p w14:paraId="366B5271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9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80" w:type="dxa"/>
            <w:vAlign w:val="center"/>
          </w:tcPr>
          <w:p w14:paraId="4E467A50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il</w:t>
            </w:r>
          </w:p>
        </w:tc>
        <w:tc>
          <w:tcPr>
            <w:tcW w:w="3022" w:type="dxa"/>
            <w:gridSpan w:val="4"/>
            <w:vAlign w:val="center"/>
          </w:tcPr>
          <w:p w14:paraId="00CF30EC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0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1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2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1D781150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0875778D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Codice Fiscale 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8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1526EC12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223CE4EC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qualità di </w:t>
            </w:r>
            <w:r w:rsidRPr="00FC30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(selezionare in alternativa la casella corrispondente)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C2384" w:rsidRPr="005F5421" w14:paraId="044A9036" w14:textId="77777777" w:rsidTr="007658AC">
        <w:trPr>
          <w:trHeight w:val="20"/>
        </w:trPr>
        <w:tc>
          <w:tcPr>
            <w:tcW w:w="455" w:type="dxa"/>
            <w:vAlign w:val="center"/>
          </w:tcPr>
          <w:p w14:paraId="113B1E75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63" w:type="dxa"/>
            <w:gridSpan w:val="14"/>
            <w:vAlign w:val="center"/>
          </w:tcPr>
          <w:p w14:paraId="240C3B45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FORMDROPDOWN </w:instrText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 Legale rappresentante </w:t>
            </w:r>
          </w:p>
        </w:tc>
      </w:tr>
      <w:tr w:rsidR="000C2384" w:rsidRPr="005F5421" w14:paraId="71D3F89D" w14:textId="77777777" w:rsidTr="007658AC">
        <w:trPr>
          <w:trHeight w:val="20"/>
        </w:trPr>
        <w:tc>
          <w:tcPr>
            <w:tcW w:w="1116" w:type="dxa"/>
            <w:gridSpan w:val="3"/>
            <w:vAlign w:val="center"/>
          </w:tcPr>
          <w:p w14:paraId="3B8B240C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ovvero</w:t>
            </w:r>
          </w:p>
        </w:tc>
        <w:tc>
          <w:tcPr>
            <w:tcW w:w="8802" w:type="dxa"/>
            <w:gridSpan w:val="12"/>
            <w:vAlign w:val="center"/>
          </w:tcPr>
          <w:p w14:paraId="63F2B9EF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2384" w:rsidRPr="005F5421" w14:paraId="150CBE20" w14:textId="77777777" w:rsidTr="007658AC">
        <w:trPr>
          <w:trHeight w:val="20"/>
        </w:trPr>
        <w:tc>
          <w:tcPr>
            <w:tcW w:w="455" w:type="dxa"/>
            <w:vAlign w:val="center"/>
          </w:tcPr>
          <w:p w14:paraId="6BF5835D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C5B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gridSpan w:val="12"/>
            <w:vAlign w:val="center"/>
          </w:tcPr>
          <w:p w14:paraId="44BD6904" w14:textId="77777777" w:rsidR="000C2384" w:rsidRPr="00FC30A1" w:rsidRDefault="000C2384" w:rsidP="007658AC">
            <w:pPr>
              <w:spacing w:before="80" w:after="8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Procuratore </w:t>
            </w:r>
            <w:r w:rsidRPr="00FC30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(in tal caso indicare gli estremi della relativa procura)</w:t>
            </w:r>
          </w:p>
        </w:tc>
        <w:tc>
          <w:tcPr>
            <w:tcW w:w="2835" w:type="dxa"/>
            <w:gridSpan w:val="2"/>
            <w:vAlign w:val="center"/>
          </w:tcPr>
          <w:p w14:paraId="31729D63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sto663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0C2384" w:rsidRPr="005F5421" w14:paraId="3E7B1ADB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24E69F54" w14:textId="77777777" w:rsidR="000C2384" w:rsidRPr="00A156AB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dell’Impresa </w:t>
            </w:r>
            <w:r w:rsidRPr="00A156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(indicare Ragione Sociale per esteso):</w:t>
            </w:r>
          </w:p>
        </w:tc>
      </w:tr>
      <w:tr w:rsidR="000C2384" w:rsidRPr="005F5421" w14:paraId="156DCC14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13C20606" w14:textId="77777777" w:rsidR="000C2384" w:rsidRPr="00FC30A1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5DFFBF54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303AE213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 sede legale in: </w:t>
            </w:r>
          </w:p>
        </w:tc>
      </w:tr>
      <w:tr w:rsidR="000C2384" w:rsidRPr="005F5421" w14:paraId="052B40A7" w14:textId="77777777" w:rsidTr="007658AC">
        <w:trPr>
          <w:trHeight w:val="20"/>
        </w:trPr>
        <w:tc>
          <w:tcPr>
            <w:tcW w:w="959" w:type="dxa"/>
            <w:gridSpan w:val="2"/>
            <w:vAlign w:val="center"/>
          </w:tcPr>
          <w:p w14:paraId="375BDDD8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Via</w:t>
            </w:r>
          </w:p>
        </w:tc>
        <w:tc>
          <w:tcPr>
            <w:tcW w:w="5557" w:type="dxa"/>
            <w:gridSpan w:val="8"/>
            <w:vAlign w:val="center"/>
          </w:tcPr>
          <w:p w14:paraId="5A5A89A0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532" w:type="dxa"/>
            <w:gridSpan w:val="2"/>
            <w:vAlign w:val="center"/>
          </w:tcPr>
          <w:p w14:paraId="5E5E9704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n°</w:t>
            </w:r>
          </w:p>
        </w:tc>
        <w:tc>
          <w:tcPr>
            <w:tcW w:w="2870" w:type="dxa"/>
            <w:gridSpan w:val="3"/>
            <w:vAlign w:val="center"/>
          </w:tcPr>
          <w:p w14:paraId="6DD450C3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9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0EC0A914" w14:textId="77777777" w:rsidTr="007658AC">
        <w:trPr>
          <w:trHeight w:val="20"/>
        </w:trPr>
        <w:tc>
          <w:tcPr>
            <w:tcW w:w="959" w:type="dxa"/>
            <w:gridSpan w:val="2"/>
            <w:vAlign w:val="center"/>
          </w:tcPr>
          <w:p w14:paraId="675C0B3A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C.A.P.</w:t>
            </w:r>
          </w:p>
        </w:tc>
        <w:tc>
          <w:tcPr>
            <w:tcW w:w="1855" w:type="dxa"/>
            <w:gridSpan w:val="4"/>
            <w:vAlign w:val="center"/>
          </w:tcPr>
          <w:p w14:paraId="512791A0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6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25" w:type="dxa"/>
            <w:gridSpan w:val="2"/>
            <w:vAlign w:val="center"/>
          </w:tcPr>
          <w:p w14:paraId="760A93FE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Città</w:t>
            </w:r>
          </w:p>
        </w:tc>
        <w:tc>
          <w:tcPr>
            <w:tcW w:w="2977" w:type="dxa"/>
            <w:gridSpan w:val="2"/>
            <w:vAlign w:val="center"/>
          </w:tcPr>
          <w:p w14:paraId="0EDC748F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7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4"/>
            <w:vAlign w:val="center"/>
          </w:tcPr>
          <w:p w14:paraId="3A703A09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Prov</w:t>
            </w:r>
          </w:p>
        </w:tc>
        <w:tc>
          <w:tcPr>
            <w:tcW w:w="2693" w:type="dxa"/>
            <w:vAlign w:val="center"/>
          </w:tcPr>
          <w:p w14:paraId="7E6F4BEC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8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7EA0AD18" w14:textId="7F8B050F" w:rsidR="00B22952" w:rsidRPr="00B22952" w:rsidRDefault="00B22952" w:rsidP="00B22952">
      <w:pPr>
        <w:pStyle w:val="Paragrafoelenco"/>
        <w:spacing w:before="160" w:line="340" w:lineRule="exact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BC0022">
        <w:rPr>
          <w:rFonts w:ascii="Calibri" w:hAnsi="Calibri" w:cs="Calibri"/>
          <w:b/>
          <w:sz w:val="22"/>
          <w:szCs w:val="22"/>
        </w:rPr>
        <w:t>ai sensi e per gli effetti degli artt. 46 e 47 del D.P.R. 445/2000 e consapevole delle sanzioni penali previste</w:t>
      </w:r>
      <w:r w:rsidR="001C06EE">
        <w:rPr>
          <w:rFonts w:ascii="Calibri" w:hAnsi="Calibri" w:cs="Calibri"/>
          <w:b/>
          <w:sz w:val="22"/>
          <w:szCs w:val="22"/>
        </w:rPr>
        <w:t xml:space="preserve"> </w:t>
      </w:r>
      <w:r w:rsidRPr="00BC0022">
        <w:rPr>
          <w:rFonts w:ascii="Calibri" w:hAnsi="Calibri" w:cs="Calibri"/>
          <w:b/>
          <w:sz w:val="22"/>
          <w:szCs w:val="22"/>
        </w:rPr>
        <w:t>in caso di dichiarazioni non corrispondenti al vero dall’art. 76 del medesimo D.P.R.</w:t>
      </w:r>
      <w:r>
        <w:rPr>
          <w:rFonts w:ascii="Calibri" w:hAnsi="Calibri" w:cs="Calibri"/>
          <w:b/>
          <w:sz w:val="22"/>
          <w:szCs w:val="22"/>
        </w:rPr>
        <w:t xml:space="preserve"> 445/2000,</w:t>
      </w:r>
    </w:p>
    <w:p w14:paraId="3D14E02D" w14:textId="43E7550E" w:rsidR="00276ADD" w:rsidRPr="00B22952" w:rsidRDefault="00B902EB" w:rsidP="00B22952">
      <w:pPr>
        <w:spacing w:after="160" w:line="340" w:lineRule="exact"/>
        <w:jc w:val="center"/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</w:pPr>
      <w:r w:rsidRPr="00B902EB"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  <w:t>D</w:t>
      </w:r>
      <w:r w:rsidR="00B22952"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  <w:t>ICHIARA</w:t>
      </w:r>
    </w:p>
    <w:p w14:paraId="7E382430" w14:textId="77777777" w:rsidR="00B22952" w:rsidRPr="00B22952" w:rsidRDefault="00B22952" w:rsidP="00B22952">
      <w:pPr>
        <w:spacing w:after="160" w:line="340" w:lineRule="exact"/>
        <w:ind w:right="-1"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  <w:r w:rsidRPr="00B2295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  <w:t>anche in relazione ai soggetti rilevanti ex art. 80, comma 3, D.Lgs. 50/2016, di seguito elencati</w:t>
      </w:r>
      <w:r w:rsidRPr="00B2295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vertAlign w:val="superscript"/>
          <w:lang w:eastAsia="en-US"/>
        </w:rPr>
        <w:footnoteReference w:id="1"/>
      </w:r>
      <w:r w:rsidRPr="00B2295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1"/>
        <w:gridCol w:w="922"/>
        <w:gridCol w:w="1653"/>
        <w:gridCol w:w="1653"/>
        <w:gridCol w:w="1653"/>
        <w:gridCol w:w="1653"/>
        <w:gridCol w:w="1653"/>
      </w:tblGrid>
      <w:tr w:rsidR="001C06EE" w14:paraId="1197F889" w14:textId="77777777" w:rsidTr="000822EA">
        <w:tc>
          <w:tcPr>
            <w:tcW w:w="1653" w:type="dxa"/>
            <w:gridSpan w:val="2"/>
            <w:vAlign w:val="center"/>
          </w:tcPr>
          <w:p w14:paraId="79817983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653" w:type="dxa"/>
            <w:vAlign w:val="center"/>
          </w:tcPr>
          <w:p w14:paraId="771F9DFB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653" w:type="dxa"/>
            <w:vAlign w:val="center"/>
          </w:tcPr>
          <w:p w14:paraId="12FCAF15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CARICA SOCIALE</w:t>
            </w:r>
          </w:p>
        </w:tc>
        <w:tc>
          <w:tcPr>
            <w:tcW w:w="1653" w:type="dxa"/>
            <w:vAlign w:val="center"/>
          </w:tcPr>
          <w:p w14:paraId="02D566B7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653" w:type="dxa"/>
            <w:vAlign w:val="center"/>
          </w:tcPr>
          <w:p w14:paraId="4FD222CB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653" w:type="dxa"/>
            <w:vAlign w:val="center"/>
          </w:tcPr>
          <w:p w14:paraId="4B8D94F2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1C06EE" w14:paraId="162D99DD" w14:textId="77777777" w:rsidTr="000822EA">
        <w:tc>
          <w:tcPr>
            <w:tcW w:w="1653" w:type="dxa"/>
            <w:gridSpan w:val="2"/>
            <w:vAlign w:val="center"/>
          </w:tcPr>
          <w:p w14:paraId="0E265379" w14:textId="5029A5FA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F5D092B" w14:textId="68D13FA2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F35AA02" w14:textId="3E83258F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8C80471" w14:textId="4844B484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C5F243E" w14:textId="0ECE166E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8FE130D" w14:textId="133F31B6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195D3648" w14:textId="77777777" w:rsidTr="000822EA">
        <w:tc>
          <w:tcPr>
            <w:tcW w:w="1653" w:type="dxa"/>
            <w:gridSpan w:val="2"/>
            <w:vAlign w:val="center"/>
          </w:tcPr>
          <w:p w14:paraId="6E747957" w14:textId="75DBD7A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55FF871" w14:textId="0DEC796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DCAC803" w14:textId="43FB5C7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768076F" w14:textId="1D17CDA0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CF22030" w14:textId="35383F0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FC9BCD0" w14:textId="49D6C97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3DEB2823" w14:textId="77777777" w:rsidTr="000822EA">
        <w:tc>
          <w:tcPr>
            <w:tcW w:w="1653" w:type="dxa"/>
            <w:gridSpan w:val="2"/>
            <w:vAlign w:val="center"/>
          </w:tcPr>
          <w:p w14:paraId="27F81CE8" w14:textId="30B8BA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479C552" w14:textId="39DAAD9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E93E135" w14:textId="15431E74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A33A95D" w14:textId="4AF40761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AF5190B" w14:textId="0ECBF9C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7CEA70B" w14:textId="4239B2C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5D8080DA" w14:textId="77777777" w:rsidTr="000822EA">
        <w:tc>
          <w:tcPr>
            <w:tcW w:w="1653" w:type="dxa"/>
            <w:gridSpan w:val="2"/>
            <w:vAlign w:val="center"/>
          </w:tcPr>
          <w:p w14:paraId="016FAA13" w14:textId="4C64CAD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lastRenderedPageBreak/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3DC48D6" w14:textId="51C70FA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4E2FA7C" w14:textId="5CB00FD8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2B023A1" w14:textId="695CC8A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A5398A4" w14:textId="278B94A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4138FCC" w14:textId="30D3860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253625DC" w14:textId="77777777" w:rsidTr="000822EA">
        <w:tc>
          <w:tcPr>
            <w:tcW w:w="1653" w:type="dxa"/>
            <w:gridSpan w:val="2"/>
            <w:vAlign w:val="center"/>
          </w:tcPr>
          <w:p w14:paraId="25DC1765" w14:textId="1AFEFCE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77A3C43" w14:textId="4339A8D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7667D26" w14:textId="160E7E3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1DC1E74" w14:textId="450DF75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4892786" w14:textId="43D60D1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CBE2248" w14:textId="05C0C7F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5EE7CF91" w14:textId="77777777" w:rsidTr="000822EA">
        <w:tc>
          <w:tcPr>
            <w:tcW w:w="1653" w:type="dxa"/>
            <w:gridSpan w:val="2"/>
            <w:vAlign w:val="center"/>
          </w:tcPr>
          <w:p w14:paraId="29572C95" w14:textId="787D918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0562ACC" w14:textId="0444839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4B47F58" w14:textId="537A183E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B862564" w14:textId="0E00E62E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4553FAC" w14:textId="538B3C84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5789B39" w14:textId="1F9D6A9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4E19481" w14:textId="77777777" w:rsidTr="000822EA">
        <w:tc>
          <w:tcPr>
            <w:tcW w:w="1653" w:type="dxa"/>
            <w:gridSpan w:val="2"/>
            <w:vAlign w:val="center"/>
          </w:tcPr>
          <w:p w14:paraId="7E12E329" w14:textId="17129612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5A194E8" w14:textId="3F13F39A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2DA493F" w14:textId="7B75243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B38BBDE" w14:textId="57FB914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A8C2684" w14:textId="6900F9E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DAE5AE3" w14:textId="6580EE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2AD7E5EF" w14:textId="77777777" w:rsidTr="000822EA">
        <w:tc>
          <w:tcPr>
            <w:tcW w:w="1653" w:type="dxa"/>
            <w:gridSpan w:val="2"/>
            <w:vAlign w:val="center"/>
          </w:tcPr>
          <w:p w14:paraId="5D0ACAC4" w14:textId="1F0C50E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21199FF" w14:textId="3688BBA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84D887A" w14:textId="3694F58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1799D0B" w14:textId="0B9C046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18A8EFB" w14:textId="7B628EE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B9C00CE" w14:textId="0F1134C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F30744F" w14:textId="77777777" w:rsidTr="000822EA">
        <w:tc>
          <w:tcPr>
            <w:tcW w:w="1653" w:type="dxa"/>
            <w:gridSpan w:val="2"/>
            <w:vAlign w:val="center"/>
          </w:tcPr>
          <w:p w14:paraId="379CC87C" w14:textId="455BEFE6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4C3FB8A" w14:textId="730F1B6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D95A357" w14:textId="259B235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0A82203" w14:textId="4BA7DA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D2DAC06" w14:textId="01796A6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C2D4157" w14:textId="29F30CCA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BA2774B" w14:textId="77777777" w:rsidTr="000822EA">
        <w:tc>
          <w:tcPr>
            <w:tcW w:w="1653" w:type="dxa"/>
            <w:gridSpan w:val="2"/>
            <w:vAlign w:val="center"/>
          </w:tcPr>
          <w:p w14:paraId="50EABC09" w14:textId="044E3A7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83C8E18" w14:textId="4825E9D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6240CFB" w14:textId="71885AD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012BFFD" w14:textId="17127288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A5C3FB2" w14:textId="39C07F5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0049A5B" w14:textId="28E1B500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14F8BF08" w14:textId="77777777" w:rsidTr="000822EA">
        <w:tc>
          <w:tcPr>
            <w:tcW w:w="1653" w:type="dxa"/>
            <w:gridSpan w:val="2"/>
            <w:vAlign w:val="center"/>
          </w:tcPr>
          <w:p w14:paraId="72C730BD" w14:textId="7F31212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EA5C136" w14:textId="1AD213A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7F22CE1" w14:textId="084823DE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0B07BAB" w14:textId="5294B258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D853759" w14:textId="2D8ACAB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AA91E36" w14:textId="4090764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822EA" w14:paraId="1FE74062" w14:textId="77777777" w:rsidTr="000822EA">
        <w:tc>
          <w:tcPr>
            <w:tcW w:w="731" w:type="dxa"/>
            <w:tcBorders>
              <w:right w:val="nil"/>
            </w:tcBorders>
            <w:vAlign w:val="center"/>
          </w:tcPr>
          <w:p w14:paraId="634EBE31" w14:textId="77777777" w:rsidR="000822EA" w:rsidRPr="001C06EE" w:rsidRDefault="000822EA" w:rsidP="001C06E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8930" w:type="dxa"/>
            <w:gridSpan w:val="6"/>
            <w:tcBorders>
              <w:left w:val="nil"/>
            </w:tcBorders>
            <w:vAlign w:val="center"/>
          </w:tcPr>
          <w:p w14:paraId="25C55F57" w14:textId="124FECF0" w:rsidR="000822EA" w:rsidRPr="001C06EE" w:rsidRDefault="000822EA" w:rsidP="001C06E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515F68B" w14:textId="77777777" w:rsidR="007C1F49" w:rsidRPr="007C1F49" w:rsidRDefault="007C1F49" w:rsidP="007C1F49">
      <w:pPr>
        <w:spacing w:line="259" w:lineRule="auto"/>
        <w:contextualSpacing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</w:p>
    <w:p w14:paraId="46A02549" w14:textId="77777777" w:rsidR="007C1F49" w:rsidRPr="007C1F49" w:rsidRDefault="007C1F49" w:rsidP="007C1F49">
      <w:pPr>
        <w:numPr>
          <w:ilvl w:val="0"/>
          <w:numId w:val="37"/>
        </w:numPr>
        <w:spacing w:after="160" w:line="259" w:lineRule="auto"/>
        <w:ind w:left="357" w:hanging="357"/>
        <w:jc w:val="both"/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</w:pPr>
      <w:r w:rsidRPr="007C1F49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di non incorrere in alcuno dei motivi di esclusione di cui all’art. 80 del D.Lgs. 50/2016 e, quindi, di essere in possesso dei requisiti ivi previsti necessari per la partecipazione alle procedure d’appalto e per la stipulazione dei relativi contratti;</w:t>
      </w:r>
    </w:p>
    <w:p w14:paraId="08C345DA" w14:textId="2FF68F53" w:rsidR="007C1F49" w:rsidRPr="007C1F49" w:rsidRDefault="007C1F49" w:rsidP="007C1F49">
      <w:pPr>
        <w:numPr>
          <w:ilvl w:val="0"/>
          <w:numId w:val="37"/>
        </w:numPr>
        <w:spacing w:after="160" w:line="259" w:lineRule="auto"/>
        <w:ind w:left="357" w:hanging="357"/>
        <w:jc w:val="both"/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</w:pPr>
      <w:r w:rsidRPr="007C1F49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che l’Agenzia delle Entrate competente per territorio, ai sensi dell’art. 80, comma 4, D.Lgs. 50/2016, è l’Agenzia delle Entrate di</w:t>
      </w:r>
      <w:r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 w:rsidRPr="007C1F49">
        <w:rPr>
          <w:rFonts w:ascii="Calibri" w:eastAsiaTheme="minorEastAsia" w:hAnsi="Calibri" w:cs="Calibri"/>
          <w:sz w:val="22"/>
          <w:szCs w:val="22"/>
          <w:lang w:eastAsia="en-US"/>
        </w:rPr>
        <w:t>, Ufficio competente</w:t>
      </w:r>
      <w:r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 w:rsidRPr="007C1F49">
        <w:rPr>
          <w:rFonts w:ascii="Calibri" w:eastAsiaTheme="minorEastAsia" w:hAnsi="Calibri" w:cs="Calibri"/>
          <w:sz w:val="22"/>
          <w:szCs w:val="22"/>
          <w:lang w:eastAsia="en-US"/>
        </w:rPr>
        <w:t>;</w:t>
      </w:r>
    </w:p>
    <w:p w14:paraId="465B77FD" w14:textId="77777777" w:rsidR="007C1F49" w:rsidRPr="007C1F49" w:rsidRDefault="007C1F49" w:rsidP="007C1F49">
      <w:pPr>
        <w:numPr>
          <w:ilvl w:val="0"/>
          <w:numId w:val="37"/>
        </w:numPr>
        <w:spacing w:after="160" w:line="259" w:lineRule="auto"/>
        <w:ind w:left="357" w:hanging="357"/>
        <w:jc w:val="both"/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</w:pPr>
      <w:r w:rsidRPr="007C1F49">
        <w:rPr>
          <w:rFonts w:ascii="Calibri" w:eastAsiaTheme="minorEastAsia" w:hAnsi="Calibri" w:cs="Calibri"/>
          <w:sz w:val="22"/>
          <w:szCs w:val="22"/>
          <w:lang w:eastAsia="en-US"/>
        </w:rPr>
        <w:t>con riferimento all’art. 80, comma 5, lett. i) D.Lgs. 50/2016, di essere in regola rispetto agli obblighi di cui alla Legge 12 marzo 1999, n. 68;</w:t>
      </w:r>
    </w:p>
    <w:p w14:paraId="77CABE2C" w14:textId="04851E02" w:rsidR="007C1F49" w:rsidRPr="007C1F49" w:rsidRDefault="007C1F49" w:rsidP="007C1F49">
      <w:pPr>
        <w:spacing w:after="160" w:line="259" w:lineRule="auto"/>
        <w:jc w:val="center"/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</w:pPr>
      <w:r w:rsidRPr="007C1F49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1F49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AC5B8D">
        <w:rPr>
          <w:rFonts w:asciiTheme="minorHAnsi" w:hAnsiTheme="minorHAnsi" w:cstheme="minorHAnsi"/>
          <w:b/>
          <w:bCs/>
          <w:sz w:val="22"/>
          <w:szCs w:val="22"/>
        </w:rPr>
      </w:r>
      <w:r w:rsidR="00AC5B8D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7C1F4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7C1F49">
        <w:rPr>
          <w:rFonts w:asciiTheme="minorHAnsi" w:eastAsiaTheme="minorEastAsia" w:hAnsiTheme="minorHAnsi" w:cstheme="minorHAnsi"/>
          <w:b/>
          <w:bCs/>
          <w:noProof/>
          <w:sz w:val="24"/>
          <w:szCs w:val="24"/>
          <w:lang w:eastAsia="en-US"/>
        </w:rPr>
        <w:t xml:space="preserve">  DICHIARA ALTRESÌ</w:t>
      </w:r>
      <w:r w:rsidRPr="007C1F49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vertAlign w:val="superscript"/>
          <w:lang w:eastAsia="en-US"/>
        </w:rPr>
        <w:footnoteReference w:id="2"/>
      </w:r>
    </w:p>
    <w:p w14:paraId="619464DE" w14:textId="7C7A543D" w:rsidR="007C1F49" w:rsidRDefault="000822EA" w:rsidP="000822EA">
      <w:pPr>
        <w:spacing w:after="160" w:line="259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6A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6AD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5B8D">
        <w:rPr>
          <w:rFonts w:asciiTheme="minorHAnsi" w:hAnsiTheme="minorHAnsi" w:cstheme="minorHAnsi"/>
          <w:sz w:val="22"/>
          <w:szCs w:val="22"/>
        </w:rPr>
      </w:r>
      <w:r w:rsidR="00AC5B8D">
        <w:rPr>
          <w:rFonts w:asciiTheme="minorHAnsi" w:hAnsiTheme="minorHAnsi" w:cstheme="minorHAnsi"/>
          <w:sz w:val="22"/>
          <w:szCs w:val="22"/>
        </w:rPr>
        <w:fldChar w:fldCharType="separate"/>
      </w:r>
      <w:r w:rsidRPr="00276ADD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con riferimento al motivo di esclusione di cui all’art. 80, commi 1 e 3, D.Lgs. 50/2016, che nei confronti dei seguenti soggetti rilevanti sono stati adottati esclusivamente i seguenti provvedimenti da parte dell’Autorità Giudiziaria</w:t>
      </w: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vertAlign w:val="superscript"/>
          <w:lang w:eastAsia="en-US"/>
        </w:rPr>
        <w:footnoteReference w:id="3"/>
      </w: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, dei quali si allega copia:</w:t>
      </w:r>
      <w:r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717FC11F" w14:textId="02FC6C8F" w:rsidR="000822EA" w:rsidRDefault="000822EA" w:rsidP="000822EA">
      <w:pPr>
        <w:spacing w:after="160" w:line="259" w:lineRule="auto"/>
        <w:ind w:left="357" w:hanging="357"/>
        <w:jc w:val="both"/>
        <w:rPr>
          <w:rFonts w:cstheme="minorHAnsi"/>
          <w:b/>
          <w:bCs/>
          <w:noProof/>
          <w:sz w:val="24"/>
          <w:szCs w:val="24"/>
        </w:rPr>
      </w:pPr>
      <w:r w:rsidRPr="00276A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6AD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5B8D">
        <w:rPr>
          <w:rFonts w:asciiTheme="minorHAnsi" w:hAnsiTheme="minorHAnsi" w:cstheme="minorHAnsi"/>
          <w:sz w:val="22"/>
          <w:szCs w:val="22"/>
        </w:rPr>
      </w:r>
      <w:r w:rsidR="00AC5B8D">
        <w:rPr>
          <w:rFonts w:asciiTheme="minorHAnsi" w:hAnsiTheme="minorHAnsi" w:cstheme="minorHAnsi"/>
          <w:sz w:val="22"/>
          <w:szCs w:val="22"/>
        </w:rPr>
        <w:fldChar w:fldCharType="separate"/>
      </w:r>
      <w:r w:rsidRPr="00276ADD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che, con riferimento ai provvedimenti di cui sopra e ai sensi e per gli effetti di cui all’art. 80, comma 7, D.Lgs. 50/2016, viene precisato e allegato quanto segue:</w:t>
      </w:r>
      <w:r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4648B592" w14:textId="2672F7F3" w:rsidR="000822EA" w:rsidRDefault="000822EA" w:rsidP="000822EA">
      <w:pPr>
        <w:spacing w:after="160" w:line="259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6A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6AD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5B8D">
        <w:rPr>
          <w:rFonts w:asciiTheme="minorHAnsi" w:hAnsiTheme="minorHAnsi" w:cstheme="minorHAnsi"/>
          <w:sz w:val="22"/>
          <w:szCs w:val="22"/>
        </w:rPr>
      </w:r>
      <w:r w:rsidR="00AC5B8D">
        <w:rPr>
          <w:rFonts w:asciiTheme="minorHAnsi" w:hAnsiTheme="minorHAnsi" w:cstheme="minorHAnsi"/>
          <w:sz w:val="22"/>
          <w:szCs w:val="22"/>
        </w:rPr>
        <w:fldChar w:fldCharType="separate"/>
      </w:r>
      <w:r w:rsidRPr="00276ADD">
        <w:rPr>
          <w:rFonts w:asciiTheme="minorHAnsi" w:hAnsiTheme="minorHAnsi" w:cstheme="minorHAnsi"/>
          <w:sz w:val="22"/>
          <w:szCs w:val="22"/>
        </w:rPr>
        <w:fldChar w:fldCharType="end"/>
      </w: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ab/>
        <w:t>che, con riferimento all’art. 80, comma 2, D.Lgs. 50/2016, l’operatore economico è iscritto nell’elenco dei fornitori, prestatori di servizi ed esecutori di lavori non soggetti a tentativi di infiltrazione mafiosa (cd. White List) presso la Prefettura di</w:t>
      </w:r>
      <w:r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1C06EE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827E111" w14:textId="6CE7FA84" w:rsidR="000822EA" w:rsidRPr="007C1F49" w:rsidRDefault="000822EA" w:rsidP="000822EA">
      <w:pPr>
        <w:spacing w:after="160" w:line="259" w:lineRule="auto"/>
        <w:ind w:right="-1"/>
        <w:jc w:val="both"/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</w:pPr>
      <w:r w:rsidRPr="000822EA">
        <w:rPr>
          <w:rFonts w:asciiTheme="minorHAnsi" w:eastAsiaTheme="minorEastAsia" w:hAnsiTheme="minorHAnsi" w:cstheme="minorHAnsi"/>
          <w:bCs/>
          <w:noProof/>
          <w:sz w:val="22"/>
          <w:szCs w:val="22"/>
          <w:lang w:eastAsia="en-US"/>
        </w:rPr>
        <w:t>Il dichiarante si impenga a fornire senza indugio e su semplice richiesta della Società Appaltante la documentazione necessaria a comprovare il possesso dei requisiti dichiarati.</w:t>
      </w:r>
    </w:p>
    <w:p w14:paraId="659F352E" w14:textId="1A828601" w:rsidR="001510F1" w:rsidRDefault="006B7CD7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510F1">
        <w:rPr>
          <w:rFonts w:asciiTheme="minorHAnsi" w:hAnsiTheme="minorHAnsi" w:cstheme="minorHAnsi"/>
          <w:sz w:val="22"/>
          <w:szCs w:val="22"/>
        </w:rPr>
        <w:t xml:space="preserve">Luogo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 w:rsidR="00A274BB">
        <w:rPr>
          <w:rFonts w:asciiTheme="minorHAnsi" w:hAnsiTheme="minorHAnsi" w:cstheme="minorHAnsi"/>
          <w:bCs/>
          <w:sz w:val="22"/>
          <w:szCs w:val="22"/>
        </w:rPr>
        <w:t>,</w:t>
      </w:r>
      <w:r w:rsidRPr="001510F1">
        <w:rPr>
          <w:rFonts w:asciiTheme="minorHAnsi" w:hAnsiTheme="minorHAnsi" w:cstheme="minorHAnsi"/>
          <w:sz w:val="22"/>
          <w:szCs w:val="22"/>
        </w:rPr>
        <w:t xml:space="preserve"> data</w:t>
      </w:r>
      <w:r w:rsid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0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2E98D8BC" w14:textId="1C5B8525" w:rsidR="001510F1" w:rsidRDefault="001510F1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dichiarante</w:t>
      </w:r>
      <w:r w:rsid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2A0EE303" w14:textId="6C6FAB54" w:rsidR="001510F1" w:rsidRPr="000822EA" w:rsidRDefault="001510F1" w:rsidP="000822EA">
      <w:pPr>
        <w:spacing w:before="160" w:line="259" w:lineRule="auto"/>
        <w:jc w:val="center"/>
        <w:rPr>
          <w:rFonts w:asciiTheme="minorHAnsi" w:eastAsiaTheme="minorEastAsia" w:hAnsiTheme="minorHAnsi" w:cstheme="minorHAnsi"/>
          <w:b/>
          <w:bCs/>
          <w:i/>
          <w:noProof/>
          <w:sz w:val="22"/>
          <w:szCs w:val="22"/>
          <w:u w:val="single"/>
          <w:lang w:eastAsia="en-US"/>
        </w:rPr>
      </w:pPr>
      <w:r w:rsidRPr="001510F1">
        <w:rPr>
          <w:rFonts w:asciiTheme="minorHAnsi" w:eastAsiaTheme="minorEastAsia" w:hAnsiTheme="minorHAnsi" w:cstheme="minorHAnsi"/>
          <w:b/>
          <w:bCs/>
          <w:i/>
          <w:noProof/>
          <w:sz w:val="22"/>
          <w:szCs w:val="22"/>
          <w:u w:val="single"/>
          <w:lang w:eastAsia="en-US"/>
        </w:rPr>
        <w:t>Nota: allegare copia del documento di identità del dichiarante in corso di validità</w:t>
      </w:r>
    </w:p>
    <w:sectPr w:rsidR="001510F1" w:rsidRPr="000822EA" w:rsidSect="000C2384">
      <w:pgSz w:w="11906" w:h="16838"/>
      <w:pgMar w:top="1418" w:right="1134" w:bottom="1134" w:left="1134" w:header="816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254" w14:textId="77777777" w:rsidR="002072D4" w:rsidRDefault="002072D4">
      <w:r>
        <w:separator/>
      </w:r>
    </w:p>
  </w:endnote>
  <w:endnote w:type="continuationSeparator" w:id="0">
    <w:p w14:paraId="28A78D1F" w14:textId="77777777" w:rsidR="002072D4" w:rsidRDefault="0020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0518" w14:textId="17D6FC48" w:rsidR="00074EBC" w:rsidRDefault="00074EBC" w:rsidP="00BF37F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33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C574B81" w14:textId="77777777" w:rsidR="00074EBC" w:rsidRDefault="00074E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26BB" w14:textId="5D3C6368" w:rsidR="00E5494D" w:rsidRPr="00E5494D" w:rsidRDefault="00E5494D" w:rsidP="00E5494D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E5494D">
      <w:rPr>
        <w:rFonts w:asciiTheme="minorHAnsi" w:hAnsiTheme="minorHAnsi" w:cstheme="minorHAnsi"/>
        <w:sz w:val="22"/>
        <w:szCs w:val="22"/>
      </w:rPr>
      <w:fldChar w:fldCharType="begin"/>
    </w:r>
    <w:r w:rsidRPr="00E5494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E5494D">
      <w:rPr>
        <w:rFonts w:asciiTheme="minorHAnsi" w:hAnsiTheme="minorHAnsi" w:cstheme="minorHAnsi"/>
        <w:sz w:val="22"/>
        <w:szCs w:val="22"/>
      </w:rPr>
      <w:fldChar w:fldCharType="separate"/>
    </w:r>
    <w:r w:rsidRPr="00E5494D">
      <w:rPr>
        <w:rFonts w:asciiTheme="minorHAnsi" w:hAnsiTheme="minorHAnsi" w:cstheme="minorHAnsi"/>
        <w:noProof/>
        <w:sz w:val="22"/>
        <w:szCs w:val="22"/>
      </w:rPr>
      <w:t>1</w:t>
    </w:r>
    <w:r w:rsidRPr="00E5494D">
      <w:rPr>
        <w:rFonts w:asciiTheme="minorHAnsi" w:hAnsiTheme="minorHAnsi" w:cstheme="minorHAnsi"/>
        <w:sz w:val="22"/>
        <w:szCs w:val="22"/>
      </w:rPr>
      <w:fldChar w:fldCharType="end"/>
    </w:r>
    <w:r w:rsidRPr="00E5494D">
      <w:rPr>
        <w:rFonts w:asciiTheme="minorHAnsi" w:hAnsiTheme="minorHAnsi" w:cstheme="minorHAnsi"/>
        <w:sz w:val="22"/>
        <w:szCs w:val="22"/>
      </w:rPr>
      <w:t xml:space="preserve"> di </w:t>
    </w:r>
    <w:r w:rsidRPr="00E5494D">
      <w:rPr>
        <w:rFonts w:asciiTheme="minorHAnsi" w:hAnsiTheme="minorHAnsi" w:cstheme="minorHAnsi"/>
        <w:sz w:val="22"/>
        <w:szCs w:val="22"/>
      </w:rPr>
      <w:fldChar w:fldCharType="begin"/>
    </w:r>
    <w:r w:rsidRPr="00E5494D">
      <w:rPr>
        <w:rFonts w:asciiTheme="minorHAnsi" w:hAnsiTheme="minorHAnsi" w:cstheme="minorHAnsi"/>
        <w:sz w:val="22"/>
        <w:szCs w:val="22"/>
      </w:rPr>
      <w:instrText xml:space="preserve"> NUMPAGES   \* MERGEFORMAT </w:instrText>
    </w:r>
    <w:r w:rsidRPr="00E5494D">
      <w:rPr>
        <w:rFonts w:asciiTheme="minorHAnsi" w:hAnsiTheme="minorHAnsi" w:cstheme="minorHAnsi"/>
        <w:sz w:val="22"/>
        <w:szCs w:val="22"/>
      </w:rPr>
      <w:fldChar w:fldCharType="separate"/>
    </w:r>
    <w:r w:rsidRPr="00E5494D">
      <w:rPr>
        <w:rFonts w:asciiTheme="minorHAnsi" w:hAnsiTheme="minorHAnsi" w:cstheme="minorHAnsi"/>
        <w:noProof/>
        <w:sz w:val="22"/>
        <w:szCs w:val="22"/>
      </w:rPr>
      <w:t>5</w:t>
    </w:r>
    <w:r w:rsidRPr="00E5494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172"/>
      <w:gridCol w:w="1332"/>
    </w:tblGrid>
    <w:tr w:rsidR="00B7575F" w:rsidRPr="00B27601" w14:paraId="5CB965B0" w14:textId="77777777" w:rsidTr="00B27601">
      <w:tc>
        <w:tcPr>
          <w:tcW w:w="8188" w:type="dxa"/>
        </w:tcPr>
        <w:p w14:paraId="017F8B16" w14:textId="77777777" w:rsidR="00B7575F" w:rsidRPr="00B27601" w:rsidRDefault="000D7ABF" w:rsidP="000D7ABF">
          <w:pPr>
            <w:pStyle w:val="Pidipagina"/>
            <w:spacing w:before="240"/>
            <w:jc w:val="right"/>
            <w:rPr>
              <w:rFonts w:ascii="Garamond" w:hAnsi="Garamond" w:cs="Arial"/>
            </w:rPr>
          </w:pPr>
          <w:r w:rsidRPr="000D7ABF">
            <w:rPr>
              <w:rFonts w:ascii="Garamond" w:hAnsi="Garamond" w:cs="Arial"/>
            </w:rPr>
            <w:t>All</w:t>
          </w:r>
          <w:r>
            <w:rPr>
              <w:rFonts w:ascii="Garamond" w:hAnsi="Garamond" w:cs="Arial"/>
            </w:rPr>
            <w:t xml:space="preserve">egato </w:t>
          </w:r>
          <w:r w:rsidRPr="000D7ABF">
            <w:rPr>
              <w:rFonts w:ascii="Garamond" w:hAnsi="Garamond" w:cs="Arial"/>
            </w:rPr>
            <w:t>A</w:t>
          </w:r>
          <w:r>
            <w:rPr>
              <w:rFonts w:ascii="Garamond" w:hAnsi="Garamond" w:cs="Arial"/>
            </w:rPr>
            <w:t xml:space="preserve"> - </w:t>
          </w:r>
          <w:r w:rsidRPr="000D7ABF">
            <w:rPr>
              <w:rFonts w:ascii="Garamond" w:hAnsi="Garamond" w:cs="Arial"/>
            </w:rPr>
            <w:t>Domanda di Partecipazione e Dichiarazione a corredo dell'offerta</w:t>
          </w:r>
          <w:r w:rsidR="00B7575F" w:rsidRPr="00B27601">
            <w:rPr>
              <w:rFonts w:ascii="Garamond" w:hAnsi="Garamond" w:cs="Arial"/>
            </w:rPr>
            <w:tab/>
          </w:r>
        </w:p>
      </w:tc>
      <w:tc>
        <w:tcPr>
          <w:tcW w:w="1590" w:type="dxa"/>
        </w:tcPr>
        <w:p w14:paraId="15078657" w14:textId="77777777" w:rsidR="00B7575F" w:rsidRPr="00B27601" w:rsidRDefault="00B7575F" w:rsidP="00B27601">
          <w:pPr>
            <w:pStyle w:val="Pidipagina"/>
            <w:spacing w:before="240"/>
            <w:jc w:val="right"/>
            <w:rPr>
              <w:rFonts w:ascii="Garamond" w:hAnsi="Garamond" w:cs="Arial"/>
            </w:rPr>
          </w:pPr>
          <w:r w:rsidRPr="00B27601">
            <w:rPr>
              <w:rFonts w:ascii="Garamond" w:hAnsi="Garamond" w:cs="Arial"/>
            </w:rPr>
            <w:t xml:space="preserve">Pagina </w:t>
          </w:r>
          <w:r w:rsidRPr="00B27601">
            <w:rPr>
              <w:rFonts w:ascii="Garamond" w:hAnsi="Garamond" w:cs="Arial"/>
            </w:rPr>
            <w:fldChar w:fldCharType="begin"/>
          </w:r>
          <w:r w:rsidRPr="00B27601">
            <w:rPr>
              <w:rFonts w:ascii="Garamond" w:hAnsi="Garamond" w:cs="Arial"/>
            </w:rPr>
            <w:instrText xml:space="preserve"> PAGE   \* MERGEFORMAT </w:instrText>
          </w:r>
          <w:r w:rsidRPr="00B27601">
            <w:rPr>
              <w:rFonts w:ascii="Garamond" w:hAnsi="Garamond" w:cs="Arial"/>
            </w:rPr>
            <w:fldChar w:fldCharType="separate"/>
          </w:r>
          <w:r w:rsidR="00A10756">
            <w:rPr>
              <w:rFonts w:ascii="Garamond" w:hAnsi="Garamond" w:cs="Arial"/>
              <w:noProof/>
            </w:rPr>
            <w:t>1</w:t>
          </w:r>
          <w:r w:rsidRPr="00B27601">
            <w:rPr>
              <w:rFonts w:ascii="Garamond" w:hAnsi="Garamond" w:cs="Arial"/>
            </w:rPr>
            <w:fldChar w:fldCharType="end"/>
          </w:r>
          <w:r w:rsidRPr="00B27601">
            <w:rPr>
              <w:rFonts w:ascii="Garamond" w:hAnsi="Garamond" w:cs="Arial"/>
            </w:rPr>
            <w:t xml:space="preserve"> di </w:t>
          </w:r>
          <w:r w:rsidRPr="00B27601">
            <w:rPr>
              <w:rFonts w:ascii="Garamond" w:hAnsi="Garamond" w:cs="Arial"/>
            </w:rPr>
            <w:fldChar w:fldCharType="begin"/>
          </w:r>
          <w:r w:rsidRPr="00B27601">
            <w:rPr>
              <w:rFonts w:ascii="Garamond" w:hAnsi="Garamond" w:cs="Arial"/>
            </w:rPr>
            <w:instrText xml:space="preserve"> NUMPAGES   \* MERGEFORMAT </w:instrText>
          </w:r>
          <w:r w:rsidRPr="00B27601">
            <w:rPr>
              <w:rFonts w:ascii="Garamond" w:hAnsi="Garamond" w:cs="Arial"/>
            </w:rPr>
            <w:fldChar w:fldCharType="separate"/>
          </w:r>
          <w:r w:rsidR="003D2087">
            <w:rPr>
              <w:rFonts w:ascii="Garamond" w:hAnsi="Garamond" w:cs="Arial"/>
              <w:noProof/>
            </w:rPr>
            <w:t>4</w:t>
          </w:r>
          <w:r w:rsidRPr="00B27601">
            <w:rPr>
              <w:rFonts w:ascii="Garamond" w:hAnsi="Garamond" w:cs="Arial"/>
            </w:rPr>
            <w:fldChar w:fldCharType="end"/>
          </w:r>
        </w:p>
      </w:tc>
    </w:tr>
  </w:tbl>
  <w:p w14:paraId="4F7EEB1D" w14:textId="77777777" w:rsidR="00B7575F" w:rsidRDefault="00B7575F" w:rsidP="00B75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937C" w14:textId="77777777" w:rsidR="002072D4" w:rsidRDefault="002072D4">
      <w:r>
        <w:separator/>
      </w:r>
    </w:p>
  </w:footnote>
  <w:footnote w:type="continuationSeparator" w:id="0">
    <w:p w14:paraId="34C7DEF8" w14:textId="77777777" w:rsidR="002072D4" w:rsidRDefault="002072D4">
      <w:r>
        <w:continuationSeparator/>
      </w:r>
    </w:p>
  </w:footnote>
  <w:footnote w:id="1">
    <w:p w14:paraId="4AD1377A" w14:textId="77777777" w:rsidR="00B22952" w:rsidRPr="000C2384" w:rsidRDefault="00B22952" w:rsidP="00B22952">
      <w:pPr>
        <w:spacing w:after="32" w:line="244" w:lineRule="auto"/>
        <w:ind w:hanging="10"/>
        <w:jc w:val="both"/>
        <w:rPr>
          <w:rFonts w:asciiTheme="minorHAnsi" w:hAnsiTheme="minorHAnsi" w:cstheme="minorHAnsi"/>
        </w:rPr>
      </w:pPr>
      <w:r w:rsidRPr="000C2384">
        <w:rPr>
          <w:rStyle w:val="Rimandonotaapidipagina"/>
          <w:rFonts w:asciiTheme="minorHAnsi" w:hAnsiTheme="minorHAnsi" w:cstheme="minorHAnsi"/>
        </w:rPr>
        <w:footnoteRef/>
      </w:r>
      <w:r w:rsidRPr="000C2384">
        <w:rPr>
          <w:rFonts w:asciiTheme="minorHAnsi" w:hAnsiTheme="minorHAnsi" w:cstheme="minorHAnsi"/>
        </w:rPr>
        <w:t xml:space="preserve"> L’individuazione dei soggetti in concreto rilevanti deve essere effettuata a cura del dichiarante in base della tipologia dell’operatore economico per il quale è presentata la Domanda di partecipazione e sulla scorta delle previsioni di cui all’art. 80, comma 3, D.Lgs. 50/2016. Di seguito si riportano i soggetti rilevanti con riferimento alle diverse tipologie di operatore economico prese in considerazione dalla norma richiamata, senza che tale elencazione possa ingenerare alcun affidamento in capo al dichiarante e fermo l’obbligo di puntuale verifica da parte dello stesso al momento in cui la dichiarazione viene resa:</w:t>
      </w:r>
    </w:p>
    <w:p w14:paraId="574A2ED7" w14:textId="77777777" w:rsidR="00B22952" w:rsidRPr="000C2384" w:rsidRDefault="00B22952" w:rsidP="00B22952">
      <w:pPr>
        <w:numPr>
          <w:ilvl w:val="0"/>
          <w:numId w:val="36"/>
        </w:numPr>
        <w:spacing w:after="32" w:line="244" w:lineRule="auto"/>
        <w:ind w:hanging="216"/>
        <w:jc w:val="both"/>
        <w:rPr>
          <w:rFonts w:asciiTheme="minorHAnsi" w:hAnsiTheme="minorHAnsi" w:cstheme="minorHAnsi"/>
        </w:rPr>
      </w:pPr>
      <w:r w:rsidRPr="000C2384">
        <w:rPr>
          <w:rFonts w:asciiTheme="minorHAnsi" w:hAnsiTheme="minorHAnsi" w:cstheme="minorHAnsi"/>
        </w:rPr>
        <w:t xml:space="preserve">se si tratta di impresa individuale: il titolare ed il direttore tecnico in carica o cessati da non oltre un anno;  </w:t>
      </w:r>
    </w:p>
    <w:p w14:paraId="53F3E10B" w14:textId="77777777" w:rsidR="00B22952" w:rsidRPr="000C2384" w:rsidRDefault="00B22952" w:rsidP="00B22952">
      <w:pPr>
        <w:numPr>
          <w:ilvl w:val="0"/>
          <w:numId w:val="36"/>
        </w:numPr>
        <w:spacing w:after="32" w:line="244" w:lineRule="auto"/>
        <w:ind w:hanging="216"/>
        <w:jc w:val="both"/>
        <w:rPr>
          <w:rFonts w:asciiTheme="minorHAnsi" w:hAnsiTheme="minorHAnsi" w:cstheme="minorHAnsi"/>
        </w:rPr>
      </w:pPr>
      <w:r w:rsidRPr="000C2384">
        <w:rPr>
          <w:rFonts w:asciiTheme="minorHAnsi" w:hAnsiTheme="minorHAnsi" w:cstheme="minorHAnsi"/>
        </w:rPr>
        <w:t xml:space="preserve">se si tratta di società in nome collettivo: il socio ed il direttore tecnico in carica o cessati da non oltre un anno;  </w:t>
      </w:r>
    </w:p>
    <w:p w14:paraId="4E0D5543" w14:textId="77777777" w:rsidR="00B22952" w:rsidRPr="000C2384" w:rsidRDefault="00B22952" w:rsidP="00B22952">
      <w:pPr>
        <w:numPr>
          <w:ilvl w:val="0"/>
          <w:numId w:val="36"/>
        </w:numPr>
        <w:spacing w:after="32" w:line="244" w:lineRule="auto"/>
        <w:ind w:hanging="216"/>
        <w:jc w:val="both"/>
        <w:rPr>
          <w:rFonts w:asciiTheme="minorHAnsi" w:hAnsiTheme="minorHAnsi" w:cstheme="minorHAnsi"/>
        </w:rPr>
      </w:pPr>
      <w:r w:rsidRPr="000C2384">
        <w:rPr>
          <w:rFonts w:asciiTheme="minorHAnsi" w:hAnsiTheme="minorHAnsi" w:cstheme="minorHAnsi"/>
        </w:rPr>
        <w:t xml:space="preserve">se si tratta di società in accomandita semplice: i soci accomandatari ed il direttore tecnico in carica o cessati da non oltre un anno;  </w:t>
      </w:r>
    </w:p>
    <w:p w14:paraId="708CC540" w14:textId="77777777" w:rsidR="00B22952" w:rsidRPr="000C2384" w:rsidRDefault="00B22952" w:rsidP="00B22952">
      <w:pPr>
        <w:numPr>
          <w:ilvl w:val="0"/>
          <w:numId w:val="36"/>
        </w:numPr>
        <w:spacing w:after="32" w:line="244" w:lineRule="auto"/>
        <w:ind w:hanging="216"/>
        <w:jc w:val="both"/>
        <w:rPr>
          <w:rFonts w:asciiTheme="minorHAnsi" w:hAnsiTheme="minorHAnsi" w:cstheme="minorHAnsi"/>
        </w:rPr>
      </w:pPr>
      <w:r w:rsidRPr="000C2384">
        <w:rPr>
          <w:rFonts w:asciiTheme="minorHAnsi" w:hAnsiTheme="minorHAnsi" w:cstheme="minorHAnsi"/>
        </w:rPr>
        <w:t>se si tratta di altro tipo di società o consorzio: i membri del consiglio di amministrazione cui sia stata conferita la legale rappresentanza, i membri di organi di direzione o di vigilanza ed i soggetti muniti di poteri di rappresentanza, di direzione o di controllo, il direttore tecnico, il socio unico persona fisica, ovvero il socio di maggioranza persona fisica in caso di società con meno di quattro soci, in carica o cessati da non oltre un anno.</w:t>
      </w:r>
      <w:r w:rsidRPr="000C2384">
        <w:rPr>
          <w:rFonts w:asciiTheme="minorHAnsi" w:hAnsiTheme="minorHAnsi" w:cstheme="minorHAnsi"/>
          <w:sz w:val="24"/>
        </w:rPr>
        <w:t xml:space="preserve"> </w:t>
      </w:r>
      <w:r w:rsidRPr="000C2384">
        <w:rPr>
          <w:rFonts w:asciiTheme="minorHAnsi" w:hAnsiTheme="minorHAnsi" w:cstheme="minorHAnsi"/>
        </w:rPr>
        <w:t xml:space="preserve"> </w:t>
      </w:r>
    </w:p>
    <w:p w14:paraId="63782740" w14:textId="77777777" w:rsidR="00B22952" w:rsidRDefault="00B22952" w:rsidP="00B22952">
      <w:pPr>
        <w:pStyle w:val="Testonotaapidipagina"/>
      </w:pPr>
    </w:p>
  </w:footnote>
  <w:footnote w:id="2">
    <w:p w14:paraId="239378FB" w14:textId="77777777" w:rsidR="007C1F49" w:rsidRPr="00351AFC" w:rsidRDefault="007C1F49" w:rsidP="007C1F49">
      <w:pPr>
        <w:pStyle w:val="Testonotaapidipagina"/>
        <w:jc w:val="both"/>
        <w:rPr>
          <w:rFonts w:asciiTheme="minorHAnsi" w:hAnsiTheme="minorHAnsi" w:cstheme="minorHAnsi"/>
        </w:rPr>
      </w:pPr>
      <w:r w:rsidRPr="00351AFC">
        <w:rPr>
          <w:rStyle w:val="Rimandonotaapidipagina"/>
          <w:rFonts w:asciiTheme="minorHAnsi" w:hAnsiTheme="minorHAnsi" w:cstheme="minorHAnsi"/>
        </w:rPr>
        <w:footnoteRef/>
      </w:r>
      <w:r w:rsidRPr="00351AFC">
        <w:rPr>
          <w:rFonts w:asciiTheme="minorHAnsi" w:hAnsiTheme="minorHAnsi" w:cstheme="minorHAnsi"/>
        </w:rPr>
        <w:t xml:space="preserve"> Indicare solo le eventuali dichiarazioni di interesse, barrando la casella corrispondente e completando il modello con gli opportuni dati e allegati.</w:t>
      </w:r>
    </w:p>
  </w:footnote>
  <w:footnote w:id="3">
    <w:p w14:paraId="3F04DFFA" w14:textId="77777777" w:rsidR="000822EA" w:rsidRDefault="000822EA" w:rsidP="000822EA">
      <w:pPr>
        <w:pStyle w:val="Testonotaapidipagina"/>
        <w:jc w:val="both"/>
      </w:pPr>
      <w:r w:rsidRPr="00351AFC">
        <w:rPr>
          <w:rFonts w:asciiTheme="minorHAnsi" w:hAnsiTheme="minorHAnsi" w:cstheme="minorHAnsi"/>
          <w:vertAlign w:val="superscript"/>
        </w:rPr>
        <w:footnoteRef/>
      </w:r>
      <w:r w:rsidRPr="00351AFC">
        <w:rPr>
          <w:rFonts w:asciiTheme="minorHAnsi" w:hAnsiTheme="minorHAnsi" w:cstheme="minorHAnsi"/>
        </w:rPr>
        <w:t xml:space="preserve"> Occorre elencare tutti i provvedimenti secondo quanto puntualmente indicato all’art. 80, commi 1 e 3, D.Lgs. 50/2016. L’eventuale omissione di provvedimenti per i quali la normativa applicabile prevede l’obbligo di dichiarazione darà luogo alle responsabilità e alle conseguenze di Legge.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074EBC" w14:paraId="315E95E8" w14:textId="77777777">
      <w:trPr>
        <w:trHeight w:val="430"/>
      </w:trPr>
      <w:tc>
        <w:tcPr>
          <w:tcW w:w="2671" w:type="dxa"/>
        </w:tcPr>
        <w:p w14:paraId="7D5471A8" w14:textId="77777777" w:rsidR="00074EBC" w:rsidRDefault="00074EBC">
          <w:pPr>
            <w:pStyle w:val="Intestazione"/>
          </w:pPr>
        </w:p>
      </w:tc>
      <w:tc>
        <w:tcPr>
          <w:tcW w:w="8199" w:type="dxa"/>
        </w:tcPr>
        <w:p w14:paraId="2B9940FB" w14:textId="77777777" w:rsidR="00074EBC" w:rsidRDefault="00074EBC">
          <w:pPr>
            <w:pStyle w:val="Intestazione"/>
            <w:ind w:left="-113"/>
          </w:pPr>
          <w:r>
            <w:object w:dxaOrig="3331" w:dyaOrig="391" w14:anchorId="78CC7D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.75pt;height:18pt" fillcolor="window">
                <v:imagedata r:id="rId1" o:title=""/>
              </v:shape>
              <o:OLEObject Type="Embed" ProgID="Word.Picture.8" ShapeID="_x0000_i1026" DrawAspect="Content" ObjectID="_1744794528" r:id="rId2"/>
            </w:object>
          </w:r>
        </w:p>
      </w:tc>
    </w:tr>
  </w:tbl>
  <w:p w14:paraId="14A9AC04" w14:textId="77777777" w:rsidR="00074EBC" w:rsidRDefault="00074E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F23" w14:textId="77777777" w:rsidR="00074EBC" w:rsidRPr="00273F67" w:rsidRDefault="00074EBC" w:rsidP="00AC4F0D">
    <w:pPr>
      <w:pStyle w:val="Intestazione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"/>
      </v:shape>
    </w:pict>
  </w:numPicBullet>
  <w:abstractNum w:abstractNumId="0" w15:restartNumberingAfterBreak="0">
    <w:nsid w:val="006E26D6"/>
    <w:multiLevelType w:val="hybridMultilevel"/>
    <w:tmpl w:val="D7F8FF84"/>
    <w:lvl w:ilvl="0" w:tplc="C13E23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B45"/>
    <w:multiLevelType w:val="hybridMultilevel"/>
    <w:tmpl w:val="CDBAEA6C"/>
    <w:lvl w:ilvl="0" w:tplc="B89A875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9103BD6">
      <w:start w:val="1"/>
      <w:numFmt w:val="bullet"/>
      <w:lvlText w:val="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02572"/>
    <w:multiLevelType w:val="hybridMultilevel"/>
    <w:tmpl w:val="6F6626F6"/>
    <w:lvl w:ilvl="0" w:tplc="95567190">
      <w:start w:val="8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465"/>
    <w:multiLevelType w:val="hybridMultilevel"/>
    <w:tmpl w:val="80420524"/>
    <w:lvl w:ilvl="0" w:tplc="629698E2">
      <w:numFmt w:val="bullet"/>
      <w:lvlText w:val="-"/>
      <w:lvlJc w:val="left"/>
      <w:pPr>
        <w:ind w:left="2136" w:hanging="360"/>
      </w:pPr>
      <w:rPr>
        <w:rFonts w:ascii="Garamond" w:eastAsia="Times New Roman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1E14A7"/>
    <w:multiLevelType w:val="hybridMultilevel"/>
    <w:tmpl w:val="A572B9D8"/>
    <w:lvl w:ilvl="0" w:tplc="3FD8AA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A08C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5391"/>
    <w:multiLevelType w:val="hybridMultilevel"/>
    <w:tmpl w:val="86D6691A"/>
    <w:lvl w:ilvl="0" w:tplc="7F5EC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273E"/>
    <w:multiLevelType w:val="hybridMultilevel"/>
    <w:tmpl w:val="4998ABFC"/>
    <w:lvl w:ilvl="0" w:tplc="810C1D10">
      <w:start w:val="7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5B7"/>
    <w:multiLevelType w:val="hybridMultilevel"/>
    <w:tmpl w:val="2188E38E"/>
    <w:lvl w:ilvl="0" w:tplc="70C47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204B3"/>
    <w:multiLevelType w:val="hybridMultilevel"/>
    <w:tmpl w:val="DDB869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7326F"/>
    <w:multiLevelType w:val="hybridMultilevel"/>
    <w:tmpl w:val="689C8FB6"/>
    <w:lvl w:ilvl="0" w:tplc="A9A48AC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79CB6EE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2" w:tplc="3FD41B0A">
      <w:start w:val="3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Garamond" w:eastAsia="Times New Roman" w:hAnsi="Garamond" w:cs="Times New Roman" w:hint="default"/>
        <w:b/>
      </w:rPr>
    </w:lvl>
    <w:lvl w:ilvl="3" w:tplc="F6082198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  <w:u w:val="none"/>
      </w:rPr>
    </w:lvl>
    <w:lvl w:ilvl="4" w:tplc="27AE9156">
      <w:start w:val="1"/>
      <w:numFmt w:val="lowerRoman"/>
      <w:lvlText w:val="%5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5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A0A077E"/>
    <w:multiLevelType w:val="hybridMultilevel"/>
    <w:tmpl w:val="9028F0D6"/>
    <w:lvl w:ilvl="0" w:tplc="D53AC310">
      <w:start w:val="1"/>
      <w:numFmt w:val="decimal"/>
      <w:lvlText w:val="%1."/>
      <w:lvlJc w:val="left"/>
      <w:pPr>
        <w:ind w:left="64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7" w:hanging="360"/>
      </w:pPr>
    </w:lvl>
    <w:lvl w:ilvl="2" w:tplc="0410001B" w:tentative="1">
      <w:start w:val="1"/>
      <w:numFmt w:val="lowerRoman"/>
      <w:lvlText w:val="%3."/>
      <w:lvlJc w:val="right"/>
      <w:pPr>
        <w:ind w:left="2087" w:hanging="180"/>
      </w:pPr>
    </w:lvl>
    <w:lvl w:ilvl="3" w:tplc="0410000F" w:tentative="1">
      <w:start w:val="1"/>
      <w:numFmt w:val="decimal"/>
      <w:lvlText w:val="%4."/>
      <w:lvlJc w:val="left"/>
      <w:pPr>
        <w:ind w:left="2807" w:hanging="360"/>
      </w:pPr>
    </w:lvl>
    <w:lvl w:ilvl="4" w:tplc="04100019" w:tentative="1">
      <w:start w:val="1"/>
      <w:numFmt w:val="lowerLetter"/>
      <w:lvlText w:val="%5."/>
      <w:lvlJc w:val="left"/>
      <w:pPr>
        <w:ind w:left="3527" w:hanging="360"/>
      </w:pPr>
    </w:lvl>
    <w:lvl w:ilvl="5" w:tplc="0410001B" w:tentative="1">
      <w:start w:val="1"/>
      <w:numFmt w:val="lowerRoman"/>
      <w:lvlText w:val="%6."/>
      <w:lvlJc w:val="right"/>
      <w:pPr>
        <w:ind w:left="4247" w:hanging="180"/>
      </w:pPr>
    </w:lvl>
    <w:lvl w:ilvl="6" w:tplc="0410000F" w:tentative="1">
      <w:start w:val="1"/>
      <w:numFmt w:val="decimal"/>
      <w:lvlText w:val="%7."/>
      <w:lvlJc w:val="left"/>
      <w:pPr>
        <w:ind w:left="4967" w:hanging="360"/>
      </w:pPr>
    </w:lvl>
    <w:lvl w:ilvl="7" w:tplc="04100019" w:tentative="1">
      <w:start w:val="1"/>
      <w:numFmt w:val="lowerLetter"/>
      <w:lvlText w:val="%8."/>
      <w:lvlJc w:val="left"/>
      <w:pPr>
        <w:ind w:left="5687" w:hanging="360"/>
      </w:pPr>
    </w:lvl>
    <w:lvl w:ilvl="8" w:tplc="0410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 w15:restartNumberingAfterBreak="0">
    <w:nsid w:val="2CAB62E6"/>
    <w:multiLevelType w:val="hybridMultilevel"/>
    <w:tmpl w:val="61D6D20C"/>
    <w:lvl w:ilvl="0" w:tplc="981623A4">
      <w:start w:val="1"/>
      <w:numFmt w:val="bullet"/>
      <w:lvlText w:val=""/>
      <w:lvlJc w:val="left"/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720"/>
    <w:multiLevelType w:val="hybridMultilevel"/>
    <w:tmpl w:val="FEC0B980"/>
    <w:lvl w:ilvl="0" w:tplc="63DAF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6E9A"/>
    <w:multiLevelType w:val="hybridMultilevel"/>
    <w:tmpl w:val="12C801E0"/>
    <w:lvl w:ilvl="0" w:tplc="6D08298E">
      <w:start w:val="2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5" w15:restartNumberingAfterBreak="0">
    <w:nsid w:val="38C51BB6"/>
    <w:multiLevelType w:val="hybridMultilevel"/>
    <w:tmpl w:val="B31E237E"/>
    <w:lvl w:ilvl="0" w:tplc="1DD4C944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66359C"/>
    <w:multiLevelType w:val="hybridMultilevel"/>
    <w:tmpl w:val="F60A9500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7A13"/>
    <w:multiLevelType w:val="hybridMultilevel"/>
    <w:tmpl w:val="1CEE60C2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03ABA"/>
    <w:multiLevelType w:val="hybridMultilevel"/>
    <w:tmpl w:val="38265552"/>
    <w:lvl w:ilvl="0" w:tplc="9DC4E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779E8"/>
    <w:multiLevelType w:val="hybridMultilevel"/>
    <w:tmpl w:val="5248FDF6"/>
    <w:lvl w:ilvl="0" w:tplc="0410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DD83796"/>
    <w:multiLevelType w:val="hybridMultilevel"/>
    <w:tmpl w:val="CDBAEA6C"/>
    <w:lvl w:ilvl="0" w:tplc="B89A875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9103BD6">
      <w:start w:val="1"/>
      <w:numFmt w:val="bullet"/>
      <w:lvlText w:val="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95045"/>
    <w:multiLevelType w:val="hybridMultilevel"/>
    <w:tmpl w:val="FFB214FC"/>
    <w:lvl w:ilvl="0" w:tplc="015A2BBA">
      <w:start w:val="1"/>
      <w:numFmt w:val="lowerLetter"/>
      <w:lvlText w:val="%1)"/>
      <w:lvlJc w:val="left"/>
      <w:pPr>
        <w:ind w:left="100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7" w:hanging="360"/>
      </w:pPr>
    </w:lvl>
    <w:lvl w:ilvl="2" w:tplc="0410001B" w:tentative="1">
      <w:start w:val="1"/>
      <w:numFmt w:val="lowerRoman"/>
      <w:lvlText w:val="%3."/>
      <w:lvlJc w:val="right"/>
      <w:pPr>
        <w:ind w:left="2087" w:hanging="180"/>
      </w:pPr>
    </w:lvl>
    <w:lvl w:ilvl="3" w:tplc="0410000F" w:tentative="1">
      <w:start w:val="1"/>
      <w:numFmt w:val="decimal"/>
      <w:lvlText w:val="%4."/>
      <w:lvlJc w:val="left"/>
      <w:pPr>
        <w:ind w:left="2807" w:hanging="360"/>
      </w:pPr>
    </w:lvl>
    <w:lvl w:ilvl="4" w:tplc="04100019" w:tentative="1">
      <w:start w:val="1"/>
      <w:numFmt w:val="lowerLetter"/>
      <w:lvlText w:val="%5."/>
      <w:lvlJc w:val="left"/>
      <w:pPr>
        <w:ind w:left="3527" w:hanging="360"/>
      </w:pPr>
    </w:lvl>
    <w:lvl w:ilvl="5" w:tplc="0410001B" w:tentative="1">
      <w:start w:val="1"/>
      <w:numFmt w:val="lowerRoman"/>
      <w:lvlText w:val="%6."/>
      <w:lvlJc w:val="right"/>
      <w:pPr>
        <w:ind w:left="4247" w:hanging="180"/>
      </w:pPr>
    </w:lvl>
    <w:lvl w:ilvl="6" w:tplc="0410000F" w:tentative="1">
      <w:start w:val="1"/>
      <w:numFmt w:val="decimal"/>
      <w:lvlText w:val="%7."/>
      <w:lvlJc w:val="left"/>
      <w:pPr>
        <w:ind w:left="4967" w:hanging="360"/>
      </w:pPr>
    </w:lvl>
    <w:lvl w:ilvl="7" w:tplc="04100019" w:tentative="1">
      <w:start w:val="1"/>
      <w:numFmt w:val="lowerLetter"/>
      <w:lvlText w:val="%8."/>
      <w:lvlJc w:val="left"/>
      <w:pPr>
        <w:ind w:left="5687" w:hanging="360"/>
      </w:pPr>
    </w:lvl>
    <w:lvl w:ilvl="8" w:tplc="0410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2" w15:restartNumberingAfterBreak="0">
    <w:nsid w:val="45533C63"/>
    <w:multiLevelType w:val="hybridMultilevel"/>
    <w:tmpl w:val="CDD647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7505390"/>
    <w:multiLevelType w:val="hybridMultilevel"/>
    <w:tmpl w:val="E1CCD7BE"/>
    <w:lvl w:ilvl="0" w:tplc="7C0448E6">
      <w:start w:val="1"/>
      <w:numFmt w:val="bullet"/>
      <w:lvlText w:val=""/>
      <w:lvlJc w:val="left"/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2CE5"/>
    <w:multiLevelType w:val="hybridMultilevel"/>
    <w:tmpl w:val="5240EEC6"/>
    <w:lvl w:ilvl="0" w:tplc="0410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5" w15:restartNumberingAfterBreak="0">
    <w:nsid w:val="5ACD347A"/>
    <w:multiLevelType w:val="hybridMultilevel"/>
    <w:tmpl w:val="DCF083EC"/>
    <w:lvl w:ilvl="0" w:tplc="928C818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4471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86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E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8F01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A5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023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877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2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324DEA"/>
    <w:multiLevelType w:val="hybridMultilevel"/>
    <w:tmpl w:val="B8F2978A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60573EE5"/>
    <w:multiLevelType w:val="hybridMultilevel"/>
    <w:tmpl w:val="1DF83280"/>
    <w:lvl w:ilvl="0" w:tplc="8858FBFC">
      <w:start w:val="7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7944"/>
    <w:multiLevelType w:val="hybridMultilevel"/>
    <w:tmpl w:val="25D6D2C0"/>
    <w:lvl w:ilvl="0" w:tplc="AAAC1A36">
      <w:start w:val="1"/>
      <w:numFmt w:val="decimal"/>
      <w:lvlText w:val="%1."/>
      <w:lvlJc w:val="left"/>
      <w:pPr>
        <w:ind w:left="1023" w:hanging="360"/>
      </w:pPr>
      <w:rPr>
        <w:rFonts w:hint="default"/>
        <w:b/>
        <w:i/>
        <w:iCs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9" w15:restartNumberingAfterBreak="0">
    <w:nsid w:val="6E42284B"/>
    <w:multiLevelType w:val="hybridMultilevel"/>
    <w:tmpl w:val="0FD6EF92"/>
    <w:lvl w:ilvl="0" w:tplc="32D44A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E23AA"/>
    <w:multiLevelType w:val="hybridMultilevel"/>
    <w:tmpl w:val="91DC0D52"/>
    <w:lvl w:ilvl="0" w:tplc="3FEEE9A8">
      <w:start w:val="1"/>
      <w:numFmt w:val="bullet"/>
      <w:lvlText w:val=""/>
      <w:lvlJc w:val="left"/>
      <w:rPr>
        <w:rFonts w:ascii="Wingdings" w:hAnsi="Wingdings" w:hint="default"/>
        <w:strike w:val="0"/>
        <w:dstrike w:val="0"/>
        <w:color w:val="auto"/>
        <w:sz w:val="20"/>
        <w:szCs w:val="20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6E4"/>
    <w:multiLevelType w:val="hybridMultilevel"/>
    <w:tmpl w:val="C4AEF5F2"/>
    <w:lvl w:ilvl="0" w:tplc="D75EAF7C">
      <w:start w:val="1"/>
      <w:numFmt w:val="decimal"/>
      <w:lvlText w:val="%1."/>
      <w:lvlJc w:val="left"/>
      <w:pPr>
        <w:ind w:left="1023" w:hanging="360"/>
      </w:pPr>
      <w:rPr>
        <w:rFonts w:hint="default"/>
        <w:b/>
        <w:i/>
        <w:iCs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2" w15:restartNumberingAfterBreak="0">
    <w:nsid w:val="7ACD6D2D"/>
    <w:multiLevelType w:val="hybridMultilevel"/>
    <w:tmpl w:val="F60A9500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5214A"/>
    <w:multiLevelType w:val="hybridMultilevel"/>
    <w:tmpl w:val="9126CE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407386"/>
    <w:multiLevelType w:val="hybridMultilevel"/>
    <w:tmpl w:val="49083A22"/>
    <w:lvl w:ilvl="0" w:tplc="BDE472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E76E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D56DF"/>
    <w:multiLevelType w:val="hybridMultilevel"/>
    <w:tmpl w:val="B0182238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695">
    <w:abstractNumId w:val="11"/>
  </w:num>
  <w:num w:numId="2" w16cid:durableId="1015156232">
    <w:abstractNumId w:val="23"/>
  </w:num>
  <w:num w:numId="3" w16cid:durableId="1529677813">
    <w:abstractNumId w:val="30"/>
  </w:num>
  <w:num w:numId="4" w16cid:durableId="2101172964">
    <w:abstractNumId w:val="14"/>
  </w:num>
  <w:num w:numId="5" w16cid:durableId="595554931">
    <w:abstractNumId w:val="7"/>
  </w:num>
  <w:num w:numId="6" w16cid:durableId="578683309">
    <w:abstractNumId w:val="1"/>
  </w:num>
  <w:num w:numId="7" w16cid:durableId="1657609230">
    <w:abstractNumId w:val="4"/>
  </w:num>
  <w:num w:numId="8" w16cid:durableId="1160460557">
    <w:abstractNumId w:val="17"/>
  </w:num>
  <w:num w:numId="9" w16cid:durableId="845828350">
    <w:abstractNumId w:val="12"/>
  </w:num>
  <w:num w:numId="10" w16cid:durableId="806095305">
    <w:abstractNumId w:val="9"/>
  </w:num>
  <w:num w:numId="11" w16cid:durableId="1691639339">
    <w:abstractNumId w:val="34"/>
  </w:num>
  <w:num w:numId="12" w16cid:durableId="1963537089">
    <w:abstractNumId w:val="35"/>
  </w:num>
  <w:num w:numId="13" w16cid:durableId="1718621097">
    <w:abstractNumId w:val="0"/>
  </w:num>
  <w:num w:numId="14" w16cid:durableId="586697241">
    <w:abstractNumId w:val="3"/>
  </w:num>
  <w:num w:numId="15" w16cid:durableId="1464494864">
    <w:abstractNumId w:val="32"/>
  </w:num>
  <w:num w:numId="16" w16cid:durableId="1365788203">
    <w:abstractNumId w:val="26"/>
  </w:num>
  <w:num w:numId="17" w16cid:durableId="936598078">
    <w:abstractNumId w:val="16"/>
  </w:num>
  <w:num w:numId="18" w16cid:durableId="1373773330">
    <w:abstractNumId w:val="20"/>
  </w:num>
  <w:num w:numId="19" w16cid:durableId="254173865">
    <w:abstractNumId w:val="13"/>
  </w:num>
  <w:num w:numId="20" w16cid:durableId="1729450111">
    <w:abstractNumId w:val="33"/>
  </w:num>
  <w:num w:numId="21" w16cid:durableId="1471556326">
    <w:abstractNumId w:val="8"/>
  </w:num>
  <w:num w:numId="22" w16cid:durableId="600990438">
    <w:abstractNumId w:val="6"/>
  </w:num>
  <w:num w:numId="23" w16cid:durableId="639766583">
    <w:abstractNumId w:val="27"/>
  </w:num>
  <w:num w:numId="24" w16cid:durableId="137116335">
    <w:abstractNumId w:val="2"/>
  </w:num>
  <w:num w:numId="25" w16cid:durableId="1937664071">
    <w:abstractNumId w:val="21"/>
  </w:num>
  <w:num w:numId="26" w16cid:durableId="1946838648">
    <w:abstractNumId w:val="10"/>
  </w:num>
  <w:num w:numId="27" w16cid:durableId="126431811">
    <w:abstractNumId w:val="33"/>
  </w:num>
  <w:num w:numId="28" w16cid:durableId="170950202">
    <w:abstractNumId w:val="22"/>
  </w:num>
  <w:num w:numId="29" w16cid:durableId="1863278406">
    <w:abstractNumId w:val="24"/>
  </w:num>
  <w:num w:numId="30" w16cid:durableId="838810790">
    <w:abstractNumId w:val="29"/>
  </w:num>
  <w:num w:numId="31" w16cid:durableId="1073552078">
    <w:abstractNumId w:val="18"/>
  </w:num>
  <w:num w:numId="32" w16cid:durableId="1586719198">
    <w:abstractNumId w:val="19"/>
  </w:num>
  <w:num w:numId="33" w16cid:durableId="859779268">
    <w:abstractNumId w:val="31"/>
  </w:num>
  <w:num w:numId="34" w16cid:durableId="158549036">
    <w:abstractNumId w:val="28"/>
  </w:num>
  <w:num w:numId="35" w16cid:durableId="459347898">
    <w:abstractNumId w:val="15"/>
  </w:num>
  <w:num w:numId="36" w16cid:durableId="2004816467">
    <w:abstractNumId w:val="25"/>
  </w:num>
  <w:num w:numId="37" w16cid:durableId="133687860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GmLLGi0ddbG8dywDK5m2jYNCe8QGXVJHyqViOV5bHu/fxg6xL/NWE+hinRusY0ZGOkIBzDGGoCu6+YxD4JxA==" w:salt="gaoD7ol/dIAOMZJ1Yo1a9A=="/>
  <w:defaultTabStop w:val="709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27"/>
    <w:rsid w:val="00000535"/>
    <w:rsid w:val="00001E9F"/>
    <w:rsid w:val="00002628"/>
    <w:rsid w:val="00002676"/>
    <w:rsid w:val="00002E04"/>
    <w:rsid w:val="00003B33"/>
    <w:rsid w:val="0000465B"/>
    <w:rsid w:val="00011ECB"/>
    <w:rsid w:val="00011F89"/>
    <w:rsid w:val="0001246E"/>
    <w:rsid w:val="00012A34"/>
    <w:rsid w:val="00013F29"/>
    <w:rsid w:val="00014926"/>
    <w:rsid w:val="000162ED"/>
    <w:rsid w:val="00017428"/>
    <w:rsid w:val="00021DCC"/>
    <w:rsid w:val="0002455B"/>
    <w:rsid w:val="00032419"/>
    <w:rsid w:val="00032DD3"/>
    <w:rsid w:val="00034206"/>
    <w:rsid w:val="000351D5"/>
    <w:rsid w:val="000377FC"/>
    <w:rsid w:val="000401BD"/>
    <w:rsid w:val="00040CDB"/>
    <w:rsid w:val="00044A04"/>
    <w:rsid w:val="00045AC2"/>
    <w:rsid w:val="00051783"/>
    <w:rsid w:val="00051D61"/>
    <w:rsid w:val="00053312"/>
    <w:rsid w:val="00053784"/>
    <w:rsid w:val="000543A7"/>
    <w:rsid w:val="00054543"/>
    <w:rsid w:val="00055339"/>
    <w:rsid w:val="000558D3"/>
    <w:rsid w:val="00055A56"/>
    <w:rsid w:val="00060350"/>
    <w:rsid w:val="0006042D"/>
    <w:rsid w:val="00061A44"/>
    <w:rsid w:val="0006518E"/>
    <w:rsid w:val="00070065"/>
    <w:rsid w:val="0007026D"/>
    <w:rsid w:val="000738EA"/>
    <w:rsid w:val="00074EBC"/>
    <w:rsid w:val="00074F1D"/>
    <w:rsid w:val="00075699"/>
    <w:rsid w:val="0007670F"/>
    <w:rsid w:val="00077362"/>
    <w:rsid w:val="00081DCC"/>
    <w:rsid w:val="000822EA"/>
    <w:rsid w:val="00082DCD"/>
    <w:rsid w:val="00083A17"/>
    <w:rsid w:val="00084FE3"/>
    <w:rsid w:val="00087A0C"/>
    <w:rsid w:val="000927C6"/>
    <w:rsid w:val="00092F98"/>
    <w:rsid w:val="000A21EC"/>
    <w:rsid w:val="000A26CB"/>
    <w:rsid w:val="000A2827"/>
    <w:rsid w:val="000A5D49"/>
    <w:rsid w:val="000A7502"/>
    <w:rsid w:val="000B14E6"/>
    <w:rsid w:val="000B1F5F"/>
    <w:rsid w:val="000B4FF0"/>
    <w:rsid w:val="000B5FEC"/>
    <w:rsid w:val="000C2384"/>
    <w:rsid w:val="000C30AB"/>
    <w:rsid w:val="000D09FD"/>
    <w:rsid w:val="000D0DFE"/>
    <w:rsid w:val="000D10E5"/>
    <w:rsid w:val="000D32CE"/>
    <w:rsid w:val="000D36DC"/>
    <w:rsid w:val="000D7ABF"/>
    <w:rsid w:val="000E051B"/>
    <w:rsid w:val="000E060C"/>
    <w:rsid w:val="000E139B"/>
    <w:rsid w:val="000E37DF"/>
    <w:rsid w:val="000E418F"/>
    <w:rsid w:val="000E4B7D"/>
    <w:rsid w:val="000E4F45"/>
    <w:rsid w:val="000E5DCD"/>
    <w:rsid w:val="000E6F10"/>
    <w:rsid w:val="000E759A"/>
    <w:rsid w:val="000F04C4"/>
    <w:rsid w:val="000F2097"/>
    <w:rsid w:val="000F26BF"/>
    <w:rsid w:val="000F313A"/>
    <w:rsid w:val="000F317D"/>
    <w:rsid w:val="000F495F"/>
    <w:rsid w:val="000F54CB"/>
    <w:rsid w:val="000F5CBE"/>
    <w:rsid w:val="000F60B7"/>
    <w:rsid w:val="001006F9"/>
    <w:rsid w:val="00100BC7"/>
    <w:rsid w:val="00101746"/>
    <w:rsid w:val="001034D6"/>
    <w:rsid w:val="001045EE"/>
    <w:rsid w:val="0010573F"/>
    <w:rsid w:val="00105763"/>
    <w:rsid w:val="00105BE2"/>
    <w:rsid w:val="00106CF6"/>
    <w:rsid w:val="001073FE"/>
    <w:rsid w:val="00110DD2"/>
    <w:rsid w:val="00111168"/>
    <w:rsid w:val="00111330"/>
    <w:rsid w:val="0011138A"/>
    <w:rsid w:val="0011558C"/>
    <w:rsid w:val="00121780"/>
    <w:rsid w:val="001218FE"/>
    <w:rsid w:val="00121965"/>
    <w:rsid w:val="00126E32"/>
    <w:rsid w:val="00127645"/>
    <w:rsid w:val="00127852"/>
    <w:rsid w:val="001303B7"/>
    <w:rsid w:val="00131C84"/>
    <w:rsid w:val="00132AED"/>
    <w:rsid w:val="0013485D"/>
    <w:rsid w:val="0013562C"/>
    <w:rsid w:val="00135FE6"/>
    <w:rsid w:val="001370BD"/>
    <w:rsid w:val="00141007"/>
    <w:rsid w:val="00141E8E"/>
    <w:rsid w:val="001477B8"/>
    <w:rsid w:val="001503CE"/>
    <w:rsid w:val="001510F1"/>
    <w:rsid w:val="00152E77"/>
    <w:rsid w:val="00153D92"/>
    <w:rsid w:val="00160827"/>
    <w:rsid w:val="00160D11"/>
    <w:rsid w:val="00162222"/>
    <w:rsid w:val="00162575"/>
    <w:rsid w:val="00163320"/>
    <w:rsid w:val="00164705"/>
    <w:rsid w:val="00164903"/>
    <w:rsid w:val="001650A7"/>
    <w:rsid w:val="00170162"/>
    <w:rsid w:val="001737F1"/>
    <w:rsid w:val="00174FD2"/>
    <w:rsid w:val="00175D86"/>
    <w:rsid w:val="00175F12"/>
    <w:rsid w:val="00177042"/>
    <w:rsid w:val="001801B6"/>
    <w:rsid w:val="001811B2"/>
    <w:rsid w:val="001825DB"/>
    <w:rsid w:val="00182F62"/>
    <w:rsid w:val="0018307F"/>
    <w:rsid w:val="00187E86"/>
    <w:rsid w:val="001901B0"/>
    <w:rsid w:val="00191332"/>
    <w:rsid w:val="00191611"/>
    <w:rsid w:val="001916D2"/>
    <w:rsid w:val="001925B0"/>
    <w:rsid w:val="00196029"/>
    <w:rsid w:val="001A0CAF"/>
    <w:rsid w:val="001A2D92"/>
    <w:rsid w:val="001A3EFC"/>
    <w:rsid w:val="001A51E7"/>
    <w:rsid w:val="001A641F"/>
    <w:rsid w:val="001B0614"/>
    <w:rsid w:val="001B12D8"/>
    <w:rsid w:val="001B2ACB"/>
    <w:rsid w:val="001B2AEC"/>
    <w:rsid w:val="001B40CA"/>
    <w:rsid w:val="001B51E3"/>
    <w:rsid w:val="001B557B"/>
    <w:rsid w:val="001B568A"/>
    <w:rsid w:val="001B7B93"/>
    <w:rsid w:val="001C06EE"/>
    <w:rsid w:val="001C1E16"/>
    <w:rsid w:val="001C291F"/>
    <w:rsid w:val="001C631C"/>
    <w:rsid w:val="001C75B7"/>
    <w:rsid w:val="001D0339"/>
    <w:rsid w:val="001D317A"/>
    <w:rsid w:val="001D3A29"/>
    <w:rsid w:val="001D3C01"/>
    <w:rsid w:val="001D5ACF"/>
    <w:rsid w:val="001D6055"/>
    <w:rsid w:val="001D65AB"/>
    <w:rsid w:val="001E1000"/>
    <w:rsid w:val="001E20FE"/>
    <w:rsid w:val="001E2E55"/>
    <w:rsid w:val="001E3DF0"/>
    <w:rsid w:val="001E4DEE"/>
    <w:rsid w:val="001E585B"/>
    <w:rsid w:val="001F199C"/>
    <w:rsid w:val="001F218C"/>
    <w:rsid w:val="001F4842"/>
    <w:rsid w:val="002018BE"/>
    <w:rsid w:val="00204BAD"/>
    <w:rsid w:val="002072D4"/>
    <w:rsid w:val="00207A63"/>
    <w:rsid w:val="00210FED"/>
    <w:rsid w:val="00211A63"/>
    <w:rsid w:val="002120ED"/>
    <w:rsid w:val="00212EF6"/>
    <w:rsid w:val="002135BA"/>
    <w:rsid w:val="00214D66"/>
    <w:rsid w:val="00214F79"/>
    <w:rsid w:val="00221857"/>
    <w:rsid w:val="00224C06"/>
    <w:rsid w:val="00225C77"/>
    <w:rsid w:val="00226DCA"/>
    <w:rsid w:val="00227BEC"/>
    <w:rsid w:val="00233773"/>
    <w:rsid w:val="00236FFF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9E"/>
    <w:rsid w:val="00252235"/>
    <w:rsid w:val="002536E3"/>
    <w:rsid w:val="00255096"/>
    <w:rsid w:val="00255106"/>
    <w:rsid w:val="00257599"/>
    <w:rsid w:val="00260661"/>
    <w:rsid w:val="00261954"/>
    <w:rsid w:val="00261D7B"/>
    <w:rsid w:val="0026215B"/>
    <w:rsid w:val="002625AE"/>
    <w:rsid w:val="0026682E"/>
    <w:rsid w:val="002678B9"/>
    <w:rsid w:val="002707EE"/>
    <w:rsid w:val="00273F67"/>
    <w:rsid w:val="00274373"/>
    <w:rsid w:val="0027649A"/>
    <w:rsid w:val="00276ADD"/>
    <w:rsid w:val="00276CC2"/>
    <w:rsid w:val="00280973"/>
    <w:rsid w:val="00281957"/>
    <w:rsid w:val="00281F44"/>
    <w:rsid w:val="002836D2"/>
    <w:rsid w:val="00284752"/>
    <w:rsid w:val="00284882"/>
    <w:rsid w:val="0028765D"/>
    <w:rsid w:val="00290304"/>
    <w:rsid w:val="0029065C"/>
    <w:rsid w:val="002940D7"/>
    <w:rsid w:val="00294517"/>
    <w:rsid w:val="0029467A"/>
    <w:rsid w:val="002953B3"/>
    <w:rsid w:val="00296565"/>
    <w:rsid w:val="002A0EC0"/>
    <w:rsid w:val="002A182A"/>
    <w:rsid w:val="002A34EF"/>
    <w:rsid w:val="002A3B86"/>
    <w:rsid w:val="002A4FD0"/>
    <w:rsid w:val="002B0E2C"/>
    <w:rsid w:val="002B37F4"/>
    <w:rsid w:val="002B398C"/>
    <w:rsid w:val="002B48E2"/>
    <w:rsid w:val="002B4FE3"/>
    <w:rsid w:val="002B6049"/>
    <w:rsid w:val="002B74D9"/>
    <w:rsid w:val="002B779F"/>
    <w:rsid w:val="002C0A45"/>
    <w:rsid w:val="002C16E2"/>
    <w:rsid w:val="002C2688"/>
    <w:rsid w:val="002C4CBB"/>
    <w:rsid w:val="002C4E17"/>
    <w:rsid w:val="002C7337"/>
    <w:rsid w:val="002D08C8"/>
    <w:rsid w:val="002D1045"/>
    <w:rsid w:val="002D134A"/>
    <w:rsid w:val="002D21E0"/>
    <w:rsid w:val="002D3675"/>
    <w:rsid w:val="002D43C1"/>
    <w:rsid w:val="002D43F8"/>
    <w:rsid w:val="002D48B4"/>
    <w:rsid w:val="002D4D8E"/>
    <w:rsid w:val="002D7A8A"/>
    <w:rsid w:val="002E1829"/>
    <w:rsid w:val="002E3BC7"/>
    <w:rsid w:val="002E5811"/>
    <w:rsid w:val="002F1985"/>
    <w:rsid w:val="002F1CCB"/>
    <w:rsid w:val="002F29C7"/>
    <w:rsid w:val="002F2DD9"/>
    <w:rsid w:val="002F3666"/>
    <w:rsid w:val="002F3AC8"/>
    <w:rsid w:val="002F406D"/>
    <w:rsid w:val="002F488B"/>
    <w:rsid w:val="002F5550"/>
    <w:rsid w:val="002F7D53"/>
    <w:rsid w:val="003034E2"/>
    <w:rsid w:val="00304B23"/>
    <w:rsid w:val="003056A6"/>
    <w:rsid w:val="003058D1"/>
    <w:rsid w:val="00306E60"/>
    <w:rsid w:val="003077A3"/>
    <w:rsid w:val="00310566"/>
    <w:rsid w:val="0031086E"/>
    <w:rsid w:val="00310BCC"/>
    <w:rsid w:val="0031351E"/>
    <w:rsid w:val="00315F6C"/>
    <w:rsid w:val="00316029"/>
    <w:rsid w:val="003163A1"/>
    <w:rsid w:val="00316ABE"/>
    <w:rsid w:val="00320FEC"/>
    <w:rsid w:val="003248AB"/>
    <w:rsid w:val="00324BE9"/>
    <w:rsid w:val="00324FD2"/>
    <w:rsid w:val="003261EB"/>
    <w:rsid w:val="0032686E"/>
    <w:rsid w:val="00326B99"/>
    <w:rsid w:val="00331C9C"/>
    <w:rsid w:val="0033285B"/>
    <w:rsid w:val="00334490"/>
    <w:rsid w:val="003357C7"/>
    <w:rsid w:val="00335C4C"/>
    <w:rsid w:val="00337381"/>
    <w:rsid w:val="003400A5"/>
    <w:rsid w:val="00340834"/>
    <w:rsid w:val="0034255A"/>
    <w:rsid w:val="00344ACD"/>
    <w:rsid w:val="0034519D"/>
    <w:rsid w:val="00347986"/>
    <w:rsid w:val="00351AFC"/>
    <w:rsid w:val="003553F9"/>
    <w:rsid w:val="00355814"/>
    <w:rsid w:val="0035790A"/>
    <w:rsid w:val="0035799C"/>
    <w:rsid w:val="00360A25"/>
    <w:rsid w:val="00361B4F"/>
    <w:rsid w:val="00362C55"/>
    <w:rsid w:val="00362DF8"/>
    <w:rsid w:val="00365EC6"/>
    <w:rsid w:val="00366A1A"/>
    <w:rsid w:val="003674D2"/>
    <w:rsid w:val="00373787"/>
    <w:rsid w:val="00377115"/>
    <w:rsid w:val="003779E1"/>
    <w:rsid w:val="00380292"/>
    <w:rsid w:val="00380801"/>
    <w:rsid w:val="003855AF"/>
    <w:rsid w:val="003855C4"/>
    <w:rsid w:val="00385B70"/>
    <w:rsid w:val="00387478"/>
    <w:rsid w:val="00390519"/>
    <w:rsid w:val="00391C94"/>
    <w:rsid w:val="00392BE3"/>
    <w:rsid w:val="003956F8"/>
    <w:rsid w:val="00396221"/>
    <w:rsid w:val="0039635C"/>
    <w:rsid w:val="003976CD"/>
    <w:rsid w:val="003A0BCD"/>
    <w:rsid w:val="003A1FC3"/>
    <w:rsid w:val="003A507D"/>
    <w:rsid w:val="003B0637"/>
    <w:rsid w:val="003B0CC7"/>
    <w:rsid w:val="003B0EAA"/>
    <w:rsid w:val="003B1411"/>
    <w:rsid w:val="003B15D3"/>
    <w:rsid w:val="003B1DDF"/>
    <w:rsid w:val="003B27DE"/>
    <w:rsid w:val="003B3C73"/>
    <w:rsid w:val="003B3CD7"/>
    <w:rsid w:val="003B64E1"/>
    <w:rsid w:val="003B6610"/>
    <w:rsid w:val="003C3635"/>
    <w:rsid w:val="003C59BB"/>
    <w:rsid w:val="003C6F45"/>
    <w:rsid w:val="003D0FEB"/>
    <w:rsid w:val="003D198E"/>
    <w:rsid w:val="003D2087"/>
    <w:rsid w:val="003D2442"/>
    <w:rsid w:val="003D5D08"/>
    <w:rsid w:val="003D5F55"/>
    <w:rsid w:val="003D6AE7"/>
    <w:rsid w:val="003D6E18"/>
    <w:rsid w:val="003D7536"/>
    <w:rsid w:val="003E0013"/>
    <w:rsid w:val="003E0F2E"/>
    <w:rsid w:val="003E280B"/>
    <w:rsid w:val="003E33FC"/>
    <w:rsid w:val="003E4B6E"/>
    <w:rsid w:val="003E54B1"/>
    <w:rsid w:val="003E6925"/>
    <w:rsid w:val="003F1300"/>
    <w:rsid w:val="003F1419"/>
    <w:rsid w:val="003F2049"/>
    <w:rsid w:val="003F25C7"/>
    <w:rsid w:val="003F3867"/>
    <w:rsid w:val="003F5A9C"/>
    <w:rsid w:val="004012B8"/>
    <w:rsid w:val="004027DD"/>
    <w:rsid w:val="00403EA1"/>
    <w:rsid w:val="00404013"/>
    <w:rsid w:val="0040624D"/>
    <w:rsid w:val="00407217"/>
    <w:rsid w:val="00407412"/>
    <w:rsid w:val="0041092A"/>
    <w:rsid w:val="00412D05"/>
    <w:rsid w:val="00417573"/>
    <w:rsid w:val="0041786D"/>
    <w:rsid w:val="00420E23"/>
    <w:rsid w:val="00421863"/>
    <w:rsid w:val="00421B36"/>
    <w:rsid w:val="004236E0"/>
    <w:rsid w:val="00430FBE"/>
    <w:rsid w:val="004320D0"/>
    <w:rsid w:val="004325D6"/>
    <w:rsid w:val="00433756"/>
    <w:rsid w:val="00434991"/>
    <w:rsid w:val="00436E99"/>
    <w:rsid w:val="00440099"/>
    <w:rsid w:val="0044155F"/>
    <w:rsid w:val="00442C01"/>
    <w:rsid w:val="00444EF3"/>
    <w:rsid w:val="00447A25"/>
    <w:rsid w:val="0045001C"/>
    <w:rsid w:val="00450DD0"/>
    <w:rsid w:val="00451C50"/>
    <w:rsid w:val="004539F9"/>
    <w:rsid w:val="00455AE6"/>
    <w:rsid w:val="00455EBB"/>
    <w:rsid w:val="00456E70"/>
    <w:rsid w:val="00457BA1"/>
    <w:rsid w:val="0046008E"/>
    <w:rsid w:val="004618F9"/>
    <w:rsid w:val="0046293C"/>
    <w:rsid w:val="00464966"/>
    <w:rsid w:val="0047154E"/>
    <w:rsid w:val="004733BE"/>
    <w:rsid w:val="004748C6"/>
    <w:rsid w:val="004758FF"/>
    <w:rsid w:val="0047704A"/>
    <w:rsid w:val="004825D4"/>
    <w:rsid w:val="0048457E"/>
    <w:rsid w:val="00491913"/>
    <w:rsid w:val="00494475"/>
    <w:rsid w:val="004A0ADF"/>
    <w:rsid w:val="004A1276"/>
    <w:rsid w:val="004B0867"/>
    <w:rsid w:val="004B0BCD"/>
    <w:rsid w:val="004B4B9A"/>
    <w:rsid w:val="004B633A"/>
    <w:rsid w:val="004B7D3E"/>
    <w:rsid w:val="004B7E33"/>
    <w:rsid w:val="004C4CAF"/>
    <w:rsid w:val="004C5A18"/>
    <w:rsid w:val="004C5E45"/>
    <w:rsid w:val="004D16B1"/>
    <w:rsid w:val="004D51EF"/>
    <w:rsid w:val="004D5687"/>
    <w:rsid w:val="004D6352"/>
    <w:rsid w:val="004D6663"/>
    <w:rsid w:val="004D7570"/>
    <w:rsid w:val="004D7744"/>
    <w:rsid w:val="004E07B6"/>
    <w:rsid w:val="004E2177"/>
    <w:rsid w:val="004E4C72"/>
    <w:rsid w:val="004F30B5"/>
    <w:rsid w:val="004F740D"/>
    <w:rsid w:val="004F7D17"/>
    <w:rsid w:val="00500297"/>
    <w:rsid w:val="00502CF0"/>
    <w:rsid w:val="005057BB"/>
    <w:rsid w:val="005057C0"/>
    <w:rsid w:val="00507149"/>
    <w:rsid w:val="005118C9"/>
    <w:rsid w:val="00513291"/>
    <w:rsid w:val="00514983"/>
    <w:rsid w:val="00515B03"/>
    <w:rsid w:val="00516737"/>
    <w:rsid w:val="005217B0"/>
    <w:rsid w:val="005219AF"/>
    <w:rsid w:val="00522D12"/>
    <w:rsid w:val="005232E4"/>
    <w:rsid w:val="005240A5"/>
    <w:rsid w:val="005318A6"/>
    <w:rsid w:val="00537558"/>
    <w:rsid w:val="00542676"/>
    <w:rsid w:val="00542BFF"/>
    <w:rsid w:val="00542C9C"/>
    <w:rsid w:val="00542F7D"/>
    <w:rsid w:val="00544CA0"/>
    <w:rsid w:val="00544D7A"/>
    <w:rsid w:val="00545375"/>
    <w:rsid w:val="00546D2D"/>
    <w:rsid w:val="005477D5"/>
    <w:rsid w:val="00550168"/>
    <w:rsid w:val="0055326E"/>
    <w:rsid w:val="005534F4"/>
    <w:rsid w:val="00554309"/>
    <w:rsid w:val="005544F9"/>
    <w:rsid w:val="005578AD"/>
    <w:rsid w:val="0056014F"/>
    <w:rsid w:val="00562345"/>
    <w:rsid w:val="00565198"/>
    <w:rsid w:val="0056600B"/>
    <w:rsid w:val="00567986"/>
    <w:rsid w:val="00567D9B"/>
    <w:rsid w:val="005702FA"/>
    <w:rsid w:val="00570A68"/>
    <w:rsid w:val="00572558"/>
    <w:rsid w:val="00575402"/>
    <w:rsid w:val="00575949"/>
    <w:rsid w:val="00576F21"/>
    <w:rsid w:val="00583281"/>
    <w:rsid w:val="005855A3"/>
    <w:rsid w:val="00586C65"/>
    <w:rsid w:val="00592B77"/>
    <w:rsid w:val="00593379"/>
    <w:rsid w:val="00594258"/>
    <w:rsid w:val="005947F7"/>
    <w:rsid w:val="00594817"/>
    <w:rsid w:val="00594CB9"/>
    <w:rsid w:val="00594E81"/>
    <w:rsid w:val="005953AB"/>
    <w:rsid w:val="005974A0"/>
    <w:rsid w:val="00597978"/>
    <w:rsid w:val="005A0A4F"/>
    <w:rsid w:val="005A0F6E"/>
    <w:rsid w:val="005A1A5F"/>
    <w:rsid w:val="005A30B4"/>
    <w:rsid w:val="005A31AB"/>
    <w:rsid w:val="005A3D32"/>
    <w:rsid w:val="005A3F1E"/>
    <w:rsid w:val="005A4355"/>
    <w:rsid w:val="005A6940"/>
    <w:rsid w:val="005B017B"/>
    <w:rsid w:val="005B0278"/>
    <w:rsid w:val="005B09BE"/>
    <w:rsid w:val="005B14FC"/>
    <w:rsid w:val="005B4D21"/>
    <w:rsid w:val="005B5DAD"/>
    <w:rsid w:val="005B7872"/>
    <w:rsid w:val="005C5645"/>
    <w:rsid w:val="005D0191"/>
    <w:rsid w:val="005D1A8E"/>
    <w:rsid w:val="005D2061"/>
    <w:rsid w:val="005D4DAC"/>
    <w:rsid w:val="005D5E94"/>
    <w:rsid w:val="005D6279"/>
    <w:rsid w:val="005D7D6D"/>
    <w:rsid w:val="005E1E35"/>
    <w:rsid w:val="005E6F5B"/>
    <w:rsid w:val="005F2064"/>
    <w:rsid w:val="005F2210"/>
    <w:rsid w:val="005F3E6E"/>
    <w:rsid w:val="005F4051"/>
    <w:rsid w:val="005F5421"/>
    <w:rsid w:val="005F6C72"/>
    <w:rsid w:val="00601038"/>
    <w:rsid w:val="0060236C"/>
    <w:rsid w:val="00603699"/>
    <w:rsid w:val="00603CF7"/>
    <w:rsid w:val="00603E21"/>
    <w:rsid w:val="006044CD"/>
    <w:rsid w:val="0060730E"/>
    <w:rsid w:val="006073EB"/>
    <w:rsid w:val="00611FF4"/>
    <w:rsid w:val="00613701"/>
    <w:rsid w:val="006146AC"/>
    <w:rsid w:val="0061639A"/>
    <w:rsid w:val="0061670D"/>
    <w:rsid w:val="006176BA"/>
    <w:rsid w:val="0061780B"/>
    <w:rsid w:val="006214CA"/>
    <w:rsid w:val="0062189F"/>
    <w:rsid w:val="0062262D"/>
    <w:rsid w:val="00622BE3"/>
    <w:rsid w:val="00626C18"/>
    <w:rsid w:val="006320DB"/>
    <w:rsid w:val="0063334B"/>
    <w:rsid w:val="00633C30"/>
    <w:rsid w:val="0063426A"/>
    <w:rsid w:val="00634341"/>
    <w:rsid w:val="006351B3"/>
    <w:rsid w:val="0063717D"/>
    <w:rsid w:val="00637CDE"/>
    <w:rsid w:val="00640114"/>
    <w:rsid w:val="00640710"/>
    <w:rsid w:val="00640E1F"/>
    <w:rsid w:val="00641489"/>
    <w:rsid w:val="006425B7"/>
    <w:rsid w:val="006427D5"/>
    <w:rsid w:val="006431C7"/>
    <w:rsid w:val="006434A7"/>
    <w:rsid w:val="00644A83"/>
    <w:rsid w:val="006450DA"/>
    <w:rsid w:val="00645C64"/>
    <w:rsid w:val="00646674"/>
    <w:rsid w:val="00646FDC"/>
    <w:rsid w:val="006522BC"/>
    <w:rsid w:val="00652E70"/>
    <w:rsid w:val="00655400"/>
    <w:rsid w:val="006558BB"/>
    <w:rsid w:val="006559F7"/>
    <w:rsid w:val="00660F11"/>
    <w:rsid w:val="00661ED1"/>
    <w:rsid w:val="006623F2"/>
    <w:rsid w:val="006627D3"/>
    <w:rsid w:val="0066298E"/>
    <w:rsid w:val="00662D1E"/>
    <w:rsid w:val="006631A0"/>
    <w:rsid w:val="00663C5B"/>
    <w:rsid w:val="00664B3A"/>
    <w:rsid w:val="00665198"/>
    <w:rsid w:val="00670876"/>
    <w:rsid w:val="00671470"/>
    <w:rsid w:val="00671BCD"/>
    <w:rsid w:val="00673B27"/>
    <w:rsid w:val="00674C4C"/>
    <w:rsid w:val="006756A1"/>
    <w:rsid w:val="006852D7"/>
    <w:rsid w:val="00685BAD"/>
    <w:rsid w:val="006877E3"/>
    <w:rsid w:val="00687871"/>
    <w:rsid w:val="00690BFA"/>
    <w:rsid w:val="00691826"/>
    <w:rsid w:val="0069225B"/>
    <w:rsid w:val="00694718"/>
    <w:rsid w:val="006970D9"/>
    <w:rsid w:val="006A0F0E"/>
    <w:rsid w:val="006A4B74"/>
    <w:rsid w:val="006A625C"/>
    <w:rsid w:val="006A7A7D"/>
    <w:rsid w:val="006B162D"/>
    <w:rsid w:val="006B2286"/>
    <w:rsid w:val="006B58A8"/>
    <w:rsid w:val="006B6413"/>
    <w:rsid w:val="006B706C"/>
    <w:rsid w:val="006B7CD7"/>
    <w:rsid w:val="006B7D2A"/>
    <w:rsid w:val="006C0B2A"/>
    <w:rsid w:val="006C215D"/>
    <w:rsid w:val="006C3450"/>
    <w:rsid w:val="006C3831"/>
    <w:rsid w:val="006C4217"/>
    <w:rsid w:val="006C427A"/>
    <w:rsid w:val="006C495F"/>
    <w:rsid w:val="006C558C"/>
    <w:rsid w:val="006D03D6"/>
    <w:rsid w:val="006D19FE"/>
    <w:rsid w:val="006D453F"/>
    <w:rsid w:val="006D4962"/>
    <w:rsid w:val="006D67E4"/>
    <w:rsid w:val="006D6A98"/>
    <w:rsid w:val="006D75F7"/>
    <w:rsid w:val="006E0087"/>
    <w:rsid w:val="006E164F"/>
    <w:rsid w:val="006E4A15"/>
    <w:rsid w:val="006E4BB5"/>
    <w:rsid w:val="006F0AE2"/>
    <w:rsid w:val="006F2BF5"/>
    <w:rsid w:val="006F3292"/>
    <w:rsid w:val="006F535D"/>
    <w:rsid w:val="006F5AD0"/>
    <w:rsid w:val="006F5FE6"/>
    <w:rsid w:val="006F7CA3"/>
    <w:rsid w:val="00701A24"/>
    <w:rsid w:val="0070385A"/>
    <w:rsid w:val="00704A0C"/>
    <w:rsid w:val="007116BA"/>
    <w:rsid w:val="00712BC3"/>
    <w:rsid w:val="00712E68"/>
    <w:rsid w:val="0071769A"/>
    <w:rsid w:val="007177C7"/>
    <w:rsid w:val="00721854"/>
    <w:rsid w:val="0072194C"/>
    <w:rsid w:val="00722E4B"/>
    <w:rsid w:val="00724641"/>
    <w:rsid w:val="00724993"/>
    <w:rsid w:val="00724E63"/>
    <w:rsid w:val="007251EB"/>
    <w:rsid w:val="007268EF"/>
    <w:rsid w:val="0072748C"/>
    <w:rsid w:val="0072788D"/>
    <w:rsid w:val="007305CC"/>
    <w:rsid w:val="007328AB"/>
    <w:rsid w:val="0073369E"/>
    <w:rsid w:val="00734619"/>
    <w:rsid w:val="00740EEE"/>
    <w:rsid w:val="00742963"/>
    <w:rsid w:val="00743597"/>
    <w:rsid w:val="0074446C"/>
    <w:rsid w:val="00744F72"/>
    <w:rsid w:val="007456CB"/>
    <w:rsid w:val="00746419"/>
    <w:rsid w:val="007503F6"/>
    <w:rsid w:val="00750C29"/>
    <w:rsid w:val="00753AE3"/>
    <w:rsid w:val="00754A66"/>
    <w:rsid w:val="00755CCA"/>
    <w:rsid w:val="00760CDA"/>
    <w:rsid w:val="00761F67"/>
    <w:rsid w:val="00763899"/>
    <w:rsid w:val="00763C00"/>
    <w:rsid w:val="00764E36"/>
    <w:rsid w:val="00765350"/>
    <w:rsid w:val="007658D7"/>
    <w:rsid w:val="0076749D"/>
    <w:rsid w:val="00767B9F"/>
    <w:rsid w:val="007706BA"/>
    <w:rsid w:val="00770B82"/>
    <w:rsid w:val="00771815"/>
    <w:rsid w:val="00771D82"/>
    <w:rsid w:val="00771F4C"/>
    <w:rsid w:val="00771FE9"/>
    <w:rsid w:val="007723DA"/>
    <w:rsid w:val="0077596C"/>
    <w:rsid w:val="00775CEE"/>
    <w:rsid w:val="00776AA0"/>
    <w:rsid w:val="00777C94"/>
    <w:rsid w:val="00780988"/>
    <w:rsid w:val="00782D67"/>
    <w:rsid w:val="00785443"/>
    <w:rsid w:val="00785EDE"/>
    <w:rsid w:val="00786A19"/>
    <w:rsid w:val="00786DC0"/>
    <w:rsid w:val="007902AA"/>
    <w:rsid w:val="00790482"/>
    <w:rsid w:val="00791E98"/>
    <w:rsid w:val="00794EBF"/>
    <w:rsid w:val="00795EA2"/>
    <w:rsid w:val="0079607F"/>
    <w:rsid w:val="00796545"/>
    <w:rsid w:val="007A00CD"/>
    <w:rsid w:val="007A14C4"/>
    <w:rsid w:val="007A1579"/>
    <w:rsid w:val="007A19E7"/>
    <w:rsid w:val="007A4E78"/>
    <w:rsid w:val="007A57CA"/>
    <w:rsid w:val="007A61BC"/>
    <w:rsid w:val="007A7BD8"/>
    <w:rsid w:val="007B1492"/>
    <w:rsid w:val="007B1BA7"/>
    <w:rsid w:val="007B3D6E"/>
    <w:rsid w:val="007B43B5"/>
    <w:rsid w:val="007B4FBE"/>
    <w:rsid w:val="007B5CAF"/>
    <w:rsid w:val="007B5F09"/>
    <w:rsid w:val="007B67C1"/>
    <w:rsid w:val="007B6EEB"/>
    <w:rsid w:val="007B70C1"/>
    <w:rsid w:val="007B767C"/>
    <w:rsid w:val="007B7A7A"/>
    <w:rsid w:val="007B7F07"/>
    <w:rsid w:val="007C0D4F"/>
    <w:rsid w:val="007C0F10"/>
    <w:rsid w:val="007C1F49"/>
    <w:rsid w:val="007C38AB"/>
    <w:rsid w:val="007C4ACD"/>
    <w:rsid w:val="007C4CF9"/>
    <w:rsid w:val="007C58D9"/>
    <w:rsid w:val="007D035C"/>
    <w:rsid w:val="007D1D95"/>
    <w:rsid w:val="007D3CB2"/>
    <w:rsid w:val="007D4BB2"/>
    <w:rsid w:val="007E17AB"/>
    <w:rsid w:val="007E28AF"/>
    <w:rsid w:val="007E6890"/>
    <w:rsid w:val="007E74C4"/>
    <w:rsid w:val="007F0BAB"/>
    <w:rsid w:val="007F487F"/>
    <w:rsid w:val="007F4BBF"/>
    <w:rsid w:val="007F50B6"/>
    <w:rsid w:val="00803A88"/>
    <w:rsid w:val="0080627C"/>
    <w:rsid w:val="00811496"/>
    <w:rsid w:val="0081157D"/>
    <w:rsid w:val="00812560"/>
    <w:rsid w:val="00812C13"/>
    <w:rsid w:val="00814335"/>
    <w:rsid w:val="00814F53"/>
    <w:rsid w:val="008150F5"/>
    <w:rsid w:val="008214AF"/>
    <w:rsid w:val="00824138"/>
    <w:rsid w:val="008273A8"/>
    <w:rsid w:val="0083365B"/>
    <w:rsid w:val="008340FD"/>
    <w:rsid w:val="00834D63"/>
    <w:rsid w:val="008355C1"/>
    <w:rsid w:val="00836105"/>
    <w:rsid w:val="008365C5"/>
    <w:rsid w:val="00840150"/>
    <w:rsid w:val="008405A2"/>
    <w:rsid w:val="00841200"/>
    <w:rsid w:val="008415E1"/>
    <w:rsid w:val="008432EF"/>
    <w:rsid w:val="008457AD"/>
    <w:rsid w:val="00850359"/>
    <w:rsid w:val="0085083E"/>
    <w:rsid w:val="00850ACE"/>
    <w:rsid w:val="00851063"/>
    <w:rsid w:val="00852199"/>
    <w:rsid w:val="008521F2"/>
    <w:rsid w:val="00857386"/>
    <w:rsid w:val="00857BF0"/>
    <w:rsid w:val="0086014A"/>
    <w:rsid w:val="00860915"/>
    <w:rsid w:val="0086142E"/>
    <w:rsid w:val="008618BE"/>
    <w:rsid w:val="00861DAC"/>
    <w:rsid w:val="00863792"/>
    <w:rsid w:val="008654B2"/>
    <w:rsid w:val="00870914"/>
    <w:rsid w:val="00871EA6"/>
    <w:rsid w:val="00873006"/>
    <w:rsid w:val="0087456E"/>
    <w:rsid w:val="008756AF"/>
    <w:rsid w:val="00875DF3"/>
    <w:rsid w:val="00876792"/>
    <w:rsid w:val="00876CF2"/>
    <w:rsid w:val="00883107"/>
    <w:rsid w:val="00884973"/>
    <w:rsid w:val="00890F48"/>
    <w:rsid w:val="00891BBF"/>
    <w:rsid w:val="0089293A"/>
    <w:rsid w:val="00893C1B"/>
    <w:rsid w:val="00894FB0"/>
    <w:rsid w:val="00895D16"/>
    <w:rsid w:val="00897AB1"/>
    <w:rsid w:val="008A321D"/>
    <w:rsid w:val="008A3D59"/>
    <w:rsid w:val="008A42E6"/>
    <w:rsid w:val="008A6F00"/>
    <w:rsid w:val="008A6FC9"/>
    <w:rsid w:val="008A705E"/>
    <w:rsid w:val="008B0840"/>
    <w:rsid w:val="008B0AE0"/>
    <w:rsid w:val="008B14DF"/>
    <w:rsid w:val="008B1925"/>
    <w:rsid w:val="008B4556"/>
    <w:rsid w:val="008B45B4"/>
    <w:rsid w:val="008B4EE2"/>
    <w:rsid w:val="008B6987"/>
    <w:rsid w:val="008C4FD5"/>
    <w:rsid w:val="008C50CB"/>
    <w:rsid w:val="008C72CD"/>
    <w:rsid w:val="008D0B86"/>
    <w:rsid w:val="008D1D0E"/>
    <w:rsid w:val="008D5161"/>
    <w:rsid w:val="008D66E2"/>
    <w:rsid w:val="008D67A0"/>
    <w:rsid w:val="008E0085"/>
    <w:rsid w:val="008E12EF"/>
    <w:rsid w:val="008E3579"/>
    <w:rsid w:val="008E61A3"/>
    <w:rsid w:val="008E76B0"/>
    <w:rsid w:val="008F0D5A"/>
    <w:rsid w:val="008F19EA"/>
    <w:rsid w:val="008F3E94"/>
    <w:rsid w:val="008F45FB"/>
    <w:rsid w:val="008F4C0A"/>
    <w:rsid w:val="008F53EA"/>
    <w:rsid w:val="008F56B8"/>
    <w:rsid w:val="008F5923"/>
    <w:rsid w:val="008F5C79"/>
    <w:rsid w:val="009001F0"/>
    <w:rsid w:val="009002C3"/>
    <w:rsid w:val="00900CA8"/>
    <w:rsid w:val="009025BF"/>
    <w:rsid w:val="0090489A"/>
    <w:rsid w:val="0090573D"/>
    <w:rsid w:val="00906075"/>
    <w:rsid w:val="00906A02"/>
    <w:rsid w:val="009111D6"/>
    <w:rsid w:val="00916A17"/>
    <w:rsid w:val="0091702A"/>
    <w:rsid w:val="00917BBE"/>
    <w:rsid w:val="009230D3"/>
    <w:rsid w:val="0092373D"/>
    <w:rsid w:val="00923751"/>
    <w:rsid w:val="00924824"/>
    <w:rsid w:val="00931015"/>
    <w:rsid w:val="00931E5C"/>
    <w:rsid w:val="00931EC7"/>
    <w:rsid w:val="0093336A"/>
    <w:rsid w:val="00941617"/>
    <w:rsid w:val="0094406B"/>
    <w:rsid w:val="00944214"/>
    <w:rsid w:val="0094494B"/>
    <w:rsid w:val="009470E2"/>
    <w:rsid w:val="00951817"/>
    <w:rsid w:val="00954B48"/>
    <w:rsid w:val="00956D03"/>
    <w:rsid w:val="00964260"/>
    <w:rsid w:val="00964A63"/>
    <w:rsid w:val="0096582C"/>
    <w:rsid w:val="009660BD"/>
    <w:rsid w:val="00967D83"/>
    <w:rsid w:val="00970EC6"/>
    <w:rsid w:val="00971CFE"/>
    <w:rsid w:val="0097236C"/>
    <w:rsid w:val="00972A6A"/>
    <w:rsid w:val="00974A03"/>
    <w:rsid w:val="009758AD"/>
    <w:rsid w:val="00975FF0"/>
    <w:rsid w:val="00980445"/>
    <w:rsid w:val="0098195F"/>
    <w:rsid w:val="00982DA4"/>
    <w:rsid w:val="0098387B"/>
    <w:rsid w:val="009846E2"/>
    <w:rsid w:val="009851F4"/>
    <w:rsid w:val="00986ECB"/>
    <w:rsid w:val="009905AC"/>
    <w:rsid w:val="009922D6"/>
    <w:rsid w:val="00993655"/>
    <w:rsid w:val="00993D69"/>
    <w:rsid w:val="009942B2"/>
    <w:rsid w:val="00995A50"/>
    <w:rsid w:val="009974B1"/>
    <w:rsid w:val="009A1664"/>
    <w:rsid w:val="009A1CDF"/>
    <w:rsid w:val="009A23C1"/>
    <w:rsid w:val="009A427E"/>
    <w:rsid w:val="009A6994"/>
    <w:rsid w:val="009A71E3"/>
    <w:rsid w:val="009B020C"/>
    <w:rsid w:val="009B0407"/>
    <w:rsid w:val="009C3990"/>
    <w:rsid w:val="009C5F65"/>
    <w:rsid w:val="009C655D"/>
    <w:rsid w:val="009D0FB3"/>
    <w:rsid w:val="009D15E3"/>
    <w:rsid w:val="009D2DBC"/>
    <w:rsid w:val="009D3CBA"/>
    <w:rsid w:val="009D418F"/>
    <w:rsid w:val="009D5719"/>
    <w:rsid w:val="009E08A3"/>
    <w:rsid w:val="009E219C"/>
    <w:rsid w:val="009E2244"/>
    <w:rsid w:val="009E3ECA"/>
    <w:rsid w:val="009E492A"/>
    <w:rsid w:val="009E6FB3"/>
    <w:rsid w:val="009E77C5"/>
    <w:rsid w:val="009E7F7A"/>
    <w:rsid w:val="009F0225"/>
    <w:rsid w:val="009F0E91"/>
    <w:rsid w:val="009F1178"/>
    <w:rsid w:val="009F3BBF"/>
    <w:rsid w:val="00A00445"/>
    <w:rsid w:val="00A02C92"/>
    <w:rsid w:val="00A0485B"/>
    <w:rsid w:val="00A05D8A"/>
    <w:rsid w:val="00A1007E"/>
    <w:rsid w:val="00A10756"/>
    <w:rsid w:val="00A10762"/>
    <w:rsid w:val="00A12E89"/>
    <w:rsid w:val="00A13DF7"/>
    <w:rsid w:val="00A15257"/>
    <w:rsid w:val="00A156AB"/>
    <w:rsid w:val="00A15DE8"/>
    <w:rsid w:val="00A15EDD"/>
    <w:rsid w:val="00A17C7D"/>
    <w:rsid w:val="00A17D0F"/>
    <w:rsid w:val="00A21F3A"/>
    <w:rsid w:val="00A244D5"/>
    <w:rsid w:val="00A247DA"/>
    <w:rsid w:val="00A24C26"/>
    <w:rsid w:val="00A25382"/>
    <w:rsid w:val="00A2595E"/>
    <w:rsid w:val="00A2620B"/>
    <w:rsid w:val="00A274BB"/>
    <w:rsid w:val="00A30BB3"/>
    <w:rsid w:val="00A32E04"/>
    <w:rsid w:val="00A34075"/>
    <w:rsid w:val="00A353F5"/>
    <w:rsid w:val="00A36A49"/>
    <w:rsid w:val="00A37CC3"/>
    <w:rsid w:val="00A41FB5"/>
    <w:rsid w:val="00A42EE9"/>
    <w:rsid w:val="00A42FF4"/>
    <w:rsid w:val="00A4378F"/>
    <w:rsid w:val="00A448B1"/>
    <w:rsid w:val="00A455B5"/>
    <w:rsid w:val="00A47364"/>
    <w:rsid w:val="00A476D4"/>
    <w:rsid w:val="00A5022D"/>
    <w:rsid w:val="00A51AA8"/>
    <w:rsid w:val="00A5244D"/>
    <w:rsid w:val="00A55E56"/>
    <w:rsid w:val="00A57387"/>
    <w:rsid w:val="00A6007C"/>
    <w:rsid w:val="00A6027F"/>
    <w:rsid w:val="00A652A4"/>
    <w:rsid w:val="00A700F2"/>
    <w:rsid w:val="00A72A35"/>
    <w:rsid w:val="00A7384D"/>
    <w:rsid w:val="00A75F0A"/>
    <w:rsid w:val="00A76247"/>
    <w:rsid w:val="00A7771A"/>
    <w:rsid w:val="00A77AB9"/>
    <w:rsid w:val="00A808C5"/>
    <w:rsid w:val="00A80E48"/>
    <w:rsid w:val="00A80F78"/>
    <w:rsid w:val="00A81350"/>
    <w:rsid w:val="00A83BB8"/>
    <w:rsid w:val="00A84686"/>
    <w:rsid w:val="00A8493B"/>
    <w:rsid w:val="00A8554C"/>
    <w:rsid w:val="00A90BE8"/>
    <w:rsid w:val="00A92472"/>
    <w:rsid w:val="00A93506"/>
    <w:rsid w:val="00A9592B"/>
    <w:rsid w:val="00A97A0F"/>
    <w:rsid w:val="00A97DF6"/>
    <w:rsid w:val="00AA1AEE"/>
    <w:rsid w:val="00AA352A"/>
    <w:rsid w:val="00AA37C0"/>
    <w:rsid w:val="00AA50A3"/>
    <w:rsid w:val="00AA5B24"/>
    <w:rsid w:val="00AA5E2C"/>
    <w:rsid w:val="00AA6917"/>
    <w:rsid w:val="00AA7568"/>
    <w:rsid w:val="00AA7613"/>
    <w:rsid w:val="00AA7773"/>
    <w:rsid w:val="00AA7964"/>
    <w:rsid w:val="00AB2221"/>
    <w:rsid w:val="00AB3D99"/>
    <w:rsid w:val="00AB64F0"/>
    <w:rsid w:val="00AB6C79"/>
    <w:rsid w:val="00AC0633"/>
    <w:rsid w:val="00AC4F0D"/>
    <w:rsid w:val="00AC4F22"/>
    <w:rsid w:val="00AC4FAE"/>
    <w:rsid w:val="00AC5B8D"/>
    <w:rsid w:val="00AC7680"/>
    <w:rsid w:val="00AD0C0B"/>
    <w:rsid w:val="00AD39D4"/>
    <w:rsid w:val="00AD596D"/>
    <w:rsid w:val="00AD78BA"/>
    <w:rsid w:val="00AD78BD"/>
    <w:rsid w:val="00AE0EF1"/>
    <w:rsid w:val="00AE1BD8"/>
    <w:rsid w:val="00AE2C53"/>
    <w:rsid w:val="00AE604F"/>
    <w:rsid w:val="00AF345B"/>
    <w:rsid w:val="00AF5504"/>
    <w:rsid w:val="00AF5538"/>
    <w:rsid w:val="00AF573B"/>
    <w:rsid w:val="00AF6B60"/>
    <w:rsid w:val="00AF6BCC"/>
    <w:rsid w:val="00B002E6"/>
    <w:rsid w:val="00B010E0"/>
    <w:rsid w:val="00B0145F"/>
    <w:rsid w:val="00B041D5"/>
    <w:rsid w:val="00B13B27"/>
    <w:rsid w:val="00B14498"/>
    <w:rsid w:val="00B15EEB"/>
    <w:rsid w:val="00B167BB"/>
    <w:rsid w:val="00B1696A"/>
    <w:rsid w:val="00B17BC3"/>
    <w:rsid w:val="00B2059D"/>
    <w:rsid w:val="00B227F0"/>
    <w:rsid w:val="00B2292B"/>
    <w:rsid w:val="00B22952"/>
    <w:rsid w:val="00B24BCB"/>
    <w:rsid w:val="00B27601"/>
    <w:rsid w:val="00B27FE3"/>
    <w:rsid w:val="00B3100E"/>
    <w:rsid w:val="00B33191"/>
    <w:rsid w:val="00B3344E"/>
    <w:rsid w:val="00B341D2"/>
    <w:rsid w:val="00B34F6E"/>
    <w:rsid w:val="00B355F1"/>
    <w:rsid w:val="00B37F3C"/>
    <w:rsid w:val="00B40322"/>
    <w:rsid w:val="00B45276"/>
    <w:rsid w:val="00B46D48"/>
    <w:rsid w:val="00B522E2"/>
    <w:rsid w:val="00B5281A"/>
    <w:rsid w:val="00B52EC0"/>
    <w:rsid w:val="00B56AC4"/>
    <w:rsid w:val="00B606CE"/>
    <w:rsid w:val="00B6584C"/>
    <w:rsid w:val="00B70761"/>
    <w:rsid w:val="00B716F2"/>
    <w:rsid w:val="00B739D8"/>
    <w:rsid w:val="00B73E0D"/>
    <w:rsid w:val="00B747AA"/>
    <w:rsid w:val="00B74C7F"/>
    <w:rsid w:val="00B7575F"/>
    <w:rsid w:val="00B768F6"/>
    <w:rsid w:val="00B76A88"/>
    <w:rsid w:val="00B80CC8"/>
    <w:rsid w:val="00B81272"/>
    <w:rsid w:val="00B81B1B"/>
    <w:rsid w:val="00B81EAB"/>
    <w:rsid w:val="00B84740"/>
    <w:rsid w:val="00B84D86"/>
    <w:rsid w:val="00B85634"/>
    <w:rsid w:val="00B85D57"/>
    <w:rsid w:val="00B87560"/>
    <w:rsid w:val="00B87DE2"/>
    <w:rsid w:val="00B902EB"/>
    <w:rsid w:val="00B912D2"/>
    <w:rsid w:val="00B91539"/>
    <w:rsid w:val="00B92180"/>
    <w:rsid w:val="00B9297A"/>
    <w:rsid w:val="00B93D74"/>
    <w:rsid w:val="00B94F6E"/>
    <w:rsid w:val="00B966D5"/>
    <w:rsid w:val="00B9709E"/>
    <w:rsid w:val="00B9732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19AB"/>
    <w:rsid w:val="00BB20FA"/>
    <w:rsid w:val="00BB3332"/>
    <w:rsid w:val="00BB3978"/>
    <w:rsid w:val="00BB3CBF"/>
    <w:rsid w:val="00BB456F"/>
    <w:rsid w:val="00BB4F8B"/>
    <w:rsid w:val="00BC0362"/>
    <w:rsid w:val="00BC2EAE"/>
    <w:rsid w:val="00BC3929"/>
    <w:rsid w:val="00BC5A1F"/>
    <w:rsid w:val="00BC637D"/>
    <w:rsid w:val="00BC79E5"/>
    <w:rsid w:val="00BD1F1D"/>
    <w:rsid w:val="00BD2134"/>
    <w:rsid w:val="00BD3490"/>
    <w:rsid w:val="00BD38C7"/>
    <w:rsid w:val="00BE1DA3"/>
    <w:rsid w:val="00BE322E"/>
    <w:rsid w:val="00BE3326"/>
    <w:rsid w:val="00BE3606"/>
    <w:rsid w:val="00BE478B"/>
    <w:rsid w:val="00BE51C9"/>
    <w:rsid w:val="00BE6440"/>
    <w:rsid w:val="00BF10D4"/>
    <w:rsid w:val="00BF190D"/>
    <w:rsid w:val="00BF2676"/>
    <w:rsid w:val="00BF343D"/>
    <w:rsid w:val="00BF37FD"/>
    <w:rsid w:val="00BF5748"/>
    <w:rsid w:val="00BF6314"/>
    <w:rsid w:val="00BF740A"/>
    <w:rsid w:val="00C003BB"/>
    <w:rsid w:val="00C03B7B"/>
    <w:rsid w:val="00C043FD"/>
    <w:rsid w:val="00C04CEF"/>
    <w:rsid w:val="00C05368"/>
    <w:rsid w:val="00C05C2E"/>
    <w:rsid w:val="00C07888"/>
    <w:rsid w:val="00C112B9"/>
    <w:rsid w:val="00C11EB1"/>
    <w:rsid w:val="00C13C27"/>
    <w:rsid w:val="00C14D03"/>
    <w:rsid w:val="00C15E4D"/>
    <w:rsid w:val="00C200C2"/>
    <w:rsid w:val="00C20650"/>
    <w:rsid w:val="00C20E5F"/>
    <w:rsid w:val="00C20FD1"/>
    <w:rsid w:val="00C2176D"/>
    <w:rsid w:val="00C21B94"/>
    <w:rsid w:val="00C23888"/>
    <w:rsid w:val="00C24B91"/>
    <w:rsid w:val="00C2608D"/>
    <w:rsid w:val="00C26935"/>
    <w:rsid w:val="00C27B7F"/>
    <w:rsid w:val="00C33F06"/>
    <w:rsid w:val="00C34146"/>
    <w:rsid w:val="00C40879"/>
    <w:rsid w:val="00C41020"/>
    <w:rsid w:val="00C41207"/>
    <w:rsid w:val="00C4198F"/>
    <w:rsid w:val="00C428AC"/>
    <w:rsid w:val="00C43923"/>
    <w:rsid w:val="00C44EDE"/>
    <w:rsid w:val="00C459C2"/>
    <w:rsid w:val="00C511C7"/>
    <w:rsid w:val="00C52A6B"/>
    <w:rsid w:val="00C5305D"/>
    <w:rsid w:val="00C54227"/>
    <w:rsid w:val="00C54C1E"/>
    <w:rsid w:val="00C60162"/>
    <w:rsid w:val="00C61A70"/>
    <w:rsid w:val="00C62A8F"/>
    <w:rsid w:val="00C62DF7"/>
    <w:rsid w:val="00C63CA3"/>
    <w:rsid w:val="00C65193"/>
    <w:rsid w:val="00C66A27"/>
    <w:rsid w:val="00C67CE6"/>
    <w:rsid w:val="00C701D1"/>
    <w:rsid w:val="00C72535"/>
    <w:rsid w:val="00C77104"/>
    <w:rsid w:val="00C7771A"/>
    <w:rsid w:val="00C77A28"/>
    <w:rsid w:val="00C77D85"/>
    <w:rsid w:val="00C80EFA"/>
    <w:rsid w:val="00C820F3"/>
    <w:rsid w:val="00C83AE6"/>
    <w:rsid w:val="00C869AB"/>
    <w:rsid w:val="00C86ACC"/>
    <w:rsid w:val="00C86BC4"/>
    <w:rsid w:val="00C87F9A"/>
    <w:rsid w:val="00C93CD0"/>
    <w:rsid w:val="00C946B1"/>
    <w:rsid w:val="00C94FC2"/>
    <w:rsid w:val="00C96BEF"/>
    <w:rsid w:val="00CA015F"/>
    <w:rsid w:val="00CA144B"/>
    <w:rsid w:val="00CA445F"/>
    <w:rsid w:val="00CA49DC"/>
    <w:rsid w:val="00CA5178"/>
    <w:rsid w:val="00CA7592"/>
    <w:rsid w:val="00CA7DC6"/>
    <w:rsid w:val="00CB0C6C"/>
    <w:rsid w:val="00CB0CD2"/>
    <w:rsid w:val="00CB1241"/>
    <w:rsid w:val="00CB33F4"/>
    <w:rsid w:val="00CB38DB"/>
    <w:rsid w:val="00CB52F8"/>
    <w:rsid w:val="00CB552D"/>
    <w:rsid w:val="00CB5E87"/>
    <w:rsid w:val="00CB7075"/>
    <w:rsid w:val="00CB756D"/>
    <w:rsid w:val="00CC1D0D"/>
    <w:rsid w:val="00CC4F60"/>
    <w:rsid w:val="00CC5181"/>
    <w:rsid w:val="00CC53E5"/>
    <w:rsid w:val="00CC5F1A"/>
    <w:rsid w:val="00CD2B38"/>
    <w:rsid w:val="00CD2D45"/>
    <w:rsid w:val="00CD3357"/>
    <w:rsid w:val="00CD37B6"/>
    <w:rsid w:val="00CD544B"/>
    <w:rsid w:val="00CE3677"/>
    <w:rsid w:val="00CE3B43"/>
    <w:rsid w:val="00CE4344"/>
    <w:rsid w:val="00CE47C3"/>
    <w:rsid w:val="00CE5F9B"/>
    <w:rsid w:val="00CE7732"/>
    <w:rsid w:val="00CE7D95"/>
    <w:rsid w:val="00CF17F1"/>
    <w:rsid w:val="00CF1E52"/>
    <w:rsid w:val="00CF2F4B"/>
    <w:rsid w:val="00CF307D"/>
    <w:rsid w:val="00CF4CD5"/>
    <w:rsid w:val="00D000D6"/>
    <w:rsid w:val="00D002D5"/>
    <w:rsid w:val="00D00588"/>
    <w:rsid w:val="00D04488"/>
    <w:rsid w:val="00D04E84"/>
    <w:rsid w:val="00D108E4"/>
    <w:rsid w:val="00D139E3"/>
    <w:rsid w:val="00D14A73"/>
    <w:rsid w:val="00D16669"/>
    <w:rsid w:val="00D21892"/>
    <w:rsid w:val="00D23F40"/>
    <w:rsid w:val="00D2464D"/>
    <w:rsid w:val="00D24A4D"/>
    <w:rsid w:val="00D265FB"/>
    <w:rsid w:val="00D27B69"/>
    <w:rsid w:val="00D30995"/>
    <w:rsid w:val="00D31D35"/>
    <w:rsid w:val="00D33195"/>
    <w:rsid w:val="00D3518C"/>
    <w:rsid w:val="00D35DAE"/>
    <w:rsid w:val="00D41D61"/>
    <w:rsid w:val="00D4471B"/>
    <w:rsid w:val="00D4495A"/>
    <w:rsid w:val="00D4504B"/>
    <w:rsid w:val="00D4719B"/>
    <w:rsid w:val="00D47E1B"/>
    <w:rsid w:val="00D501F9"/>
    <w:rsid w:val="00D541AB"/>
    <w:rsid w:val="00D56187"/>
    <w:rsid w:val="00D56BBC"/>
    <w:rsid w:val="00D574CA"/>
    <w:rsid w:val="00D57DF0"/>
    <w:rsid w:val="00D60BF8"/>
    <w:rsid w:val="00D64CDE"/>
    <w:rsid w:val="00D650E3"/>
    <w:rsid w:val="00D65673"/>
    <w:rsid w:val="00D67DB1"/>
    <w:rsid w:val="00D719E4"/>
    <w:rsid w:val="00D7280F"/>
    <w:rsid w:val="00D72FB6"/>
    <w:rsid w:val="00D73993"/>
    <w:rsid w:val="00D76263"/>
    <w:rsid w:val="00D77F7A"/>
    <w:rsid w:val="00D82DA4"/>
    <w:rsid w:val="00D83A1B"/>
    <w:rsid w:val="00D83C27"/>
    <w:rsid w:val="00D83FDC"/>
    <w:rsid w:val="00D84824"/>
    <w:rsid w:val="00D8659E"/>
    <w:rsid w:val="00D867D6"/>
    <w:rsid w:val="00D8744B"/>
    <w:rsid w:val="00D87F0D"/>
    <w:rsid w:val="00D9283E"/>
    <w:rsid w:val="00D92F94"/>
    <w:rsid w:val="00D93A7E"/>
    <w:rsid w:val="00D9765C"/>
    <w:rsid w:val="00DA375A"/>
    <w:rsid w:val="00DA4242"/>
    <w:rsid w:val="00DA5CC8"/>
    <w:rsid w:val="00DA63C3"/>
    <w:rsid w:val="00DA72B5"/>
    <w:rsid w:val="00DB0ECB"/>
    <w:rsid w:val="00DB1074"/>
    <w:rsid w:val="00DB1DFF"/>
    <w:rsid w:val="00DB2A04"/>
    <w:rsid w:val="00DB4B3C"/>
    <w:rsid w:val="00DB7734"/>
    <w:rsid w:val="00DC1E39"/>
    <w:rsid w:val="00DC2082"/>
    <w:rsid w:val="00DC4921"/>
    <w:rsid w:val="00DC4D28"/>
    <w:rsid w:val="00DC52C2"/>
    <w:rsid w:val="00DC5C40"/>
    <w:rsid w:val="00DC630F"/>
    <w:rsid w:val="00DC65D2"/>
    <w:rsid w:val="00DC6D2C"/>
    <w:rsid w:val="00DD4031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16AC"/>
    <w:rsid w:val="00DE686A"/>
    <w:rsid w:val="00DE71CB"/>
    <w:rsid w:val="00DE7EB0"/>
    <w:rsid w:val="00DF23C7"/>
    <w:rsid w:val="00DF3677"/>
    <w:rsid w:val="00DF52CF"/>
    <w:rsid w:val="00E015A4"/>
    <w:rsid w:val="00E017C7"/>
    <w:rsid w:val="00E02736"/>
    <w:rsid w:val="00E038E0"/>
    <w:rsid w:val="00E05B9D"/>
    <w:rsid w:val="00E0686B"/>
    <w:rsid w:val="00E06979"/>
    <w:rsid w:val="00E06E91"/>
    <w:rsid w:val="00E07104"/>
    <w:rsid w:val="00E10E42"/>
    <w:rsid w:val="00E12AEF"/>
    <w:rsid w:val="00E13267"/>
    <w:rsid w:val="00E160C3"/>
    <w:rsid w:val="00E165AE"/>
    <w:rsid w:val="00E20637"/>
    <w:rsid w:val="00E226CD"/>
    <w:rsid w:val="00E2346E"/>
    <w:rsid w:val="00E3438F"/>
    <w:rsid w:val="00E353DE"/>
    <w:rsid w:val="00E36B8B"/>
    <w:rsid w:val="00E41A0C"/>
    <w:rsid w:val="00E434BA"/>
    <w:rsid w:val="00E43592"/>
    <w:rsid w:val="00E4365F"/>
    <w:rsid w:val="00E458A1"/>
    <w:rsid w:val="00E51D3F"/>
    <w:rsid w:val="00E5494D"/>
    <w:rsid w:val="00E54EAD"/>
    <w:rsid w:val="00E556EC"/>
    <w:rsid w:val="00E56237"/>
    <w:rsid w:val="00E5689B"/>
    <w:rsid w:val="00E60B17"/>
    <w:rsid w:val="00E61133"/>
    <w:rsid w:val="00E61B72"/>
    <w:rsid w:val="00E62C20"/>
    <w:rsid w:val="00E67314"/>
    <w:rsid w:val="00E71318"/>
    <w:rsid w:val="00E724F0"/>
    <w:rsid w:val="00E75F84"/>
    <w:rsid w:val="00E766B1"/>
    <w:rsid w:val="00E82E98"/>
    <w:rsid w:val="00E83AAA"/>
    <w:rsid w:val="00E853A1"/>
    <w:rsid w:val="00E859AD"/>
    <w:rsid w:val="00E950A2"/>
    <w:rsid w:val="00EA0578"/>
    <w:rsid w:val="00EA05C5"/>
    <w:rsid w:val="00EA132F"/>
    <w:rsid w:val="00EA2A3D"/>
    <w:rsid w:val="00EA2ECF"/>
    <w:rsid w:val="00EA3763"/>
    <w:rsid w:val="00EA3896"/>
    <w:rsid w:val="00EA64BA"/>
    <w:rsid w:val="00EA7972"/>
    <w:rsid w:val="00EA7F6C"/>
    <w:rsid w:val="00EB1D5A"/>
    <w:rsid w:val="00EB2177"/>
    <w:rsid w:val="00EB5F4C"/>
    <w:rsid w:val="00EC1EB3"/>
    <w:rsid w:val="00EC4CF4"/>
    <w:rsid w:val="00EC5416"/>
    <w:rsid w:val="00EC5807"/>
    <w:rsid w:val="00EC5A5E"/>
    <w:rsid w:val="00EC6F5A"/>
    <w:rsid w:val="00EC6F8E"/>
    <w:rsid w:val="00EC7009"/>
    <w:rsid w:val="00EC7FD3"/>
    <w:rsid w:val="00ED0F65"/>
    <w:rsid w:val="00ED44C2"/>
    <w:rsid w:val="00ED79E4"/>
    <w:rsid w:val="00ED7D5E"/>
    <w:rsid w:val="00EE0546"/>
    <w:rsid w:val="00EE0A20"/>
    <w:rsid w:val="00EE1A33"/>
    <w:rsid w:val="00EE1F5E"/>
    <w:rsid w:val="00EE27DA"/>
    <w:rsid w:val="00EE3AFF"/>
    <w:rsid w:val="00EE4988"/>
    <w:rsid w:val="00EE4F80"/>
    <w:rsid w:val="00EE73DB"/>
    <w:rsid w:val="00EF40A3"/>
    <w:rsid w:val="00EF44CB"/>
    <w:rsid w:val="00EF4C01"/>
    <w:rsid w:val="00EF6DEE"/>
    <w:rsid w:val="00EF7511"/>
    <w:rsid w:val="00F00E33"/>
    <w:rsid w:val="00F01A4D"/>
    <w:rsid w:val="00F02D1D"/>
    <w:rsid w:val="00F05364"/>
    <w:rsid w:val="00F054F0"/>
    <w:rsid w:val="00F07634"/>
    <w:rsid w:val="00F10E35"/>
    <w:rsid w:val="00F11D69"/>
    <w:rsid w:val="00F1335D"/>
    <w:rsid w:val="00F16AF3"/>
    <w:rsid w:val="00F17B45"/>
    <w:rsid w:val="00F22737"/>
    <w:rsid w:val="00F2542A"/>
    <w:rsid w:val="00F2591B"/>
    <w:rsid w:val="00F25BC4"/>
    <w:rsid w:val="00F25E0F"/>
    <w:rsid w:val="00F260BA"/>
    <w:rsid w:val="00F26210"/>
    <w:rsid w:val="00F26B71"/>
    <w:rsid w:val="00F27A59"/>
    <w:rsid w:val="00F30BFC"/>
    <w:rsid w:val="00F31F4A"/>
    <w:rsid w:val="00F32ECF"/>
    <w:rsid w:val="00F34F14"/>
    <w:rsid w:val="00F354B9"/>
    <w:rsid w:val="00F35CBA"/>
    <w:rsid w:val="00F37800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0F"/>
    <w:rsid w:val="00F57360"/>
    <w:rsid w:val="00F60C2A"/>
    <w:rsid w:val="00F627A6"/>
    <w:rsid w:val="00F62C63"/>
    <w:rsid w:val="00F62E51"/>
    <w:rsid w:val="00F63046"/>
    <w:rsid w:val="00F6574A"/>
    <w:rsid w:val="00F6604E"/>
    <w:rsid w:val="00F66F43"/>
    <w:rsid w:val="00F72758"/>
    <w:rsid w:val="00F734FA"/>
    <w:rsid w:val="00F736E2"/>
    <w:rsid w:val="00F751B6"/>
    <w:rsid w:val="00F76482"/>
    <w:rsid w:val="00F77925"/>
    <w:rsid w:val="00F77B44"/>
    <w:rsid w:val="00F77E21"/>
    <w:rsid w:val="00F77E31"/>
    <w:rsid w:val="00F80481"/>
    <w:rsid w:val="00F82614"/>
    <w:rsid w:val="00F84178"/>
    <w:rsid w:val="00F87466"/>
    <w:rsid w:val="00F9004A"/>
    <w:rsid w:val="00F91512"/>
    <w:rsid w:val="00F92BAD"/>
    <w:rsid w:val="00F94F4A"/>
    <w:rsid w:val="00F96D17"/>
    <w:rsid w:val="00F974EE"/>
    <w:rsid w:val="00FA0623"/>
    <w:rsid w:val="00FA19F5"/>
    <w:rsid w:val="00FA44EB"/>
    <w:rsid w:val="00FA48AF"/>
    <w:rsid w:val="00FA4B54"/>
    <w:rsid w:val="00FA5E9C"/>
    <w:rsid w:val="00FA6FBC"/>
    <w:rsid w:val="00FA7F13"/>
    <w:rsid w:val="00FB195E"/>
    <w:rsid w:val="00FB3678"/>
    <w:rsid w:val="00FB4BFD"/>
    <w:rsid w:val="00FB5E97"/>
    <w:rsid w:val="00FC093B"/>
    <w:rsid w:val="00FC30A1"/>
    <w:rsid w:val="00FC6C2B"/>
    <w:rsid w:val="00FC7B74"/>
    <w:rsid w:val="00FC7E0B"/>
    <w:rsid w:val="00FD14BF"/>
    <w:rsid w:val="00FD4044"/>
    <w:rsid w:val="00FD4DF0"/>
    <w:rsid w:val="00FD67E0"/>
    <w:rsid w:val="00FE11A3"/>
    <w:rsid w:val="00FE1EA6"/>
    <w:rsid w:val="00FE2AF4"/>
    <w:rsid w:val="00FE2EC1"/>
    <w:rsid w:val="00FE377D"/>
    <w:rsid w:val="00FE4043"/>
    <w:rsid w:val="00FE4778"/>
    <w:rsid w:val="00FE57C1"/>
    <w:rsid w:val="00FE589E"/>
    <w:rsid w:val="00FE60BD"/>
    <w:rsid w:val="00FF29F5"/>
    <w:rsid w:val="00FF2BD4"/>
    <w:rsid w:val="00FF331F"/>
    <w:rsid w:val="00FF3330"/>
    <w:rsid w:val="00FF3A52"/>
    <w:rsid w:val="00FF3D22"/>
    <w:rsid w:val="00FF4115"/>
    <w:rsid w:val="00FF41D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  <w14:docId w14:val="15680D1B"/>
  <w15:chartTrackingRefBased/>
  <w15:docId w15:val="{6E975D96-93A2-4F33-9B2C-47EF79E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styleId="Corpotesto">
    <w:name w:val="Body Text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deltesto">
    <w:name w:val="Corpo del testo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uiPriority w:val="39"/>
    <w:rsid w:val="00A1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rsid w:val="00001E9F"/>
    <w:rPr>
      <w:rFonts w:ascii="Univers 55" w:hAnsi="Univers 55"/>
      <w:lang w:val="it-IT" w:eastAsia="it-IT" w:bidi="ar-SA"/>
    </w:rPr>
  </w:style>
  <w:style w:type="paragraph" w:customStyle="1" w:styleId="sche30">
    <w:name w:val="sche3"/>
    <w:basedOn w:val="Normale"/>
    <w:rsid w:val="002B77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untoelenco4">
    <w:name w:val="List Bullet 4"/>
    <w:basedOn w:val="Normale"/>
    <w:autoRedefine/>
    <w:rsid w:val="00362C55"/>
    <w:pPr>
      <w:numPr>
        <w:numId w:val="4"/>
      </w:numPr>
      <w:tabs>
        <w:tab w:val="clear" w:pos="644"/>
      </w:tabs>
      <w:spacing w:line="560" w:lineRule="atLeast"/>
      <w:ind w:left="1134" w:hanging="567"/>
      <w:jc w:val="both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rsid w:val="0073369E"/>
  </w:style>
  <w:style w:type="character" w:customStyle="1" w:styleId="TestonotadichiusuraCarattere">
    <w:name w:val="Testo nota di chiusura Carattere"/>
    <w:link w:val="Testonotadichiusura"/>
    <w:rsid w:val="0073369E"/>
    <w:rPr>
      <w:rFonts w:ascii="Univers 55" w:hAnsi="Univers 55"/>
    </w:rPr>
  </w:style>
  <w:style w:type="character" w:styleId="Rimandonotadichiusura">
    <w:name w:val="endnote reference"/>
    <w:rsid w:val="0073369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3369E"/>
    <w:rPr>
      <w:rFonts w:ascii="Univers 55" w:hAnsi="Univers 55"/>
    </w:rPr>
  </w:style>
  <w:style w:type="paragraph" w:customStyle="1" w:styleId="Rub3">
    <w:name w:val="Rub3"/>
    <w:basedOn w:val="Normale"/>
    <w:next w:val="Normale"/>
    <w:rsid w:val="006073EB"/>
    <w:pPr>
      <w:tabs>
        <w:tab w:val="left" w:pos="709"/>
      </w:tabs>
      <w:jc w:val="both"/>
    </w:pPr>
    <w:rPr>
      <w:rFonts w:ascii="Times New Roman" w:hAnsi="Times New Roman"/>
      <w:b/>
      <w:i/>
    </w:rPr>
  </w:style>
  <w:style w:type="paragraph" w:styleId="Paragrafoelenco">
    <w:name w:val="List Paragraph"/>
    <w:basedOn w:val="Normale"/>
    <w:uiPriority w:val="34"/>
    <w:qFormat/>
    <w:rsid w:val="00B902EB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B137F9B598B49B420AEFE1BAFE124" ma:contentTypeVersion="9" ma:contentTypeDescription="Creare un nuovo documento." ma:contentTypeScope="" ma:versionID="d2892e9ecc440a5b0c48bfa60c1a8dc0">
  <xsd:schema xmlns:xsd="http://www.w3.org/2001/XMLSchema" xmlns:xs="http://www.w3.org/2001/XMLSchema" xmlns:p="http://schemas.microsoft.com/office/2006/metadata/properties" xmlns:ns2="bec5609e-d6ee-44da-bb3f-29ac4e5993bf" targetNamespace="http://schemas.microsoft.com/office/2006/metadata/properties" ma:root="true" ma:fieldsID="e5c771302a614458b6636e8f08d64407" ns2:_="">
    <xsd:import namespace="bec5609e-d6ee-44da-bb3f-29ac4e59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5609e-d6ee-44da-bb3f-29ac4e599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0EC9B-A5EA-472A-A8B1-4B8B92DD1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EB332-8D4A-43B4-B630-9C05ECA5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5609e-d6ee-44da-bb3f-29ac4e59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6498A-0BC9-4C6E-8A14-AF51CBB4B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8C580-CD60-464D-85F1-A5DBA001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Lett.plur.dot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fare qui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subject/>
  <dc:creator>SLS</dc:creator>
  <cp:keywords/>
  <cp:lastModifiedBy>Alessandro Russotto</cp:lastModifiedBy>
  <cp:revision>3</cp:revision>
  <cp:lastPrinted>2023-05-04T15:20:00Z</cp:lastPrinted>
  <dcterms:created xsi:type="dcterms:W3CDTF">2023-05-05T10:22:00Z</dcterms:created>
  <dcterms:modified xsi:type="dcterms:W3CDTF">2023-05-05T10:22:00Z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2021-12-23T09:14:41Z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029f7f54-dd54-4768-859c-d4ee08774393</vt:lpwstr>
  </property>
  <property fmtid="{D5CDD505-2E9C-101B-9397-08002B2CF9AE}" pid="8" name="MSIP_Label_eb610926-b11d-4bd1-8654-6c75deb69a31_ContentBits">
    <vt:lpwstr>0</vt:lpwstr>
  </property>
  <property fmtid="{D5CDD505-2E9C-101B-9397-08002B2CF9AE}" pid="9" name="ContentTypeId">
    <vt:lpwstr>0x0101000DBB137F9B598B49B420AEFE1BAFE124</vt:lpwstr>
  </property>
</Properties>
</file>